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3FA63" w14:textId="77777777" w:rsidR="00DA2378" w:rsidRPr="00B3284A" w:rsidRDefault="00DA2378" w:rsidP="009329EB">
      <w:pPr>
        <w:pStyle w:val="NoSpacing"/>
        <w:sectPr w:rsidR="00DA2378" w:rsidRPr="00B3284A" w:rsidSect="00A26D4D">
          <w:headerReference w:type="default" r:id="rId11"/>
          <w:footerReference w:type="even" r:id="rId12"/>
          <w:footerReference w:type="default" r:id="rId13"/>
          <w:headerReference w:type="first" r:id="rId14"/>
          <w:footerReference w:type="first" r:id="rId15"/>
          <w:pgSz w:w="11906" w:h="16838" w:code="9"/>
          <w:pgMar w:top="720" w:right="720" w:bottom="720" w:left="720" w:header="0" w:footer="0" w:gutter="0"/>
          <w:pgNumType w:start="1"/>
          <w:cols w:space="1296"/>
          <w:titlePg/>
          <w:docGrid w:linePitch="326"/>
        </w:sectPr>
      </w:pPr>
    </w:p>
    <w:p w14:paraId="7A399415" w14:textId="7B84F790" w:rsidR="00D445D4" w:rsidRPr="00B3284A" w:rsidRDefault="00516938" w:rsidP="009329EB">
      <w:pPr>
        <w:pStyle w:val="NoSpacing"/>
      </w:pPr>
      <w:r w:rsidRPr="00B3284A">
        <w:t>Pranešimas žiniasklaidai</w:t>
      </w:r>
    </w:p>
    <w:p w14:paraId="371A5B5B" w14:textId="0BB363EF" w:rsidR="00BE7E65" w:rsidRPr="00B3284A" w:rsidRDefault="00BE7E65" w:rsidP="009329EB">
      <w:pPr>
        <w:pStyle w:val="NoSpacing"/>
      </w:pPr>
      <w:r w:rsidRPr="00B3284A">
        <w:t>202</w:t>
      </w:r>
      <w:r w:rsidR="0080486F" w:rsidRPr="00B3284A">
        <w:t>3</w:t>
      </w:r>
      <w:r w:rsidRPr="00B3284A">
        <w:t>-</w:t>
      </w:r>
      <w:r w:rsidR="00C00679">
        <w:t>11</w:t>
      </w:r>
      <w:r w:rsidR="003355AA">
        <w:t>-</w:t>
      </w:r>
      <w:r w:rsidR="002C069B">
        <w:t>15</w:t>
      </w:r>
    </w:p>
    <w:p w14:paraId="4119CCDB" w14:textId="77777777" w:rsidR="00982EA1" w:rsidRPr="00B3284A" w:rsidRDefault="00982EA1" w:rsidP="000D1C66">
      <w:pPr>
        <w:spacing w:line="240" w:lineRule="auto"/>
        <w:contextualSpacing/>
        <w:rPr>
          <w:b/>
          <w:bCs/>
          <w:color w:val="7030A0"/>
        </w:rPr>
      </w:pPr>
    </w:p>
    <w:p w14:paraId="4D758DE3" w14:textId="4553BD1B" w:rsidR="009616F2" w:rsidRPr="00B3284A" w:rsidRDefault="00B37444" w:rsidP="00982EA1">
      <w:pPr>
        <w:spacing w:line="240" w:lineRule="auto"/>
        <w:contextualSpacing/>
        <w:jc w:val="both"/>
        <w:rPr>
          <w:b/>
          <w:bCs/>
          <w:color w:val="7030A0"/>
        </w:rPr>
      </w:pPr>
      <w:r>
        <w:rPr>
          <w:b/>
          <w:bCs/>
          <w:color w:val="7030A0"/>
        </w:rPr>
        <w:t>EIMIN: b</w:t>
      </w:r>
      <w:r w:rsidR="00F76576">
        <w:rPr>
          <w:b/>
          <w:bCs/>
          <w:color w:val="7030A0"/>
        </w:rPr>
        <w:t>us p</w:t>
      </w:r>
      <w:r w:rsidR="00F1718D">
        <w:rPr>
          <w:b/>
          <w:bCs/>
          <w:color w:val="7030A0"/>
        </w:rPr>
        <w:t>ereina</w:t>
      </w:r>
      <w:r w:rsidR="00322B91">
        <w:rPr>
          <w:b/>
          <w:bCs/>
          <w:color w:val="7030A0"/>
        </w:rPr>
        <w:t>ma</w:t>
      </w:r>
      <w:r w:rsidR="001A0088" w:rsidRPr="00B3284A">
        <w:rPr>
          <w:b/>
          <w:bCs/>
          <w:color w:val="7030A0"/>
        </w:rPr>
        <w:t xml:space="preserve"> </w:t>
      </w:r>
      <w:r w:rsidR="00F1718D" w:rsidRPr="00F1718D">
        <w:rPr>
          <w:b/>
          <w:bCs/>
          <w:color w:val="7030A0"/>
        </w:rPr>
        <w:t>prie šiuolaikiškos valstybės informacinių išteklių valdysenos</w:t>
      </w:r>
      <w:r w:rsidR="00416D1B">
        <w:rPr>
          <w:b/>
          <w:bCs/>
          <w:color w:val="7030A0"/>
        </w:rPr>
        <w:t xml:space="preserve"> </w:t>
      </w:r>
    </w:p>
    <w:p w14:paraId="655E60D5" w14:textId="77777777" w:rsidR="00A53EB2" w:rsidRPr="00B3284A" w:rsidRDefault="00A53EB2" w:rsidP="00706067">
      <w:pPr>
        <w:spacing w:line="240" w:lineRule="auto"/>
        <w:jc w:val="both"/>
        <w:rPr>
          <w:sz w:val="20"/>
        </w:rPr>
      </w:pPr>
    </w:p>
    <w:p w14:paraId="3D45A9E1" w14:textId="35FD0865" w:rsidR="00F5344D" w:rsidRPr="00FC1837" w:rsidRDefault="00F5344D" w:rsidP="009329EB">
      <w:pPr>
        <w:pStyle w:val="NoSpacing"/>
      </w:pPr>
      <w:r w:rsidRPr="00FC1837">
        <w:t xml:space="preserve">Šiandien Vyriausybė pritarė Ekonomikos ir inovacijų ministerijos </w:t>
      </w:r>
      <w:r w:rsidR="00473E63" w:rsidRPr="00FC1837">
        <w:t>parengt</w:t>
      </w:r>
      <w:r w:rsidR="00473E63">
        <w:t>o</w:t>
      </w:r>
      <w:r w:rsidR="00473E63" w:rsidRPr="00FC1837">
        <w:t xml:space="preserve"> </w:t>
      </w:r>
      <w:r w:rsidR="00D502AC" w:rsidRPr="00FC1837">
        <w:t xml:space="preserve">naujos redakcijos </w:t>
      </w:r>
      <w:r w:rsidRPr="00FC1837">
        <w:t>Valstybės informacinių išteklių valdymo įstatymo projekt</w:t>
      </w:r>
      <w:r w:rsidR="003363F3" w:rsidRPr="00FC1837">
        <w:t xml:space="preserve">o </w:t>
      </w:r>
      <w:r w:rsidR="00833EBB" w:rsidRPr="00FC1837">
        <w:t>pateikim</w:t>
      </w:r>
      <w:r w:rsidR="006726A3">
        <w:t>ui</w:t>
      </w:r>
      <w:r w:rsidR="00833EBB" w:rsidRPr="00FC1837">
        <w:t xml:space="preserve"> </w:t>
      </w:r>
      <w:r w:rsidR="003363F3" w:rsidRPr="00FC1837">
        <w:t>Seimui</w:t>
      </w:r>
      <w:r w:rsidRPr="00FC1837">
        <w:t xml:space="preserve">. Juo įtvirtinamas kokybiškai naujas šiuolaikines informacinių technologijų valdymo ir plėtojimo tendencijas atitinkantis valdysenos ir valdymo modelis, kuris </w:t>
      </w:r>
      <w:r w:rsidR="00AD6E50" w:rsidRPr="00FC1837">
        <w:t>mūsų šal</w:t>
      </w:r>
      <w:r w:rsidR="00AD6E50">
        <w:t>iai</w:t>
      </w:r>
      <w:r w:rsidR="00AD6E50" w:rsidRPr="00FC1837">
        <w:t xml:space="preserve"> </w:t>
      </w:r>
      <w:r w:rsidRPr="00FC1837">
        <w:t>padės pasiekti esminių pokyčių valstybės informacinių išteklių srityje.</w:t>
      </w:r>
    </w:p>
    <w:p w14:paraId="3FA2A396" w14:textId="77777777" w:rsidR="003D477E" w:rsidRPr="00FC1837" w:rsidRDefault="003D477E" w:rsidP="009329EB">
      <w:pPr>
        <w:pStyle w:val="NoSpacing"/>
      </w:pPr>
    </w:p>
    <w:p w14:paraId="1849AC2D" w14:textId="4E5C5B54" w:rsidR="000D52A4" w:rsidRPr="00FC1837" w:rsidRDefault="003D477E" w:rsidP="009329EB">
      <w:pPr>
        <w:pStyle w:val="NoSpacing"/>
      </w:pPr>
      <w:r w:rsidRPr="00FC1837">
        <w:t>„</w:t>
      </w:r>
      <w:r w:rsidR="00F76576" w:rsidRPr="00FC1837">
        <w:t>Mūsų tikslas</w:t>
      </w:r>
      <w:r w:rsidR="00E21DDD">
        <w:t xml:space="preserve"> –</w:t>
      </w:r>
      <w:r w:rsidR="00F76576" w:rsidRPr="00FC1837">
        <w:t xml:space="preserve"> įstatymu įtvirtinti </w:t>
      </w:r>
      <w:r w:rsidRPr="00FC1837">
        <w:t xml:space="preserve">šiuolaikines </w:t>
      </w:r>
      <w:r w:rsidR="004E2DF9" w:rsidRPr="00FC1837">
        <w:t>informacinių technologijų</w:t>
      </w:r>
      <w:r w:rsidRPr="00FC1837">
        <w:t xml:space="preserve"> valdymo tendencijas </w:t>
      </w:r>
      <w:r w:rsidR="00F76576" w:rsidRPr="00FC1837">
        <w:t xml:space="preserve">atitinkantį </w:t>
      </w:r>
      <w:r w:rsidR="004E2DF9" w:rsidRPr="00FC1837">
        <w:t>valstybės informacinių išteklių</w:t>
      </w:r>
      <w:r w:rsidRPr="00FC1837">
        <w:t xml:space="preserve"> valdymo </w:t>
      </w:r>
      <w:r w:rsidR="00F76576" w:rsidRPr="00FC1837">
        <w:t>modelį</w:t>
      </w:r>
      <w:r w:rsidR="004E2DF9" w:rsidRPr="00FC1837">
        <w:t xml:space="preserve">. </w:t>
      </w:r>
      <w:r w:rsidR="009847B7" w:rsidRPr="00FC1837">
        <w:t>T</w:t>
      </w:r>
      <w:r w:rsidR="00F76576" w:rsidRPr="00FC1837">
        <w:t>ai užtikrins</w:t>
      </w:r>
      <w:r w:rsidRPr="00FC1837">
        <w:t xml:space="preserve"> </w:t>
      </w:r>
      <w:r w:rsidR="006E298B" w:rsidRPr="00FC1837">
        <w:t>skaitmenizavimo</w:t>
      </w:r>
      <w:r w:rsidRPr="00FC1837">
        <w:t xml:space="preserve"> plėtrą, </w:t>
      </w:r>
      <w:r w:rsidR="00F76576" w:rsidRPr="00FC1837">
        <w:t xml:space="preserve">suteiks </w:t>
      </w:r>
      <w:r w:rsidR="00E1410F" w:rsidRPr="00FC1837">
        <w:t>galimybę lengviau</w:t>
      </w:r>
      <w:r w:rsidR="004D0D62" w:rsidRPr="00FC1837">
        <w:t xml:space="preserve"> </w:t>
      </w:r>
      <w:r w:rsidRPr="00FC1837">
        <w:t xml:space="preserve">pasiekti planuotus skaitmeninės transformacijos </w:t>
      </w:r>
      <w:r w:rsidR="006E298B" w:rsidRPr="00FC1837">
        <w:t>tikslus</w:t>
      </w:r>
      <w:r w:rsidRPr="00FC1837">
        <w:t xml:space="preserve">, racionaliai </w:t>
      </w:r>
      <w:r w:rsidR="00F76576" w:rsidRPr="00FC1837">
        <w:t xml:space="preserve">naudoti </w:t>
      </w:r>
      <w:r w:rsidRPr="00FC1837">
        <w:t>šiai sričiai skiriamas valstybės biudžeto lėšas</w:t>
      </w:r>
      <w:r w:rsidR="00E1410F" w:rsidRPr="00FC1837">
        <w:t>“, – sako ekonomikos ir inovacijų ministrė Aušrinė Armonaitė.</w:t>
      </w:r>
    </w:p>
    <w:p w14:paraId="4831F18A" w14:textId="77777777" w:rsidR="00A46D6B" w:rsidRPr="00FC1837" w:rsidRDefault="00A46D6B" w:rsidP="009329EB">
      <w:pPr>
        <w:pStyle w:val="NoSpacing"/>
      </w:pPr>
    </w:p>
    <w:p w14:paraId="75D3B678" w14:textId="65D77328" w:rsidR="00A46D6B" w:rsidRPr="00FC1837" w:rsidRDefault="00A46D6B" w:rsidP="009329EB">
      <w:pPr>
        <w:pStyle w:val="NoSpacing"/>
      </w:pPr>
      <w:r w:rsidRPr="00FC1837">
        <w:t>Įstatym</w:t>
      </w:r>
      <w:r w:rsidR="00F76576" w:rsidRPr="00FC1837">
        <w:t>o pakeitimais</w:t>
      </w:r>
      <w:r w:rsidRPr="00FC1837">
        <w:t xml:space="preserve"> apibrėžiami</w:t>
      </w:r>
      <w:r w:rsidR="00A06377" w:rsidRPr="00FC1837">
        <w:t xml:space="preserve"> </w:t>
      </w:r>
      <w:r w:rsidRPr="00FC1837">
        <w:t xml:space="preserve">valstybės informacinių sistemų ir duomenų valdysenos tikslai, nustatomi duomenų ir </w:t>
      </w:r>
      <w:r w:rsidR="003A0D15" w:rsidRPr="00FC1837">
        <w:t>informacinių sistemų</w:t>
      </w:r>
      <w:r w:rsidRPr="00FC1837">
        <w:t xml:space="preserve"> valdymo ir tvarkymo principai</w:t>
      </w:r>
      <w:r w:rsidR="00E47B2F" w:rsidRPr="00FC1837">
        <w:t xml:space="preserve">. </w:t>
      </w:r>
      <w:r w:rsidR="006E298B" w:rsidRPr="00FC1837">
        <w:t xml:space="preserve">Šie pakeitimai </w:t>
      </w:r>
      <w:r w:rsidRPr="00FC1837">
        <w:t xml:space="preserve">įpareigos naudoti bendras informacines sistemas, užtikrinti duomenų kokybę, </w:t>
      </w:r>
      <w:r w:rsidR="00570B6A" w:rsidRPr="00FC1837">
        <w:t>dal</w:t>
      </w:r>
      <w:r w:rsidR="00570B6A">
        <w:t>y</w:t>
      </w:r>
      <w:r w:rsidR="00570B6A" w:rsidRPr="00FC1837">
        <w:t xml:space="preserve">tis </w:t>
      </w:r>
      <w:r w:rsidRPr="00FC1837">
        <w:t xml:space="preserve">duomenimis, kurti </w:t>
      </w:r>
      <w:r w:rsidR="00501EA9" w:rsidRPr="00FC1837">
        <w:t xml:space="preserve">naudotojui </w:t>
      </w:r>
      <w:r w:rsidRPr="00FC1837">
        <w:t>patogias elektronines paslaugas. Saugumo reikalavimų įgyvendinimas taps neatsiejama informacinių sistemų kūrimo dalimi.</w:t>
      </w:r>
    </w:p>
    <w:p w14:paraId="11E1EFFE" w14:textId="77777777" w:rsidR="00A06377" w:rsidRPr="00FC1837" w:rsidRDefault="00A06377" w:rsidP="009329EB">
      <w:pPr>
        <w:pStyle w:val="NoSpacing"/>
      </w:pPr>
    </w:p>
    <w:p w14:paraId="00BD58CE" w14:textId="06680B5B" w:rsidR="00A06377" w:rsidRPr="00FC1837" w:rsidRDefault="00A06377" w:rsidP="009329EB">
      <w:pPr>
        <w:pStyle w:val="NoSpacing"/>
      </w:pPr>
      <w:r w:rsidRPr="00FC1837">
        <w:t xml:space="preserve">„Naujos redakcijos įstatymas turės teigiamos įtakos institucijų informacinių technologijų valdymo brandos lygiui. Tai leis racionaliau panaudoti lėšas, skiriamas viešojo sektoriaus institucijų skaitmenizacijai ir jų teikiamų paslaugų perkėlimui į elektroninę erdvę. Be to, </w:t>
      </w:r>
      <w:r w:rsidR="00A5101B" w:rsidRPr="00FC1837">
        <w:t xml:space="preserve">tai </w:t>
      </w:r>
      <w:r w:rsidRPr="00FC1837">
        <w:t>užtikrins aukštesnę kuriamų informacinių sistemų kokybę ir patogesnių bei patikimesnių elektroninių paslaugų teikimą piliečiams“, – sako ekonomikos ir inovacijų viceministrė Erika Kuročkina.</w:t>
      </w:r>
    </w:p>
    <w:p w14:paraId="5A382F81" w14:textId="77777777" w:rsidR="00F123CF" w:rsidRPr="00FC1837" w:rsidRDefault="00F123CF" w:rsidP="009329EB">
      <w:pPr>
        <w:pStyle w:val="NoSpacing"/>
      </w:pPr>
    </w:p>
    <w:p w14:paraId="0F337366" w14:textId="146C3F23" w:rsidR="00176CDE" w:rsidRPr="00FC1837" w:rsidRDefault="00F123CF" w:rsidP="009329EB">
      <w:pPr>
        <w:pStyle w:val="NoSpacing"/>
      </w:pPr>
      <w:r w:rsidRPr="00FC1837">
        <w:t>Įstatyme</w:t>
      </w:r>
      <w:r w:rsidR="00A06377" w:rsidRPr="00FC1837">
        <w:t xml:space="preserve"> bus</w:t>
      </w:r>
      <w:r w:rsidR="00B01823" w:rsidRPr="00FC1837">
        <w:t xml:space="preserve"> </w:t>
      </w:r>
      <w:r w:rsidR="003353F0">
        <w:t>apibrėžtas</w:t>
      </w:r>
      <w:r w:rsidR="003353F0" w:rsidRPr="00FC1837">
        <w:t xml:space="preserve"> </w:t>
      </w:r>
      <w:r w:rsidR="00E47B2F" w:rsidRPr="00FC1837">
        <w:t xml:space="preserve">ir </w:t>
      </w:r>
      <w:r w:rsidR="00B01823" w:rsidRPr="00FC1837">
        <w:t xml:space="preserve">valstybės skaitmeninimo įgaliotinio (angl. </w:t>
      </w:r>
      <w:r w:rsidR="003353F0">
        <w:t>„</w:t>
      </w:r>
      <w:r w:rsidR="00B01823" w:rsidRPr="006726A3">
        <w:t>Chief Digital Officer</w:t>
      </w:r>
      <w:r w:rsidR="003353F0">
        <w:t>“</w:t>
      </w:r>
      <w:r w:rsidR="00B01823" w:rsidRPr="00FC1837">
        <w:t>)</w:t>
      </w:r>
      <w:r w:rsidR="003353F0">
        <w:t xml:space="preserve"> statusas</w:t>
      </w:r>
      <w:r w:rsidR="00E47B2F" w:rsidRPr="00FC1837">
        <w:t>.</w:t>
      </w:r>
      <w:r w:rsidR="00B01823" w:rsidRPr="00FC1837">
        <w:t xml:space="preserve"> </w:t>
      </w:r>
      <w:r w:rsidR="00C34B44">
        <w:t xml:space="preserve"> </w:t>
      </w:r>
    </w:p>
    <w:p w14:paraId="01470C57" w14:textId="77777777" w:rsidR="00ED10AA" w:rsidRPr="00FC1837" w:rsidRDefault="00ED10AA" w:rsidP="009329EB">
      <w:pPr>
        <w:pStyle w:val="NoSpacing"/>
      </w:pPr>
    </w:p>
    <w:p w14:paraId="46235A01" w14:textId="731BBCA6" w:rsidR="00ED10AA" w:rsidRPr="00FC1837" w:rsidRDefault="00ED10AA" w:rsidP="009329EB">
      <w:pPr>
        <w:pStyle w:val="NoSpacing"/>
      </w:pPr>
      <w:r w:rsidRPr="00FC1837">
        <w:t>Valstybės institucijos turės ir savo skaitmeninimo įgaliotinius, kurie bus atsakingi už valstybės informacinių sistemų ir jose apdorojamų duomenų valdymo ir tvarkymo principų įgyvendinimo kontrolę. Be to, institucijos</w:t>
      </w:r>
      <w:r w:rsidR="00A06377" w:rsidRPr="00FC1837">
        <w:t xml:space="preserve"> bus</w:t>
      </w:r>
      <w:r w:rsidRPr="00FC1837">
        <w:t xml:space="preserve"> įpareigojamos rengti informacinių technologijų plėtros planus, vykdyti jų įgyvendinimo stebėseną, vertinti pasiektus rezultatus.</w:t>
      </w:r>
    </w:p>
    <w:p w14:paraId="2D94F262" w14:textId="77777777" w:rsidR="00ED10AA" w:rsidRPr="00FC1837" w:rsidRDefault="00ED10AA" w:rsidP="009329EB">
      <w:pPr>
        <w:pStyle w:val="NoSpacing"/>
      </w:pPr>
    </w:p>
    <w:p w14:paraId="5DE51F2A" w14:textId="522D9C1F" w:rsidR="00DE005D" w:rsidRPr="00FC1837" w:rsidRDefault="00DE005D" w:rsidP="009329EB">
      <w:pPr>
        <w:pStyle w:val="NoSpacing"/>
      </w:pPr>
      <w:r w:rsidRPr="00FC1837">
        <w:t>Įstatymu suteikiami daug platesni įg</w:t>
      </w:r>
      <w:r w:rsidR="00E47B2F" w:rsidRPr="00FC1837">
        <w:t>aliojima</w:t>
      </w:r>
      <w:r w:rsidR="00ED10AA" w:rsidRPr="00FC1837">
        <w:t>i</w:t>
      </w:r>
      <w:r w:rsidRPr="00FC1837">
        <w:t xml:space="preserve"> šiuo metu </w:t>
      </w:r>
      <w:r w:rsidR="00804F7D" w:rsidRPr="00FC1837">
        <w:t>valstybės informacinių išteklių</w:t>
      </w:r>
      <w:r w:rsidRPr="00FC1837">
        <w:t xml:space="preserve"> politikos įgyvendinimą ir jo priežiūrą atliekančiam Informacinės visuomenės plėtros komitetui</w:t>
      </w:r>
      <w:r w:rsidR="00804F7D" w:rsidRPr="00FC1837">
        <w:t>. Jam</w:t>
      </w:r>
      <w:r w:rsidRPr="00FC1837">
        <w:t xml:space="preserve"> pavedama apie 20 funkcijų, susijusių su sukurtų </w:t>
      </w:r>
      <w:r w:rsidR="00804F7D" w:rsidRPr="00FC1837">
        <w:t>informacinių sistemų</w:t>
      </w:r>
      <w:r w:rsidRPr="00FC1837">
        <w:t xml:space="preserve"> akreditacija, </w:t>
      </w:r>
      <w:r w:rsidR="00804F7D" w:rsidRPr="00FC1837">
        <w:t>informacinių technologijų</w:t>
      </w:r>
      <w:r w:rsidRPr="00FC1837">
        <w:t xml:space="preserve"> projektų finansavimo poreikių nustatymu ir šių projektų įgyvendinimo priežiūra, </w:t>
      </w:r>
      <w:r w:rsidR="00804F7D" w:rsidRPr="00FC1837">
        <w:t xml:space="preserve">taip pat </w:t>
      </w:r>
      <w:r w:rsidRPr="00FC1837">
        <w:t xml:space="preserve">valstybės </w:t>
      </w:r>
      <w:r w:rsidR="00804F7D" w:rsidRPr="00FC1837">
        <w:t>informacinių technologijų</w:t>
      </w:r>
      <w:r w:rsidRPr="00FC1837">
        <w:t xml:space="preserve"> architektūros įgyvendinimo stebėsena.</w:t>
      </w:r>
    </w:p>
    <w:p w14:paraId="3089F2A8" w14:textId="77777777" w:rsidR="005E6FEF" w:rsidRPr="00FC1837" w:rsidRDefault="005E6FEF" w:rsidP="009329EB">
      <w:pPr>
        <w:pStyle w:val="NoSpacing"/>
      </w:pPr>
    </w:p>
    <w:p w14:paraId="24FD74A7" w14:textId="17BEE527" w:rsidR="00867E8C" w:rsidRPr="00FC1837" w:rsidRDefault="002621FA" w:rsidP="009329EB">
      <w:pPr>
        <w:pStyle w:val="NoSpacing"/>
      </w:pPr>
      <w:r>
        <w:t>Minėtu teisės aktu t</w:t>
      </w:r>
      <w:r w:rsidRPr="00FC1837">
        <w:t xml:space="preserve">aip </w:t>
      </w:r>
      <w:r w:rsidR="00031F4C" w:rsidRPr="00FC1837">
        <w:t xml:space="preserve">pat </w:t>
      </w:r>
      <w:r w:rsidR="00366DA9" w:rsidRPr="00FC1837">
        <w:t>p</w:t>
      </w:r>
      <w:r w:rsidR="00867E8C" w:rsidRPr="00FC1837">
        <w:t xml:space="preserve">lečiamos galimybės </w:t>
      </w:r>
      <w:r w:rsidR="00366DA9" w:rsidRPr="00FC1837">
        <w:t>valstybės informacinių išteklių</w:t>
      </w:r>
      <w:r w:rsidR="00867E8C" w:rsidRPr="00FC1837">
        <w:t xml:space="preserve"> plėtrai naudoti debesijos paslaugas, formuojant atsparesnę hibridinę valstybės informacinių išteklių infrastruktūrą.</w:t>
      </w:r>
    </w:p>
    <w:p w14:paraId="50E37ED3" w14:textId="77777777" w:rsidR="00306949" w:rsidRPr="00FC1837" w:rsidRDefault="00306949" w:rsidP="009329EB">
      <w:pPr>
        <w:pStyle w:val="NoSpacing"/>
      </w:pPr>
    </w:p>
    <w:p w14:paraId="1F5C3C07" w14:textId="42E4245C" w:rsidR="00366127" w:rsidRPr="00FC1837" w:rsidRDefault="000D52A4" w:rsidP="009329EB">
      <w:pPr>
        <w:pStyle w:val="NoSpacing"/>
      </w:pPr>
      <w:r w:rsidRPr="00FC1837">
        <w:t>Šiuo metu galiojantis Valstybės informacinių išteklių valdymo įstatym</w:t>
      </w:r>
      <w:r w:rsidR="00407F84" w:rsidRPr="00FC1837">
        <w:t>as</w:t>
      </w:r>
      <w:r w:rsidRPr="00FC1837">
        <w:t xml:space="preserve"> buvo priimtas dar 2011 metais. Nuo to laiko juo nustatyti esminiai valstybės informacinių išteklių valdymo ir plėtros principai iš esmės nesikeitė, nors pasaulyje per šį laikotarpį buvo pasiekta milžiniška technologinė pažanga.</w:t>
      </w:r>
    </w:p>
    <w:p w14:paraId="0D4C59C2" w14:textId="77777777" w:rsidR="008B53ED" w:rsidRPr="00FC1837" w:rsidRDefault="008B53ED" w:rsidP="009329EB">
      <w:pPr>
        <w:pStyle w:val="NoSpacing"/>
      </w:pPr>
    </w:p>
    <w:p w14:paraId="2A1C7233" w14:textId="5581FEAC" w:rsidR="002F2860" w:rsidRPr="00FC1837" w:rsidRDefault="002F2860" w:rsidP="009329EB">
      <w:pPr>
        <w:pStyle w:val="NoSpacing"/>
      </w:pPr>
      <w:r w:rsidRPr="00FC1837">
        <w:t>Valstybės informacinių išteklių valdymo įstatymo projektas artimiausiu metu bus pateiktas svarstyti Seimui.</w:t>
      </w:r>
    </w:p>
    <w:p w14:paraId="7A964944" w14:textId="77777777" w:rsidR="000B146A" w:rsidRDefault="000B146A" w:rsidP="009329EB">
      <w:pPr>
        <w:pStyle w:val="NoSpacing"/>
      </w:pPr>
    </w:p>
    <w:p w14:paraId="05F41C6F" w14:textId="17BE83E2" w:rsidR="00C46387" w:rsidRPr="00B3284A" w:rsidRDefault="00C46387" w:rsidP="009329EB">
      <w:pPr>
        <w:pStyle w:val="NoSpacing"/>
      </w:pPr>
      <w:r w:rsidRPr="00B3284A">
        <w:t>Daugiau informacijos:</w:t>
      </w:r>
    </w:p>
    <w:p w14:paraId="00F394B0" w14:textId="77777777" w:rsidR="00C46387" w:rsidRPr="00B3284A" w:rsidRDefault="00C46387" w:rsidP="009329EB">
      <w:pPr>
        <w:pStyle w:val="NoSpacing"/>
      </w:pPr>
      <w:r w:rsidRPr="00B3284A">
        <w:t>Ekonomikos ir inovacijų ministerijos</w:t>
      </w:r>
    </w:p>
    <w:p w14:paraId="1B9BC68F" w14:textId="77777777" w:rsidR="00C46387" w:rsidRPr="00B3284A" w:rsidRDefault="00C46387" w:rsidP="009329EB">
      <w:pPr>
        <w:pStyle w:val="NoSpacing"/>
      </w:pPr>
      <w:r w:rsidRPr="00B3284A">
        <w:t xml:space="preserve">Ryšių su visuomene skyrius </w:t>
      </w:r>
    </w:p>
    <w:p w14:paraId="0B9344E1" w14:textId="3E469069" w:rsidR="00A033D9" w:rsidRPr="00B3284A" w:rsidRDefault="00C46387" w:rsidP="009329EB">
      <w:pPr>
        <w:pStyle w:val="NoSpacing"/>
        <w:rPr>
          <w:rFonts w:ascii="Archivo" w:hAnsi="Archivo" w:cs="Arial"/>
        </w:rPr>
      </w:pPr>
      <w:r w:rsidRPr="00B3284A">
        <w:rPr>
          <w:szCs w:val="20"/>
        </w:rPr>
        <w:t xml:space="preserve">El. p. </w:t>
      </w:r>
      <w:hyperlink r:id="rId16" w:history="1">
        <w:r w:rsidRPr="00B3284A">
          <w:rPr>
            <w:rStyle w:val="Hyperlink"/>
            <w:szCs w:val="20"/>
          </w:rPr>
          <w:t>info@eimin.lt</w:t>
        </w:r>
      </w:hyperlink>
      <w:r w:rsidRPr="00B3284A">
        <w:rPr>
          <w:szCs w:val="20"/>
        </w:rPr>
        <w:t xml:space="preserve"> </w:t>
      </w:r>
    </w:p>
    <w:sectPr w:rsidR="00A033D9" w:rsidRPr="00B3284A" w:rsidSect="00DA2378">
      <w:type w:val="continuous"/>
      <w:pgSz w:w="11906" w:h="16838" w:code="9"/>
      <w:pgMar w:top="720" w:right="720" w:bottom="720" w:left="720" w:header="0" w:footer="0"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465B1" w14:textId="77777777" w:rsidR="009C4B0C" w:rsidRDefault="009C4B0C">
      <w:r>
        <w:separator/>
      </w:r>
    </w:p>
  </w:endnote>
  <w:endnote w:type="continuationSeparator" w:id="0">
    <w:p w14:paraId="199C9DB1" w14:textId="77777777" w:rsidR="009C4B0C" w:rsidRDefault="009C4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19F" w:csb1="00000000"/>
  </w:font>
  <w:font w:name="Archivo">
    <w:altName w:val="Calibri"/>
    <w:charset w:val="00"/>
    <w:family w:val="swiss"/>
    <w:pitch w:val="variable"/>
    <w:sig w:usb0="2000000F" w:usb1="00000000" w:usb2="00000000" w:usb3="00000000" w:csb0="00000193"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D399C" w14:textId="77777777" w:rsidR="00520BC3" w:rsidRDefault="00520B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66A55">
      <w:rPr>
        <w:rStyle w:val="PageNumber"/>
        <w:noProof/>
      </w:rPr>
      <w:t>2</w:t>
    </w:r>
    <w:r>
      <w:rPr>
        <w:rStyle w:val="PageNumber"/>
      </w:rPr>
      <w:fldChar w:fldCharType="end"/>
    </w:r>
  </w:p>
  <w:p w14:paraId="0687F5E2" w14:textId="77777777" w:rsidR="00520BC3" w:rsidRDefault="00520B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17A70" w14:textId="77777777" w:rsidR="005F7CB8" w:rsidRPr="003700DF" w:rsidRDefault="005F7CB8" w:rsidP="00B66B83">
    <w:pPr>
      <w:ind w:firstLine="270"/>
      <w:rPr>
        <w:rFonts w:ascii="Myriad Pro" w:hAnsi="Myriad Pro"/>
        <w:color w:val="BFBFBF"/>
        <w:sz w:val="16"/>
        <w:szCs w:val="16"/>
      </w:rPr>
    </w:pPr>
    <w:r w:rsidRPr="003700DF">
      <w:rPr>
        <w:rFonts w:ascii="Myriad Pro" w:hAnsi="Myriad Pro"/>
        <w:color w:val="BFBFBF"/>
        <w:sz w:val="16"/>
        <w:szCs w:val="16"/>
      </w:rPr>
      <w:t>Gedimino pr. 38, LT-01104 Vilnius</w:t>
    </w:r>
  </w:p>
  <w:p w14:paraId="4F42E265" w14:textId="77777777" w:rsidR="005F7CB8" w:rsidRPr="003700DF" w:rsidRDefault="005F7CB8" w:rsidP="00B66B83">
    <w:pPr>
      <w:ind w:firstLine="270"/>
      <w:rPr>
        <w:rFonts w:ascii="Myriad Pro" w:hAnsi="Myriad Pro"/>
        <w:color w:val="BFBFBF"/>
        <w:sz w:val="16"/>
        <w:szCs w:val="16"/>
      </w:rPr>
    </w:pPr>
    <w:r w:rsidRPr="003700DF">
      <w:rPr>
        <w:rFonts w:ascii="Myriad Pro" w:hAnsi="Myriad Pro"/>
        <w:color w:val="BFBFBF"/>
        <w:sz w:val="16"/>
        <w:szCs w:val="16"/>
      </w:rPr>
      <w:t xml:space="preserve">Tel.: 8 706 64 845, 8 706 64 868 </w:t>
    </w:r>
  </w:p>
  <w:p w14:paraId="53F41003" w14:textId="77777777" w:rsidR="005F7CB8" w:rsidRDefault="005F7CB8" w:rsidP="00B66B83">
    <w:pPr>
      <w:ind w:firstLine="270"/>
      <w:rPr>
        <w:rFonts w:ascii="Myriad Pro" w:hAnsi="Myriad Pro"/>
        <w:color w:val="BFBFBF"/>
        <w:sz w:val="16"/>
        <w:szCs w:val="16"/>
      </w:rPr>
    </w:pPr>
    <w:r w:rsidRPr="003700DF">
      <w:rPr>
        <w:rFonts w:ascii="Myriad Pro" w:hAnsi="Myriad Pro"/>
        <w:color w:val="BFBFBF"/>
        <w:sz w:val="16"/>
        <w:szCs w:val="16"/>
      </w:rPr>
      <w:t>www.eim</w:t>
    </w:r>
    <w:r>
      <w:rPr>
        <w:rFonts w:ascii="Myriad Pro" w:hAnsi="Myriad Pro"/>
        <w:color w:val="BFBFBF"/>
        <w:sz w:val="16"/>
        <w:szCs w:val="16"/>
      </w:rPr>
      <w:t>in.lrv.lt</w:t>
    </w:r>
  </w:p>
  <w:p w14:paraId="55171C54" w14:textId="77777777" w:rsidR="00B66B83" w:rsidRDefault="00B66B83" w:rsidP="00B66B83">
    <w:pPr>
      <w:rPr>
        <w:rFonts w:ascii="Myriad Pro" w:hAnsi="Myriad Pro"/>
        <w:color w:val="BFBFBF"/>
        <w:sz w:val="16"/>
        <w:szCs w:val="16"/>
      </w:rPr>
    </w:pPr>
  </w:p>
  <w:p w14:paraId="72A6A92A" w14:textId="77777777" w:rsidR="00B66A55" w:rsidRDefault="00B66A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70233" w14:textId="68410B2C" w:rsidR="00B66B83" w:rsidRPr="00B66B83" w:rsidRDefault="0077458B" w:rsidP="00B66B83">
    <w:pPr>
      <w:rPr>
        <w:rFonts w:ascii="Myriad Pro" w:hAnsi="Myriad Pro"/>
        <w:color w:val="BFBFBF"/>
        <w:sz w:val="16"/>
        <w:szCs w:val="16"/>
      </w:rPr>
    </w:pPr>
    <w:r>
      <w:rPr>
        <w:rFonts w:ascii="Myriad Pro" w:hAnsi="Myriad Pro"/>
        <w:noProof/>
        <w:color w:val="BFBFBF"/>
        <w:sz w:val="16"/>
        <w:szCs w:val="16"/>
        <w:lang w:eastAsia="lt-LT"/>
      </w:rPr>
      <w:drawing>
        <wp:anchor distT="0" distB="0" distL="114300" distR="114300" simplePos="0" relativeHeight="251658240" behindDoc="1" locked="0" layoutInCell="1" allowOverlap="1" wp14:anchorId="061290F5" wp14:editId="2CF2837A">
          <wp:simplePos x="0" y="0"/>
          <wp:positionH relativeFrom="page">
            <wp:posOffset>28575</wp:posOffset>
          </wp:positionH>
          <wp:positionV relativeFrom="bottomMargin">
            <wp:posOffset>-500380</wp:posOffset>
          </wp:positionV>
          <wp:extent cx="7481820" cy="952560"/>
          <wp:effectExtent l="0" t="0" r="0" b="0"/>
          <wp:wrapNone/>
          <wp:docPr id="1930795246" name="Picture 1930795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481820" cy="952560"/>
                  </a:xfrm>
                  <a:prstGeom prst="rect">
                    <a:avLst/>
                  </a:prstGeom>
                </pic:spPr>
              </pic:pic>
            </a:graphicData>
          </a:graphic>
          <wp14:sizeRelH relativeFrom="page">
            <wp14:pctWidth>0</wp14:pctWidth>
          </wp14:sizeRelH>
          <wp14:sizeRelV relativeFrom="page">
            <wp14:pctHeight>0</wp14:pctHeight>
          </wp14:sizeRelV>
        </wp:anchor>
      </w:drawing>
    </w:r>
  </w:p>
  <w:p w14:paraId="0D8C3B84" w14:textId="0C539FB9" w:rsidR="00520BC3" w:rsidRDefault="00520BC3" w:rsidP="00EF694F">
    <w:pPr>
      <w:pStyle w:val="Footer"/>
      <w:ind w:lef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F0EC1" w14:textId="77777777" w:rsidR="009C4B0C" w:rsidRDefault="009C4B0C">
      <w:r>
        <w:separator/>
      </w:r>
    </w:p>
  </w:footnote>
  <w:footnote w:type="continuationSeparator" w:id="0">
    <w:p w14:paraId="6763B0FF" w14:textId="77777777" w:rsidR="009C4B0C" w:rsidRDefault="009C4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393B5" w14:textId="77777777" w:rsidR="00520BC3" w:rsidRDefault="00520BC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23AB3" w14:textId="77777777" w:rsidR="00520BC3" w:rsidRDefault="00C9264E" w:rsidP="00DA2378">
    <w:pPr>
      <w:pStyle w:val="Header"/>
      <w:ind w:left="-720" w:firstLine="90"/>
    </w:pPr>
    <w:r>
      <w:rPr>
        <w:rFonts w:ascii="Myriad Pro" w:hAnsi="Myriad Pro"/>
        <w:noProof/>
        <w:color w:val="595959"/>
        <w:sz w:val="14"/>
        <w:lang w:eastAsia="lt-LT"/>
      </w:rPr>
      <w:drawing>
        <wp:inline distT="0" distB="0" distL="0" distR="0" wp14:anchorId="6F94C707" wp14:editId="1586B55B">
          <wp:extent cx="7544703" cy="1485900"/>
          <wp:effectExtent l="0" t="0" r="0" b="0"/>
          <wp:docPr id="443163299" name="Picture 443163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9478"/>
                  <a:stretch/>
                </pic:blipFill>
                <pic:spPr bwMode="auto">
                  <a:xfrm>
                    <a:off x="0" y="0"/>
                    <a:ext cx="7546928" cy="148633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34E66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DB456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2DA5C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5B67E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049D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4C59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98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7268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4A8B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06A2E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833D5"/>
    <w:multiLevelType w:val="hybridMultilevel"/>
    <w:tmpl w:val="F5E4F458"/>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1" w15:restartNumberingAfterBreak="0">
    <w:nsid w:val="05CB66B5"/>
    <w:multiLevelType w:val="hybridMultilevel"/>
    <w:tmpl w:val="D1508452"/>
    <w:lvl w:ilvl="0" w:tplc="E492769C">
      <w:start w:val="1"/>
      <w:numFmt w:val="bullet"/>
      <w:lvlText w:val=""/>
      <w:lvlJc w:val="left"/>
      <w:pPr>
        <w:tabs>
          <w:tab w:val="num" w:pos="720"/>
        </w:tabs>
        <w:ind w:left="720" w:hanging="360"/>
      </w:pPr>
      <w:rPr>
        <w:rFonts w:ascii="Wingdings" w:hAnsi="Wingdings" w:hint="default"/>
      </w:rPr>
    </w:lvl>
    <w:lvl w:ilvl="1" w:tplc="C6DA1FB8" w:tentative="1">
      <w:start w:val="1"/>
      <w:numFmt w:val="bullet"/>
      <w:lvlText w:val=""/>
      <w:lvlJc w:val="left"/>
      <w:pPr>
        <w:tabs>
          <w:tab w:val="num" w:pos="1440"/>
        </w:tabs>
        <w:ind w:left="1440" w:hanging="360"/>
      </w:pPr>
      <w:rPr>
        <w:rFonts w:ascii="Wingdings" w:hAnsi="Wingdings" w:hint="default"/>
      </w:rPr>
    </w:lvl>
    <w:lvl w:ilvl="2" w:tplc="453ECF3A" w:tentative="1">
      <w:start w:val="1"/>
      <w:numFmt w:val="bullet"/>
      <w:lvlText w:val=""/>
      <w:lvlJc w:val="left"/>
      <w:pPr>
        <w:tabs>
          <w:tab w:val="num" w:pos="2160"/>
        </w:tabs>
        <w:ind w:left="2160" w:hanging="360"/>
      </w:pPr>
      <w:rPr>
        <w:rFonts w:ascii="Wingdings" w:hAnsi="Wingdings" w:hint="default"/>
      </w:rPr>
    </w:lvl>
    <w:lvl w:ilvl="3" w:tplc="A2865A4A" w:tentative="1">
      <w:start w:val="1"/>
      <w:numFmt w:val="bullet"/>
      <w:lvlText w:val=""/>
      <w:lvlJc w:val="left"/>
      <w:pPr>
        <w:tabs>
          <w:tab w:val="num" w:pos="2880"/>
        </w:tabs>
        <w:ind w:left="2880" w:hanging="360"/>
      </w:pPr>
      <w:rPr>
        <w:rFonts w:ascii="Wingdings" w:hAnsi="Wingdings" w:hint="default"/>
      </w:rPr>
    </w:lvl>
    <w:lvl w:ilvl="4" w:tplc="1AD26E9E" w:tentative="1">
      <w:start w:val="1"/>
      <w:numFmt w:val="bullet"/>
      <w:lvlText w:val=""/>
      <w:lvlJc w:val="left"/>
      <w:pPr>
        <w:tabs>
          <w:tab w:val="num" w:pos="3600"/>
        </w:tabs>
        <w:ind w:left="3600" w:hanging="360"/>
      </w:pPr>
      <w:rPr>
        <w:rFonts w:ascii="Wingdings" w:hAnsi="Wingdings" w:hint="default"/>
      </w:rPr>
    </w:lvl>
    <w:lvl w:ilvl="5" w:tplc="09F8B8DC" w:tentative="1">
      <w:start w:val="1"/>
      <w:numFmt w:val="bullet"/>
      <w:lvlText w:val=""/>
      <w:lvlJc w:val="left"/>
      <w:pPr>
        <w:tabs>
          <w:tab w:val="num" w:pos="4320"/>
        </w:tabs>
        <w:ind w:left="4320" w:hanging="360"/>
      </w:pPr>
      <w:rPr>
        <w:rFonts w:ascii="Wingdings" w:hAnsi="Wingdings" w:hint="default"/>
      </w:rPr>
    </w:lvl>
    <w:lvl w:ilvl="6" w:tplc="6D3E59BA" w:tentative="1">
      <w:start w:val="1"/>
      <w:numFmt w:val="bullet"/>
      <w:lvlText w:val=""/>
      <w:lvlJc w:val="left"/>
      <w:pPr>
        <w:tabs>
          <w:tab w:val="num" w:pos="5040"/>
        </w:tabs>
        <w:ind w:left="5040" w:hanging="360"/>
      </w:pPr>
      <w:rPr>
        <w:rFonts w:ascii="Wingdings" w:hAnsi="Wingdings" w:hint="default"/>
      </w:rPr>
    </w:lvl>
    <w:lvl w:ilvl="7" w:tplc="CFFC8630" w:tentative="1">
      <w:start w:val="1"/>
      <w:numFmt w:val="bullet"/>
      <w:lvlText w:val=""/>
      <w:lvlJc w:val="left"/>
      <w:pPr>
        <w:tabs>
          <w:tab w:val="num" w:pos="5760"/>
        </w:tabs>
        <w:ind w:left="5760" w:hanging="360"/>
      </w:pPr>
      <w:rPr>
        <w:rFonts w:ascii="Wingdings" w:hAnsi="Wingdings" w:hint="default"/>
      </w:rPr>
    </w:lvl>
    <w:lvl w:ilvl="8" w:tplc="46BC303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F919A5"/>
    <w:multiLevelType w:val="hybridMultilevel"/>
    <w:tmpl w:val="24DC905E"/>
    <w:lvl w:ilvl="0" w:tplc="D3A050E6">
      <w:start w:val="1"/>
      <w:numFmt w:val="bullet"/>
      <w:lvlText w:val="•"/>
      <w:lvlJc w:val="left"/>
      <w:pPr>
        <w:tabs>
          <w:tab w:val="num" w:pos="720"/>
        </w:tabs>
        <w:ind w:left="720" w:hanging="360"/>
      </w:pPr>
      <w:rPr>
        <w:rFonts w:ascii="Arial" w:hAnsi="Arial" w:hint="default"/>
      </w:rPr>
    </w:lvl>
    <w:lvl w:ilvl="1" w:tplc="1592CA18" w:tentative="1">
      <w:start w:val="1"/>
      <w:numFmt w:val="bullet"/>
      <w:lvlText w:val="•"/>
      <w:lvlJc w:val="left"/>
      <w:pPr>
        <w:tabs>
          <w:tab w:val="num" w:pos="1440"/>
        </w:tabs>
        <w:ind w:left="1440" w:hanging="360"/>
      </w:pPr>
      <w:rPr>
        <w:rFonts w:ascii="Arial" w:hAnsi="Arial" w:hint="default"/>
      </w:rPr>
    </w:lvl>
    <w:lvl w:ilvl="2" w:tplc="A0B82320" w:tentative="1">
      <w:start w:val="1"/>
      <w:numFmt w:val="bullet"/>
      <w:lvlText w:val="•"/>
      <w:lvlJc w:val="left"/>
      <w:pPr>
        <w:tabs>
          <w:tab w:val="num" w:pos="2160"/>
        </w:tabs>
        <w:ind w:left="2160" w:hanging="360"/>
      </w:pPr>
      <w:rPr>
        <w:rFonts w:ascii="Arial" w:hAnsi="Arial" w:hint="default"/>
      </w:rPr>
    </w:lvl>
    <w:lvl w:ilvl="3" w:tplc="DEF0213E" w:tentative="1">
      <w:start w:val="1"/>
      <w:numFmt w:val="bullet"/>
      <w:lvlText w:val="•"/>
      <w:lvlJc w:val="left"/>
      <w:pPr>
        <w:tabs>
          <w:tab w:val="num" w:pos="2880"/>
        </w:tabs>
        <w:ind w:left="2880" w:hanging="360"/>
      </w:pPr>
      <w:rPr>
        <w:rFonts w:ascii="Arial" w:hAnsi="Arial" w:hint="default"/>
      </w:rPr>
    </w:lvl>
    <w:lvl w:ilvl="4" w:tplc="9BA0EEFE" w:tentative="1">
      <w:start w:val="1"/>
      <w:numFmt w:val="bullet"/>
      <w:lvlText w:val="•"/>
      <w:lvlJc w:val="left"/>
      <w:pPr>
        <w:tabs>
          <w:tab w:val="num" w:pos="3600"/>
        </w:tabs>
        <w:ind w:left="3600" w:hanging="360"/>
      </w:pPr>
      <w:rPr>
        <w:rFonts w:ascii="Arial" w:hAnsi="Arial" w:hint="default"/>
      </w:rPr>
    </w:lvl>
    <w:lvl w:ilvl="5" w:tplc="1E4E1500" w:tentative="1">
      <w:start w:val="1"/>
      <w:numFmt w:val="bullet"/>
      <w:lvlText w:val="•"/>
      <w:lvlJc w:val="left"/>
      <w:pPr>
        <w:tabs>
          <w:tab w:val="num" w:pos="4320"/>
        </w:tabs>
        <w:ind w:left="4320" w:hanging="360"/>
      </w:pPr>
      <w:rPr>
        <w:rFonts w:ascii="Arial" w:hAnsi="Arial" w:hint="default"/>
      </w:rPr>
    </w:lvl>
    <w:lvl w:ilvl="6" w:tplc="F4364AFA" w:tentative="1">
      <w:start w:val="1"/>
      <w:numFmt w:val="bullet"/>
      <w:lvlText w:val="•"/>
      <w:lvlJc w:val="left"/>
      <w:pPr>
        <w:tabs>
          <w:tab w:val="num" w:pos="5040"/>
        </w:tabs>
        <w:ind w:left="5040" w:hanging="360"/>
      </w:pPr>
      <w:rPr>
        <w:rFonts w:ascii="Arial" w:hAnsi="Arial" w:hint="default"/>
      </w:rPr>
    </w:lvl>
    <w:lvl w:ilvl="7" w:tplc="AF3E7E38" w:tentative="1">
      <w:start w:val="1"/>
      <w:numFmt w:val="bullet"/>
      <w:lvlText w:val="•"/>
      <w:lvlJc w:val="left"/>
      <w:pPr>
        <w:tabs>
          <w:tab w:val="num" w:pos="5760"/>
        </w:tabs>
        <w:ind w:left="5760" w:hanging="360"/>
      </w:pPr>
      <w:rPr>
        <w:rFonts w:ascii="Arial" w:hAnsi="Arial" w:hint="default"/>
      </w:rPr>
    </w:lvl>
    <w:lvl w:ilvl="8" w:tplc="C20CCDF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85F3AC7"/>
    <w:multiLevelType w:val="hybridMultilevel"/>
    <w:tmpl w:val="51B61D3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1B7870BC"/>
    <w:multiLevelType w:val="hybridMultilevel"/>
    <w:tmpl w:val="704C9DB8"/>
    <w:lvl w:ilvl="0" w:tplc="50A66A48">
      <w:start w:val="1"/>
      <w:numFmt w:val="bullet"/>
      <w:lvlText w:val=""/>
      <w:lvlJc w:val="left"/>
      <w:pPr>
        <w:tabs>
          <w:tab w:val="num" w:pos="1368"/>
        </w:tabs>
        <w:ind w:left="576" w:firstLine="360"/>
      </w:pPr>
      <w:rPr>
        <w:rFonts w:ascii="Symbol" w:hAnsi="Symbol" w:hint="default"/>
      </w:rPr>
    </w:lvl>
    <w:lvl w:ilvl="1" w:tplc="04270003" w:tentative="1">
      <w:start w:val="1"/>
      <w:numFmt w:val="bullet"/>
      <w:lvlText w:val="o"/>
      <w:lvlJc w:val="left"/>
      <w:pPr>
        <w:tabs>
          <w:tab w:val="num" w:pos="2160"/>
        </w:tabs>
        <w:ind w:left="2160" w:hanging="360"/>
      </w:pPr>
      <w:rPr>
        <w:rFonts w:ascii="Courier New" w:hAnsi="Courier New" w:hint="default"/>
      </w:rPr>
    </w:lvl>
    <w:lvl w:ilvl="2" w:tplc="04270005" w:tentative="1">
      <w:start w:val="1"/>
      <w:numFmt w:val="bullet"/>
      <w:lvlText w:val=""/>
      <w:lvlJc w:val="left"/>
      <w:pPr>
        <w:tabs>
          <w:tab w:val="num" w:pos="2880"/>
        </w:tabs>
        <w:ind w:left="2880" w:hanging="360"/>
      </w:pPr>
      <w:rPr>
        <w:rFonts w:ascii="Wingdings" w:hAnsi="Wingdings" w:hint="default"/>
      </w:rPr>
    </w:lvl>
    <w:lvl w:ilvl="3" w:tplc="04270001" w:tentative="1">
      <w:start w:val="1"/>
      <w:numFmt w:val="bullet"/>
      <w:lvlText w:val=""/>
      <w:lvlJc w:val="left"/>
      <w:pPr>
        <w:tabs>
          <w:tab w:val="num" w:pos="3600"/>
        </w:tabs>
        <w:ind w:left="3600" w:hanging="360"/>
      </w:pPr>
      <w:rPr>
        <w:rFonts w:ascii="Symbol" w:hAnsi="Symbol" w:hint="default"/>
      </w:rPr>
    </w:lvl>
    <w:lvl w:ilvl="4" w:tplc="04270003" w:tentative="1">
      <w:start w:val="1"/>
      <w:numFmt w:val="bullet"/>
      <w:lvlText w:val="o"/>
      <w:lvlJc w:val="left"/>
      <w:pPr>
        <w:tabs>
          <w:tab w:val="num" w:pos="4320"/>
        </w:tabs>
        <w:ind w:left="4320" w:hanging="360"/>
      </w:pPr>
      <w:rPr>
        <w:rFonts w:ascii="Courier New" w:hAnsi="Courier New" w:hint="default"/>
      </w:rPr>
    </w:lvl>
    <w:lvl w:ilvl="5" w:tplc="04270005" w:tentative="1">
      <w:start w:val="1"/>
      <w:numFmt w:val="bullet"/>
      <w:lvlText w:val=""/>
      <w:lvlJc w:val="left"/>
      <w:pPr>
        <w:tabs>
          <w:tab w:val="num" w:pos="5040"/>
        </w:tabs>
        <w:ind w:left="5040" w:hanging="360"/>
      </w:pPr>
      <w:rPr>
        <w:rFonts w:ascii="Wingdings" w:hAnsi="Wingdings" w:hint="default"/>
      </w:rPr>
    </w:lvl>
    <w:lvl w:ilvl="6" w:tplc="04270001" w:tentative="1">
      <w:start w:val="1"/>
      <w:numFmt w:val="bullet"/>
      <w:lvlText w:val=""/>
      <w:lvlJc w:val="left"/>
      <w:pPr>
        <w:tabs>
          <w:tab w:val="num" w:pos="5760"/>
        </w:tabs>
        <w:ind w:left="5760" w:hanging="360"/>
      </w:pPr>
      <w:rPr>
        <w:rFonts w:ascii="Symbol" w:hAnsi="Symbol" w:hint="default"/>
      </w:rPr>
    </w:lvl>
    <w:lvl w:ilvl="7" w:tplc="04270003" w:tentative="1">
      <w:start w:val="1"/>
      <w:numFmt w:val="bullet"/>
      <w:lvlText w:val="o"/>
      <w:lvlJc w:val="left"/>
      <w:pPr>
        <w:tabs>
          <w:tab w:val="num" w:pos="6480"/>
        </w:tabs>
        <w:ind w:left="6480" w:hanging="360"/>
      </w:pPr>
      <w:rPr>
        <w:rFonts w:ascii="Courier New" w:hAnsi="Courier New" w:hint="default"/>
      </w:rPr>
    </w:lvl>
    <w:lvl w:ilvl="8" w:tplc="0427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71B0181"/>
    <w:multiLevelType w:val="hybridMultilevel"/>
    <w:tmpl w:val="C4625846"/>
    <w:lvl w:ilvl="0" w:tplc="F514A05A">
      <w:start w:val="1"/>
      <w:numFmt w:val="bullet"/>
      <w:lvlText w:val=""/>
      <w:lvlJc w:val="left"/>
      <w:pPr>
        <w:tabs>
          <w:tab w:val="num" w:pos="720"/>
        </w:tabs>
        <w:ind w:left="720" w:hanging="360"/>
      </w:pPr>
      <w:rPr>
        <w:rFonts w:ascii="Wingdings" w:hAnsi="Wingdings" w:hint="default"/>
      </w:rPr>
    </w:lvl>
    <w:lvl w:ilvl="1" w:tplc="4C4A37D2" w:tentative="1">
      <w:start w:val="1"/>
      <w:numFmt w:val="bullet"/>
      <w:lvlText w:val=""/>
      <w:lvlJc w:val="left"/>
      <w:pPr>
        <w:tabs>
          <w:tab w:val="num" w:pos="1440"/>
        </w:tabs>
        <w:ind w:left="1440" w:hanging="360"/>
      </w:pPr>
      <w:rPr>
        <w:rFonts w:ascii="Wingdings" w:hAnsi="Wingdings" w:hint="default"/>
      </w:rPr>
    </w:lvl>
    <w:lvl w:ilvl="2" w:tplc="C7046B4E" w:tentative="1">
      <w:start w:val="1"/>
      <w:numFmt w:val="bullet"/>
      <w:lvlText w:val=""/>
      <w:lvlJc w:val="left"/>
      <w:pPr>
        <w:tabs>
          <w:tab w:val="num" w:pos="2160"/>
        </w:tabs>
        <w:ind w:left="2160" w:hanging="360"/>
      </w:pPr>
      <w:rPr>
        <w:rFonts w:ascii="Wingdings" w:hAnsi="Wingdings" w:hint="default"/>
      </w:rPr>
    </w:lvl>
    <w:lvl w:ilvl="3" w:tplc="17AEDDDA" w:tentative="1">
      <w:start w:val="1"/>
      <w:numFmt w:val="bullet"/>
      <w:lvlText w:val=""/>
      <w:lvlJc w:val="left"/>
      <w:pPr>
        <w:tabs>
          <w:tab w:val="num" w:pos="2880"/>
        </w:tabs>
        <w:ind w:left="2880" w:hanging="360"/>
      </w:pPr>
      <w:rPr>
        <w:rFonts w:ascii="Wingdings" w:hAnsi="Wingdings" w:hint="default"/>
      </w:rPr>
    </w:lvl>
    <w:lvl w:ilvl="4" w:tplc="B1C0A79C" w:tentative="1">
      <w:start w:val="1"/>
      <w:numFmt w:val="bullet"/>
      <w:lvlText w:val=""/>
      <w:lvlJc w:val="left"/>
      <w:pPr>
        <w:tabs>
          <w:tab w:val="num" w:pos="3600"/>
        </w:tabs>
        <w:ind w:left="3600" w:hanging="360"/>
      </w:pPr>
      <w:rPr>
        <w:rFonts w:ascii="Wingdings" w:hAnsi="Wingdings" w:hint="default"/>
      </w:rPr>
    </w:lvl>
    <w:lvl w:ilvl="5" w:tplc="88B6179C" w:tentative="1">
      <w:start w:val="1"/>
      <w:numFmt w:val="bullet"/>
      <w:lvlText w:val=""/>
      <w:lvlJc w:val="left"/>
      <w:pPr>
        <w:tabs>
          <w:tab w:val="num" w:pos="4320"/>
        </w:tabs>
        <w:ind w:left="4320" w:hanging="360"/>
      </w:pPr>
      <w:rPr>
        <w:rFonts w:ascii="Wingdings" w:hAnsi="Wingdings" w:hint="default"/>
      </w:rPr>
    </w:lvl>
    <w:lvl w:ilvl="6" w:tplc="085AC1BE" w:tentative="1">
      <w:start w:val="1"/>
      <w:numFmt w:val="bullet"/>
      <w:lvlText w:val=""/>
      <w:lvlJc w:val="left"/>
      <w:pPr>
        <w:tabs>
          <w:tab w:val="num" w:pos="5040"/>
        </w:tabs>
        <w:ind w:left="5040" w:hanging="360"/>
      </w:pPr>
      <w:rPr>
        <w:rFonts w:ascii="Wingdings" w:hAnsi="Wingdings" w:hint="default"/>
      </w:rPr>
    </w:lvl>
    <w:lvl w:ilvl="7" w:tplc="2AE2AE00" w:tentative="1">
      <w:start w:val="1"/>
      <w:numFmt w:val="bullet"/>
      <w:lvlText w:val=""/>
      <w:lvlJc w:val="left"/>
      <w:pPr>
        <w:tabs>
          <w:tab w:val="num" w:pos="5760"/>
        </w:tabs>
        <w:ind w:left="5760" w:hanging="360"/>
      </w:pPr>
      <w:rPr>
        <w:rFonts w:ascii="Wingdings" w:hAnsi="Wingdings" w:hint="default"/>
      </w:rPr>
    </w:lvl>
    <w:lvl w:ilvl="8" w:tplc="D8B2A27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3F7F21"/>
    <w:multiLevelType w:val="hybridMultilevel"/>
    <w:tmpl w:val="E9E202E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30B674E7"/>
    <w:multiLevelType w:val="multilevel"/>
    <w:tmpl w:val="AA26227E"/>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383"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36FD5810"/>
    <w:multiLevelType w:val="hybridMultilevel"/>
    <w:tmpl w:val="6CDCD662"/>
    <w:lvl w:ilvl="0" w:tplc="FB00DF60">
      <w:start w:val="1"/>
      <w:numFmt w:val="bullet"/>
      <w:lvlText w:val="•"/>
      <w:lvlJc w:val="left"/>
      <w:pPr>
        <w:tabs>
          <w:tab w:val="num" w:pos="720"/>
        </w:tabs>
        <w:ind w:left="720" w:hanging="360"/>
      </w:pPr>
      <w:rPr>
        <w:rFonts w:ascii="Arial" w:hAnsi="Arial" w:hint="default"/>
      </w:rPr>
    </w:lvl>
    <w:lvl w:ilvl="1" w:tplc="1FA0C786" w:tentative="1">
      <w:start w:val="1"/>
      <w:numFmt w:val="bullet"/>
      <w:lvlText w:val="•"/>
      <w:lvlJc w:val="left"/>
      <w:pPr>
        <w:tabs>
          <w:tab w:val="num" w:pos="1440"/>
        </w:tabs>
        <w:ind w:left="1440" w:hanging="360"/>
      </w:pPr>
      <w:rPr>
        <w:rFonts w:ascii="Arial" w:hAnsi="Arial" w:hint="default"/>
      </w:rPr>
    </w:lvl>
    <w:lvl w:ilvl="2" w:tplc="0688F288" w:tentative="1">
      <w:start w:val="1"/>
      <w:numFmt w:val="bullet"/>
      <w:lvlText w:val="•"/>
      <w:lvlJc w:val="left"/>
      <w:pPr>
        <w:tabs>
          <w:tab w:val="num" w:pos="2160"/>
        </w:tabs>
        <w:ind w:left="2160" w:hanging="360"/>
      </w:pPr>
      <w:rPr>
        <w:rFonts w:ascii="Arial" w:hAnsi="Arial" w:hint="default"/>
      </w:rPr>
    </w:lvl>
    <w:lvl w:ilvl="3" w:tplc="00E6DA9E" w:tentative="1">
      <w:start w:val="1"/>
      <w:numFmt w:val="bullet"/>
      <w:lvlText w:val="•"/>
      <w:lvlJc w:val="left"/>
      <w:pPr>
        <w:tabs>
          <w:tab w:val="num" w:pos="2880"/>
        </w:tabs>
        <w:ind w:left="2880" w:hanging="360"/>
      </w:pPr>
      <w:rPr>
        <w:rFonts w:ascii="Arial" w:hAnsi="Arial" w:hint="default"/>
      </w:rPr>
    </w:lvl>
    <w:lvl w:ilvl="4" w:tplc="6136C898" w:tentative="1">
      <w:start w:val="1"/>
      <w:numFmt w:val="bullet"/>
      <w:lvlText w:val="•"/>
      <w:lvlJc w:val="left"/>
      <w:pPr>
        <w:tabs>
          <w:tab w:val="num" w:pos="3600"/>
        </w:tabs>
        <w:ind w:left="3600" w:hanging="360"/>
      </w:pPr>
      <w:rPr>
        <w:rFonts w:ascii="Arial" w:hAnsi="Arial" w:hint="default"/>
      </w:rPr>
    </w:lvl>
    <w:lvl w:ilvl="5" w:tplc="06C85FA2" w:tentative="1">
      <w:start w:val="1"/>
      <w:numFmt w:val="bullet"/>
      <w:lvlText w:val="•"/>
      <w:lvlJc w:val="left"/>
      <w:pPr>
        <w:tabs>
          <w:tab w:val="num" w:pos="4320"/>
        </w:tabs>
        <w:ind w:left="4320" w:hanging="360"/>
      </w:pPr>
      <w:rPr>
        <w:rFonts w:ascii="Arial" w:hAnsi="Arial" w:hint="default"/>
      </w:rPr>
    </w:lvl>
    <w:lvl w:ilvl="6" w:tplc="43941508" w:tentative="1">
      <w:start w:val="1"/>
      <w:numFmt w:val="bullet"/>
      <w:lvlText w:val="•"/>
      <w:lvlJc w:val="left"/>
      <w:pPr>
        <w:tabs>
          <w:tab w:val="num" w:pos="5040"/>
        </w:tabs>
        <w:ind w:left="5040" w:hanging="360"/>
      </w:pPr>
      <w:rPr>
        <w:rFonts w:ascii="Arial" w:hAnsi="Arial" w:hint="default"/>
      </w:rPr>
    </w:lvl>
    <w:lvl w:ilvl="7" w:tplc="1CBCB330" w:tentative="1">
      <w:start w:val="1"/>
      <w:numFmt w:val="bullet"/>
      <w:lvlText w:val="•"/>
      <w:lvlJc w:val="left"/>
      <w:pPr>
        <w:tabs>
          <w:tab w:val="num" w:pos="5760"/>
        </w:tabs>
        <w:ind w:left="5760" w:hanging="360"/>
      </w:pPr>
      <w:rPr>
        <w:rFonts w:ascii="Arial" w:hAnsi="Arial" w:hint="default"/>
      </w:rPr>
    </w:lvl>
    <w:lvl w:ilvl="8" w:tplc="CA8C0C4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90C4AAD"/>
    <w:multiLevelType w:val="hybridMultilevel"/>
    <w:tmpl w:val="2D602658"/>
    <w:lvl w:ilvl="0" w:tplc="72CC65B0">
      <w:start w:val="1"/>
      <w:numFmt w:val="decimal"/>
      <w:lvlText w:val="%1."/>
      <w:lvlJc w:val="left"/>
      <w:pPr>
        <w:ind w:left="1656" w:hanging="360"/>
      </w:pPr>
    </w:lvl>
    <w:lvl w:ilvl="1" w:tplc="04270019">
      <w:start w:val="1"/>
      <w:numFmt w:val="lowerLetter"/>
      <w:lvlText w:val="%2."/>
      <w:lvlJc w:val="left"/>
      <w:pPr>
        <w:ind w:left="2376" w:hanging="360"/>
      </w:pPr>
    </w:lvl>
    <w:lvl w:ilvl="2" w:tplc="0427001B">
      <w:start w:val="1"/>
      <w:numFmt w:val="lowerRoman"/>
      <w:lvlText w:val="%3."/>
      <w:lvlJc w:val="right"/>
      <w:pPr>
        <w:ind w:left="3096" w:hanging="180"/>
      </w:pPr>
    </w:lvl>
    <w:lvl w:ilvl="3" w:tplc="0427000F">
      <w:start w:val="1"/>
      <w:numFmt w:val="decimal"/>
      <w:lvlText w:val="%4."/>
      <w:lvlJc w:val="left"/>
      <w:pPr>
        <w:ind w:left="3816" w:hanging="360"/>
      </w:pPr>
    </w:lvl>
    <w:lvl w:ilvl="4" w:tplc="04270019">
      <w:start w:val="1"/>
      <w:numFmt w:val="lowerLetter"/>
      <w:lvlText w:val="%5."/>
      <w:lvlJc w:val="left"/>
      <w:pPr>
        <w:ind w:left="4536" w:hanging="360"/>
      </w:pPr>
    </w:lvl>
    <w:lvl w:ilvl="5" w:tplc="0427001B">
      <w:start w:val="1"/>
      <w:numFmt w:val="lowerRoman"/>
      <w:lvlText w:val="%6."/>
      <w:lvlJc w:val="right"/>
      <w:pPr>
        <w:ind w:left="5256" w:hanging="180"/>
      </w:pPr>
    </w:lvl>
    <w:lvl w:ilvl="6" w:tplc="0427000F">
      <w:start w:val="1"/>
      <w:numFmt w:val="decimal"/>
      <w:lvlText w:val="%7."/>
      <w:lvlJc w:val="left"/>
      <w:pPr>
        <w:ind w:left="5976" w:hanging="360"/>
      </w:pPr>
    </w:lvl>
    <w:lvl w:ilvl="7" w:tplc="04270019">
      <w:start w:val="1"/>
      <w:numFmt w:val="lowerLetter"/>
      <w:lvlText w:val="%8."/>
      <w:lvlJc w:val="left"/>
      <w:pPr>
        <w:ind w:left="6696" w:hanging="360"/>
      </w:pPr>
    </w:lvl>
    <w:lvl w:ilvl="8" w:tplc="0427001B">
      <w:start w:val="1"/>
      <w:numFmt w:val="lowerRoman"/>
      <w:lvlText w:val="%9."/>
      <w:lvlJc w:val="right"/>
      <w:pPr>
        <w:ind w:left="7416" w:hanging="180"/>
      </w:pPr>
    </w:lvl>
  </w:abstractNum>
  <w:abstractNum w:abstractNumId="20" w15:restartNumberingAfterBreak="0">
    <w:nsid w:val="3937352B"/>
    <w:multiLevelType w:val="multilevel"/>
    <w:tmpl w:val="51E64054"/>
    <w:lvl w:ilvl="0">
      <w:start w:val="1"/>
      <w:numFmt w:val="bullet"/>
      <w:lvlText w:val=""/>
      <w:lvlJc w:val="left"/>
      <w:pPr>
        <w:ind w:left="360" w:hanging="360"/>
      </w:pPr>
      <w:rPr>
        <w:rFonts w:ascii="Symbol" w:hAnsi="Symbol" w:hint="default"/>
        <w:i w:val="0"/>
        <w:iCs w:val="0"/>
        <w:strike w:val="0"/>
        <w:color w:val="auto"/>
      </w:rPr>
    </w:lvl>
    <w:lvl w:ilvl="1">
      <w:start w:val="1"/>
      <w:numFmt w:val="decimal"/>
      <w:lvlText w:val="%1.%2."/>
      <w:lvlJc w:val="left"/>
      <w:pPr>
        <w:ind w:left="792" w:hanging="432"/>
      </w:pPr>
      <w:rPr>
        <w:rFonts w:ascii="Times New Roman" w:hAnsi="Times New Roman" w:cs="Times New Roman" w:hint="default"/>
        <w:i w:val="0"/>
        <w:iCs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1E06177"/>
    <w:multiLevelType w:val="hybridMultilevel"/>
    <w:tmpl w:val="9B801D3A"/>
    <w:lvl w:ilvl="0" w:tplc="8DFC916C">
      <w:start w:val="1"/>
      <w:numFmt w:val="bullet"/>
      <w:lvlText w:val=""/>
      <w:lvlJc w:val="left"/>
      <w:pPr>
        <w:tabs>
          <w:tab w:val="num" w:pos="720"/>
        </w:tabs>
        <w:ind w:left="720" w:hanging="360"/>
      </w:pPr>
      <w:rPr>
        <w:rFonts w:ascii="Wingdings" w:hAnsi="Wingdings" w:hint="default"/>
      </w:rPr>
    </w:lvl>
    <w:lvl w:ilvl="1" w:tplc="822AE564">
      <w:numFmt w:val="bullet"/>
      <w:lvlText w:val="–"/>
      <w:lvlJc w:val="left"/>
      <w:pPr>
        <w:tabs>
          <w:tab w:val="num" w:pos="1440"/>
        </w:tabs>
        <w:ind w:left="1440" w:hanging="360"/>
      </w:pPr>
      <w:rPr>
        <w:rFonts w:ascii="Arial" w:hAnsi="Arial" w:hint="default"/>
      </w:rPr>
    </w:lvl>
    <w:lvl w:ilvl="2" w:tplc="F4D2D7AA" w:tentative="1">
      <w:start w:val="1"/>
      <w:numFmt w:val="bullet"/>
      <w:lvlText w:val=""/>
      <w:lvlJc w:val="left"/>
      <w:pPr>
        <w:tabs>
          <w:tab w:val="num" w:pos="2160"/>
        </w:tabs>
        <w:ind w:left="2160" w:hanging="360"/>
      </w:pPr>
      <w:rPr>
        <w:rFonts w:ascii="Wingdings" w:hAnsi="Wingdings" w:hint="default"/>
      </w:rPr>
    </w:lvl>
    <w:lvl w:ilvl="3" w:tplc="4E92B1E2" w:tentative="1">
      <w:start w:val="1"/>
      <w:numFmt w:val="bullet"/>
      <w:lvlText w:val=""/>
      <w:lvlJc w:val="left"/>
      <w:pPr>
        <w:tabs>
          <w:tab w:val="num" w:pos="2880"/>
        </w:tabs>
        <w:ind w:left="2880" w:hanging="360"/>
      </w:pPr>
      <w:rPr>
        <w:rFonts w:ascii="Wingdings" w:hAnsi="Wingdings" w:hint="default"/>
      </w:rPr>
    </w:lvl>
    <w:lvl w:ilvl="4" w:tplc="AED0D7A6" w:tentative="1">
      <w:start w:val="1"/>
      <w:numFmt w:val="bullet"/>
      <w:lvlText w:val=""/>
      <w:lvlJc w:val="left"/>
      <w:pPr>
        <w:tabs>
          <w:tab w:val="num" w:pos="3600"/>
        </w:tabs>
        <w:ind w:left="3600" w:hanging="360"/>
      </w:pPr>
      <w:rPr>
        <w:rFonts w:ascii="Wingdings" w:hAnsi="Wingdings" w:hint="default"/>
      </w:rPr>
    </w:lvl>
    <w:lvl w:ilvl="5" w:tplc="B87E5CFC" w:tentative="1">
      <w:start w:val="1"/>
      <w:numFmt w:val="bullet"/>
      <w:lvlText w:val=""/>
      <w:lvlJc w:val="left"/>
      <w:pPr>
        <w:tabs>
          <w:tab w:val="num" w:pos="4320"/>
        </w:tabs>
        <w:ind w:left="4320" w:hanging="360"/>
      </w:pPr>
      <w:rPr>
        <w:rFonts w:ascii="Wingdings" w:hAnsi="Wingdings" w:hint="default"/>
      </w:rPr>
    </w:lvl>
    <w:lvl w:ilvl="6" w:tplc="CD14242A" w:tentative="1">
      <w:start w:val="1"/>
      <w:numFmt w:val="bullet"/>
      <w:lvlText w:val=""/>
      <w:lvlJc w:val="left"/>
      <w:pPr>
        <w:tabs>
          <w:tab w:val="num" w:pos="5040"/>
        </w:tabs>
        <w:ind w:left="5040" w:hanging="360"/>
      </w:pPr>
      <w:rPr>
        <w:rFonts w:ascii="Wingdings" w:hAnsi="Wingdings" w:hint="default"/>
      </w:rPr>
    </w:lvl>
    <w:lvl w:ilvl="7" w:tplc="C624E5DA" w:tentative="1">
      <w:start w:val="1"/>
      <w:numFmt w:val="bullet"/>
      <w:lvlText w:val=""/>
      <w:lvlJc w:val="left"/>
      <w:pPr>
        <w:tabs>
          <w:tab w:val="num" w:pos="5760"/>
        </w:tabs>
        <w:ind w:left="5760" w:hanging="360"/>
      </w:pPr>
      <w:rPr>
        <w:rFonts w:ascii="Wingdings" w:hAnsi="Wingdings" w:hint="default"/>
      </w:rPr>
    </w:lvl>
    <w:lvl w:ilvl="8" w:tplc="7522000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CE059F"/>
    <w:multiLevelType w:val="hybridMultilevel"/>
    <w:tmpl w:val="8B363F1E"/>
    <w:lvl w:ilvl="0" w:tplc="C8F6390C">
      <w:start w:val="1"/>
      <w:numFmt w:val="bullet"/>
      <w:lvlText w:val="•"/>
      <w:lvlJc w:val="left"/>
      <w:pPr>
        <w:tabs>
          <w:tab w:val="num" w:pos="720"/>
        </w:tabs>
        <w:ind w:left="720" w:hanging="360"/>
      </w:pPr>
      <w:rPr>
        <w:rFonts w:ascii="Arial" w:hAnsi="Arial" w:hint="default"/>
      </w:rPr>
    </w:lvl>
    <w:lvl w:ilvl="1" w:tplc="0246B30A" w:tentative="1">
      <w:start w:val="1"/>
      <w:numFmt w:val="bullet"/>
      <w:lvlText w:val="•"/>
      <w:lvlJc w:val="left"/>
      <w:pPr>
        <w:tabs>
          <w:tab w:val="num" w:pos="1440"/>
        </w:tabs>
        <w:ind w:left="1440" w:hanging="360"/>
      </w:pPr>
      <w:rPr>
        <w:rFonts w:ascii="Arial" w:hAnsi="Arial" w:hint="default"/>
      </w:rPr>
    </w:lvl>
    <w:lvl w:ilvl="2" w:tplc="3CB2F606" w:tentative="1">
      <w:start w:val="1"/>
      <w:numFmt w:val="bullet"/>
      <w:lvlText w:val="•"/>
      <w:lvlJc w:val="left"/>
      <w:pPr>
        <w:tabs>
          <w:tab w:val="num" w:pos="2160"/>
        </w:tabs>
        <w:ind w:left="2160" w:hanging="360"/>
      </w:pPr>
      <w:rPr>
        <w:rFonts w:ascii="Arial" w:hAnsi="Arial" w:hint="default"/>
      </w:rPr>
    </w:lvl>
    <w:lvl w:ilvl="3" w:tplc="EB9C5672" w:tentative="1">
      <w:start w:val="1"/>
      <w:numFmt w:val="bullet"/>
      <w:lvlText w:val="•"/>
      <w:lvlJc w:val="left"/>
      <w:pPr>
        <w:tabs>
          <w:tab w:val="num" w:pos="2880"/>
        </w:tabs>
        <w:ind w:left="2880" w:hanging="360"/>
      </w:pPr>
      <w:rPr>
        <w:rFonts w:ascii="Arial" w:hAnsi="Arial" w:hint="default"/>
      </w:rPr>
    </w:lvl>
    <w:lvl w:ilvl="4" w:tplc="C504C4F0" w:tentative="1">
      <w:start w:val="1"/>
      <w:numFmt w:val="bullet"/>
      <w:lvlText w:val="•"/>
      <w:lvlJc w:val="left"/>
      <w:pPr>
        <w:tabs>
          <w:tab w:val="num" w:pos="3600"/>
        </w:tabs>
        <w:ind w:left="3600" w:hanging="360"/>
      </w:pPr>
      <w:rPr>
        <w:rFonts w:ascii="Arial" w:hAnsi="Arial" w:hint="default"/>
      </w:rPr>
    </w:lvl>
    <w:lvl w:ilvl="5" w:tplc="BB60CCD2" w:tentative="1">
      <w:start w:val="1"/>
      <w:numFmt w:val="bullet"/>
      <w:lvlText w:val="•"/>
      <w:lvlJc w:val="left"/>
      <w:pPr>
        <w:tabs>
          <w:tab w:val="num" w:pos="4320"/>
        </w:tabs>
        <w:ind w:left="4320" w:hanging="360"/>
      </w:pPr>
      <w:rPr>
        <w:rFonts w:ascii="Arial" w:hAnsi="Arial" w:hint="default"/>
      </w:rPr>
    </w:lvl>
    <w:lvl w:ilvl="6" w:tplc="32E297B0" w:tentative="1">
      <w:start w:val="1"/>
      <w:numFmt w:val="bullet"/>
      <w:lvlText w:val="•"/>
      <w:lvlJc w:val="left"/>
      <w:pPr>
        <w:tabs>
          <w:tab w:val="num" w:pos="5040"/>
        </w:tabs>
        <w:ind w:left="5040" w:hanging="360"/>
      </w:pPr>
      <w:rPr>
        <w:rFonts w:ascii="Arial" w:hAnsi="Arial" w:hint="default"/>
      </w:rPr>
    </w:lvl>
    <w:lvl w:ilvl="7" w:tplc="B7085FBE" w:tentative="1">
      <w:start w:val="1"/>
      <w:numFmt w:val="bullet"/>
      <w:lvlText w:val="•"/>
      <w:lvlJc w:val="left"/>
      <w:pPr>
        <w:tabs>
          <w:tab w:val="num" w:pos="5760"/>
        </w:tabs>
        <w:ind w:left="5760" w:hanging="360"/>
      </w:pPr>
      <w:rPr>
        <w:rFonts w:ascii="Arial" w:hAnsi="Arial" w:hint="default"/>
      </w:rPr>
    </w:lvl>
    <w:lvl w:ilvl="8" w:tplc="7632C39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EA118CA"/>
    <w:multiLevelType w:val="hybridMultilevel"/>
    <w:tmpl w:val="68B8D4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FD43FC"/>
    <w:multiLevelType w:val="hybridMultilevel"/>
    <w:tmpl w:val="5128D566"/>
    <w:lvl w:ilvl="0" w:tplc="72CC65B0">
      <w:start w:val="1"/>
      <w:numFmt w:val="decimal"/>
      <w:lvlText w:val="%1."/>
      <w:lvlJc w:val="left"/>
      <w:pPr>
        <w:ind w:left="1656" w:hanging="360"/>
      </w:pPr>
    </w:lvl>
    <w:lvl w:ilvl="1" w:tplc="04270019">
      <w:start w:val="1"/>
      <w:numFmt w:val="lowerLetter"/>
      <w:lvlText w:val="%2."/>
      <w:lvlJc w:val="left"/>
      <w:pPr>
        <w:ind w:left="2376" w:hanging="360"/>
      </w:pPr>
    </w:lvl>
    <w:lvl w:ilvl="2" w:tplc="0427001B">
      <w:start w:val="1"/>
      <w:numFmt w:val="lowerRoman"/>
      <w:lvlText w:val="%3."/>
      <w:lvlJc w:val="right"/>
      <w:pPr>
        <w:ind w:left="3096" w:hanging="180"/>
      </w:pPr>
    </w:lvl>
    <w:lvl w:ilvl="3" w:tplc="0427000F">
      <w:start w:val="1"/>
      <w:numFmt w:val="decimal"/>
      <w:lvlText w:val="%4."/>
      <w:lvlJc w:val="left"/>
      <w:pPr>
        <w:ind w:left="3816" w:hanging="360"/>
      </w:pPr>
    </w:lvl>
    <w:lvl w:ilvl="4" w:tplc="04270019">
      <w:start w:val="1"/>
      <w:numFmt w:val="lowerLetter"/>
      <w:lvlText w:val="%5."/>
      <w:lvlJc w:val="left"/>
      <w:pPr>
        <w:ind w:left="4536" w:hanging="360"/>
      </w:pPr>
    </w:lvl>
    <w:lvl w:ilvl="5" w:tplc="0427001B">
      <w:start w:val="1"/>
      <w:numFmt w:val="lowerRoman"/>
      <w:lvlText w:val="%6."/>
      <w:lvlJc w:val="right"/>
      <w:pPr>
        <w:ind w:left="5256" w:hanging="180"/>
      </w:pPr>
    </w:lvl>
    <w:lvl w:ilvl="6" w:tplc="0427000F">
      <w:start w:val="1"/>
      <w:numFmt w:val="decimal"/>
      <w:lvlText w:val="%7."/>
      <w:lvlJc w:val="left"/>
      <w:pPr>
        <w:ind w:left="5976" w:hanging="360"/>
      </w:pPr>
    </w:lvl>
    <w:lvl w:ilvl="7" w:tplc="04270019">
      <w:start w:val="1"/>
      <w:numFmt w:val="lowerLetter"/>
      <w:lvlText w:val="%8."/>
      <w:lvlJc w:val="left"/>
      <w:pPr>
        <w:ind w:left="6696" w:hanging="360"/>
      </w:pPr>
    </w:lvl>
    <w:lvl w:ilvl="8" w:tplc="0427001B">
      <w:start w:val="1"/>
      <w:numFmt w:val="lowerRoman"/>
      <w:lvlText w:val="%9."/>
      <w:lvlJc w:val="right"/>
      <w:pPr>
        <w:ind w:left="7416" w:hanging="180"/>
      </w:pPr>
    </w:lvl>
  </w:abstractNum>
  <w:abstractNum w:abstractNumId="25" w15:restartNumberingAfterBreak="0">
    <w:nsid w:val="6C037357"/>
    <w:multiLevelType w:val="hybridMultilevel"/>
    <w:tmpl w:val="6302AB8A"/>
    <w:lvl w:ilvl="0" w:tplc="DFA0BFBE">
      <w:start w:val="1"/>
      <w:numFmt w:val="bullet"/>
      <w:lvlText w:val=""/>
      <w:lvlJc w:val="left"/>
      <w:pPr>
        <w:tabs>
          <w:tab w:val="num" w:pos="284"/>
        </w:tabs>
        <w:ind w:left="284" w:firstLine="436"/>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C23BDD"/>
    <w:multiLevelType w:val="hybridMultilevel"/>
    <w:tmpl w:val="82F2F85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7B6C2CA4"/>
    <w:multiLevelType w:val="hybridMultilevel"/>
    <w:tmpl w:val="04905262"/>
    <w:lvl w:ilvl="0" w:tplc="67685C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16cid:durableId="290327127">
    <w:abstractNumId w:val="8"/>
  </w:num>
  <w:num w:numId="2" w16cid:durableId="119691081">
    <w:abstractNumId w:val="3"/>
  </w:num>
  <w:num w:numId="3" w16cid:durableId="248124026">
    <w:abstractNumId w:val="2"/>
  </w:num>
  <w:num w:numId="4" w16cid:durableId="1366250995">
    <w:abstractNumId w:val="1"/>
  </w:num>
  <w:num w:numId="5" w16cid:durableId="606040172">
    <w:abstractNumId w:val="0"/>
  </w:num>
  <w:num w:numId="6" w16cid:durableId="1438675175">
    <w:abstractNumId w:val="9"/>
  </w:num>
  <w:num w:numId="7" w16cid:durableId="13725082">
    <w:abstractNumId w:val="7"/>
  </w:num>
  <w:num w:numId="8" w16cid:durableId="1771580603">
    <w:abstractNumId w:val="6"/>
  </w:num>
  <w:num w:numId="9" w16cid:durableId="969557524">
    <w:abstractNumId w:val="5"/>
  </w:num>
  <w:num w:numId="10" w16cid:durableId="1332484681">
    <w:abstractNumId w:val="4"/>
  </w:num>
  <w:num w:numId="11" w16cid:durableId="429352387">
    <w:abstractNumId w:val="14"/>
  </w:num>
  <w:num w:numId="12" w16cid:durableId="75438742">
    <w:abstractNumId w:val="26"/>
  </w:num>
  <w:num w:numId="13" w16cid:durableId="1971278488">
    <w:abstractNumId w:val="10"/>
  </w:num>
  <w:num w:numId="14" w16cid:durableId="860244735">
    <w:abstractNumId w:val="21"/>
  </w:num>
  <w:num w:numId="15" w16cid:durableId="1933855217">
    <w:abstractNumId w:val="12"/>
  </w:num>
  <w:num w:numId="16" w16cid:durableId="2780296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559974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64572633">
    <w:abstractNumId w:val="23"/>
  </w:num>
  <w:num w:numId="19" w16cid:durableId="587814649">
    <w:abstractNumId w:val="25"/>
  </w:num>
  <w:num w:numId="20" w16cid:durableId="1940605533">
    <w:abstractNumId w:val="16"/>
  </w:num>
  <w:num w:numId="21" w16cid:durableId="1135486345">
    <w:abstractNumId w:val="13"/>
  </w:num>
  <w:num w:numId="22" w16cid:durableId="2146772640">
    <w:abstractNumId w:val="15"/>
  </w:num>
  <w:num w:numId="23" w16cid:durableId="576326241">
    <w:abstractNumId w:val="11"/>
  </w:num>
  <w:num w:numId="24" w16cid:durableId="2141339194">
    <w:abstractNumId w:val="17"/>
  </w:num>
  <w:num w:numId="25" w16cid:durableId="1673755567">
    <w:abstractNumId w:val="20"/>
  </w:num>
  <w:num w:numId="26" w16cid:durableId="11310514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45804057">
    <w:abstractNumId w:val="27"/>
  </w:num>
  <w:num w:numId="28" w16cid:durableId="801733614">
    <w:abstractNumId w:val="18"/>
  </w:num>
  <w:num w:numId="29" w16cid:durableId="42168290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508"/>
    <w:rsid w:val="00000001"/>
    <w:rsid w:val="00000839"/>
    <w:rsid w:val="0000087E"/>
    <w:rsid w:val="0000198A"/>
    <w:rsid w:val="00002AA3"/>
    <w:rsid w:val="00003497"/>
    <w:rsid w:val="0000450A"/>
    <w:rsid w:val="00004546"/>
    <w:rsid w:val="000052A6"/>
    <w:rsid w:val="0000545C"/>
    <w:rsid w:val="00005625"/>
    <w:rsid w:val="00006E38"/>
    <w:rsid w:val="00010747"/>
    <w:rsid w:val="00010FF2"/>
    <w:rsid w:val="000118BC"/>
    <w:rsid w:val="000141AC"/>
    <w:rsid w:val="000148F1"/>
    <w:rsid w:val="00014ED9"/>
    <w:rsid w:val="00015117"/>
    <w:rsid w:val="00015534"/>
    <w:rsid w:val="0001554C"/>
    <w:rsid w:val="00015C42"/>
    <w:rsid w:val="00015E01"/>
    <w:rsid w:val="00015F50"/>
    <w:rsid w:val="000165AE"/>
    <w:rsid w:val="00017D76"/>
    <w:rsid w:val="00017F7C"/>
    <w:rsid w:val="0002059D"/>
    <w:rsid w:val="00020804"/>
    <w:rsid w:val="00021568"/>
    <w:rsid w:val="0002179B"/>
    <w:rsid w:val="00021F99"/>
    <w:rsid w:val="000223E0"/>
    <w:rsid w:val="00022F9C"/>
    <w:rsid w:val="0002312B"/>
    <w:rsid w:val="00023155"/>
    <w:rsid w:val="00023D54"/>
    <w:rsid w:val="00023FCD"/>
    <w:rsid w:val="00024502"/>
    <w:rsid w:val="00024CA2"/>
    <w:rsid w:val="0002563E"/>
    <w:rsid w:val="0002578B"/>
    <w:rsid w:val="00025AFB"/>
    <w:rsid w:val="00025CE1"/>
    <w:rsid w:val="00026057"/>
    <w:rsid w:val="000261A9"/>
    <w:rsid w:val="00027012"/>
    <w:rsid w:val="00027334"/>
    <w:rsid w:val="00027482"/>
    <w:rsid w:val="000279A9"/>
    <w:rsid w:val="00027B4E"/>
    <w:rsid w:val="0003013C"/>
    <w:rsid w:val="000304A8"/>
    <w:rsid w:val="000307F6"/>
    <w:rsid w:val="00030C7C"/>
    <w:rsid w:val="000317F6"/>
    <w:rsid w:val="00031E12"/>
    <w:rsid w:val="00031F4C"/>
    <w:rsid w:val="000329F5"/>
    <w:rsid w:val="0003338C"/>
    <w:rsid w:val="0003367B"/>
    <w:rsid w:val="0003502B"/>
    <w:rsid w:val="00035264"/>
    <w:rsid w:val="00036A16"/>
    <w:rsid w:val="00036D22"/>
    <w:rsid w:val="00037A5C"/>
    <w:rsid w:val="00037F00"/>
    <w:rsid w:val="00040630"/>
    <w:rsid w:val="00040A03"/>
    <w:rsid w:val="0004108C"/>
    <w:rsid w:val="0004161B"/>
    <w:rsid w:val="0004172A"/>
    <w:rsid w:val="00041A24"/>
    <w:rsid w:val="00041A99"/>
    <w:rsid w:val="00041C2B"/>
    <w:rsid w:val="00042094"/>
    <w:rsid w:val="00042383"/>
    <w:rsid w:val="00042501"/>
    <w:rsid w:val="000432E5"/>
    <w:rsid w:val="000433D7"/>
    <w:rsid w:val="00043600"/>
    <w:rsid w:val="000438A4"/>
    <w:rsid w:val="00043E3B"/>
    <w:rsid w:val="00044336"/>
    <w:rsid w:val="00044871"/>
    <w:rsid w:val="00044A45"/>
    <w:rsid w:val="00044CC2"/>
    <w:rsid w:val="00044D14"/>
    <w:rsid w:val="00044D39"/>
    <w:rsid w:val="00044DE7"/>
    <w:rsid w:val="00044F03"/>
    <w:rsid w:val="000458CE"/>
    <w:rsid w:val="00045CA0"/>
    <w:rsid w:val="00045D1B"/>
    <w:rsid w:val="000461DE"/>
    <w:rsid w:val="00046DF5"/>
    <w:rsid w:val="00047015"/>
    <w:rsid w:val="0004706D"/>
    <w:rsid w:val="00047168"/>
    <w:rsid w:val="00047325"/>
    <w:rsid w:val="00047332"/>
    <w:rsid w:val="000500DF"/>
    <w:rsid w:val="0005051D"/>
    <w:rsid w:val="00050ECE"/>
    <w:rsid w:val="0005100C"/>
    <w:rsid w:val="00051865"/>
    <w:rsid w:val="00051895"/>
    <w:rsid w:val="00051F97"/>
    <w:rsid w:val="00052479"/>
    <w:rsid w:val="00052783"/>
    <w:rsid w:val="00054227"/>
    <w:rsid w:val="00054D1B"/>
    <w:rsid w:val="00056035"/>
    <w:rsid w:val="00056055"/>
    <w:rsid w:val="000562C3"/>
    <w:rsid w:val="0005633E"/>
    <w:rsid w:val="00056A01"/>
    <w:rsid w:val="000575C6"/>
    <w:rsid w:val="0005797C"/>
    <w:rsid w:val="0006045A"/>
    <w:rsid w:val="000608F3"/>
    <w:rsid w:val="00060A28"/>
    <w:rsid w:val="00061039"/>
    <w:rsid w:val="00061E0E"/>
    <w:rsid w:val="00062312"/>
    <w:rsid w:val="000623B6"/>
    <w:rsid w:val="000626DB"/>
    <w:rsid w:val="00062848"/>
    <w:rsid w:val="000636D6"/>
    <w:rsid w:val="00063848"/>
    <w:rsid w:val="00063A1E"/>
    <w:rsid w:val="00064CEB"/>
    <w:rsid w:val="000650E9"/>
    <w:rsid w:val="00066E04"/>
    <w:rsid w:val="000673BC"/>
    <w:rsid w:val="000706C4"/>
    <w:rsid w:val="00070743"/>
    <w:rsid w:val="000718AB"/>
    <w:rsid w:val="0007281E"/>
    <w:rsid w:val="00072A65"/>
    <w:rsid w:val="00072C59"/>
    <w:rsid w:val="00072CFE"/>
    <w:rsid w:val="000730AA"/>
    <w:rsid w:val="000730CF"/>
    <w:rsid w:val="000735BC"/>
    <w:rsid w:val="00073B7A"/>
    <w:rsid w:val="00074094"/>
    <w:rsid w:val="00074760"/>
    <w:rsid w:val="00074C98"/>
    <w:rsid w:val="00075EFE"/>
    <w:rsid w:val="000760E1"/>
    <w:rsid w:val="000762DB"/>
    <w:rsid w:val="00076657"/>
    <w:rsid w:val="00077415"/>
    <w:rsid w:val="00077494"/>
    <w:rsid w:val="00077C14"/>
    <w:rsid w:val="0008079C"/>
    <w:rsid w:val="0008130A"/>
    <w:rsid w:val="000823B1"/>
    <w:rsid w:val="000827CE"/>
    <w:rsid w:val="00082980"/>
    <w:rsid w:val="000831CF"/>
    <w:rsid w:val="000833E7"/>
    <w:rsid w:val="000834AD"/>
    <w:rsid w:val="00083808"/>
    <w:rsid w:val="00083AC4"/>
    <w:rsid w:val="00083E11"/>
    <w:rsid w:val="0008439B"/>
    <w:rsid w:val="00084CC1"/>
    <w:rsid w:val="000851F0"/>
    <w:rsid w:val="00085996"/>
    <w:rsid w:val="0008651F"/>
    <w:rsid w:val="0008656F"/>
    <w:rsid w:val="00086E7B"/>
    <w:rsid w:val="00087610"/>
    <w:rsid w:val="000878FA"/>
    <w:rsid w:val="00090CED"/>
    <w:rsid w:val="0009156A"/>
    <w:rsid w:val="00091EE1"/>
    <w:rsid w:val="000922EB"/>
    <w:rsid w:val="00092433"/>
    <w:rsid w:val="000928B8"/>
    <w:rsid w:val="0009293B"/>
    <w:rsid w:val="000929AF"/>
    <w:rsid w:val="000929EF"/>
    <w:rsid w:val="00092FA8"/>
    <w:rsid w:val="00093ACF"/>
    <w:rsid w:val="00094C77"/>
    <w:rsid w:val="00094E6D"/>
    <w:rsid w:val="00094FE8"/>
    <w:rsid w:val="00095BC0"/>
    <w:rsid w:val="00096809"/>
    <w:rsid w:val="000968D5"/>
    <w:rsid w:val="00096BA4"/>
    <w:rsid w:val="00096CBB"/>
    <w:rsid w:val="00097411"/>
    <w:rsid w:val="000977A0"/>
    <w:rsid w:val="00097EFE"/>
    <w:rsid w:val="000A0B17"/>
    <w:rsid w:val="000A0FEC"/>
    <w:rsid w:val="000A11B5"/>
    <w:rsid w:val="000A12F9"/>
    <w:rsid w:val="000A1651"/>
    <w:rsid w:val="000A2A50"/>
    <w:rsid w:val="000A312C"/>
    <w:rsid w:val="000A4260"/>
    <w:rsid w:val="000A4622"/>
    <w:rsid w:val="000A4783"/>
    <w:rsid w:val="000A4A03"/>
    <w:rsid w:val="000A4B32"/>
    <w:rsid w:val="000A4B6D"/>
    <w:rsid w:val="000A4E3D"/>
    <w:rsid w:val="000A521E"/>
    <w:rsid w:val="000A527C"/>
    <w:rsid w:val="000A52CB"/>
    <w:rsid w:val="000A676B"/>
    <w:rsid w:val="000A6C02"/>
    <w:rsid w:val="000A6E0D"/>
    <w:rsid w:val="000A78D6"/>
    <w:rsid w:val="000A7927"/>
    <w:rsid w:val="000A7D48"/>
    <w:rsid w:val="000A7DB4"/>
    <w:rsid w:val="000B146A"/>
    <w:rsid w:val="000B23A2"/>
    <w:rsid w:val="000B2A63"/>
    <w:rsid w:val="000B38CB"/>
    <w:rsid w:val="000B3DE3"/>
    <w:rsid w:val="000B3F5C"/>
    <w:rsid w:val="000B4380"/>
    <w:rsid w:val="000B4824"/>
    <w:rsid w:val="000B4C8A"/>
    <w:rsid w:val="000B5B35"/>
    <w:rsid w:val="000B5E5D"/>
    <w:rsid w:val="000B6295"/>
    <w:rsid w:val="000B67EE"/>
    <w:rsid w:val="000B692B"/>
    <w:rsid w:val="000B6AC5"/>
    <w:rsid w:val="000B7269"/>
    <w:rsid w:val="000B76F3"/>
    <w:rsid w:val="000B7BE1"/>
    <w:rsid w:val="000C06D6"/>
    <w:rsid w:val="000C115F"/>
    <w:rsid w:val="000C1525"/>
    <w:rsid w:val="000C19CA"/>
    <w:rsid w:val="000C1B2E"/>
    <w:rsid w:val="000C22D8"/>
    <w:rsid w:val="000C2998"/>
    <w:rsid w:val="000C3724"/>
    <w:rsid w:val="000C387A"/>
    <w:rsid w:val="000C43DA"/>
    <w:rsid w:val="000C45A4"/>
    <w:rsid w:val="000C46D3"/>
    <w:rsid w:val="000C5C2C"/>
    <w:rsid w:val="000C604C"/>
    <w:rsid w:val="000C6202"/>
    <w:rsid w:val="000C67E6"/>
    <w:rsid w:val="000C773D"/>
    <w:rsid w:val="000D02E1"/>
    <w:rsid w:val="000D15E5"/>
    <w:rsid w:val="000D1C4B"/>
    <w:rsid w:val="000D1C66"/>
    <w:rsid w:val="000D1DDD"/>
    <w:rsid w:val="000D2456"/>
    <w:rsid w:val="000D2655"/>
    <w:rsid w:val="000D32E4"/>
    <w:rsid w:val="000D3323"/>
    <w:rsid w:val="000D3367"/>
    <w:rsid w:val="000D39C3"/>
    <w:rsid w:val="000D3C8A"/>
    <w:rsid w:val="000D4BAD"/>
    <w:rsid w:val="000D52A4"/>
    <w:rsid w:val="000D5366"/>
    <w:rsid w:val="000D54F4"/>
    <w:rsid w:val="000D5FB6"/>
    <w:rsid w:val="000D6166"/>
    <w:rsid w:val="000D6725"/>
    <w:rsid w:val="000D6ABA"/>
    <w:rsid w:val="000D6CD7"/>
    <w:rsid w:val="000D7016"/>
    <w:rsid w:val="000D7898"/>
    <w:rsid w:val="000D7976"/>
    <w:rsid w:val="000D7B26"/>
    <w:rsid w:val="000E087B"/>
    <w:rsid w:val="000E11FC"/>
    <w:rsid w:val="000E125F"/>
    <w:rsid w:val="000E2B3B"/>
    <w:rsid w:val="000E2E9F"/>
    <w:rsid w:val="000E2F24"/>
    <w:rsid w:val="000E3966"/>
    <w:rsid w:val="000E3F67"/>
    <w:rsid w:val="000E41AF"/>
    <w:rsid w:val="000E5045"/>
    <w:rsid w:val="000E5766"/>
    <w:rsid w:val="000E591E"/>
    <w:rsid w:val="000E5A25"/>
    <w:rsid w:val="000E6105"/>
    <w:rsid w:val="000E6158"/>
    <w:rsid w:val="000E6519"/>
    <w:rsid w:val="000E6B4A"/>
    <w:rsid w:val="000E6FCB"/>
    <w:rsid w:val="000E7092"/>
    <w:rsid w:val="000E745F"/>
    <w:rsid w:val="000E7E8A"/>
    <w:rsid w:val="000E7FA6"/>
    <w:rsid w:val="000F0589"/>
    <w:rsid w:val="000F0748"/>
    <w:rsid w:val="000F0871"/>
    <w:rsid w:val="000F087E"/>
    <w:rsid w:val="000F10B5"/>
    <w:rsid w:val="000F1F3A"/>
    <w:rsid w:val="000F22AB"/>
    <w:rsid w:val="000F32A5"/>
    <w:rsid w:val="000F3494"/>
    <w:rsid w:val="000F34AA"/>
    <w:rsid w:val="000F3731"/>
    <w:rsid w:val="000F3974"/>
    <w:rsid w:val="000F3EC0"/>
    <w:rsid w:val="000F4010"/>
    <w:rsid w:val="000F4E30"/>
    <w:rsid w:val="000F5CC0"/>
    <w:rsid w:val="000F630D"/>
    <w:rsid w:val="000F6F15"/>
    <w:rsid w:val="000F7911"/>
    <w:rsid w:val="0010009D"/>
    <w:rsid w:val="00100B35"/>
    <w:rsid w:val="00101753"/>
    <w:rsid w:val="00101B83"/>
    <w:rsid w:val="00102254"/>
    <w:rsid w:val="0010228B"/>
    <w:rsid w:val="001023DB"/>
    <w:rsid w:val="00102F57"/>
    <w:rsid w:val="00103247"/>
    <w:rsid w:val="00104369"/>
    <w:rsid w:val="00104E18"/>
    <w:rsid w:val="00105CF7"/>
    <w:rsid w:val="00105DDC"/>
    <w:rsid w:val="0010708D"/>
    <w:rsid w:val="00107396"/>
    <w:rsid w:val="0010744A"/>
    <w:rsid w:val="00110A9F"/>
    <w:rsid w:val="00110FC8"/>
    <w:rsid w:val="00111A6A"/>
    <w:rsid w:val="00111E6F"/>
    <w:rsid w:val="001122E2"/>
    <w:rsid w:val="0011356A"/>
    <w:rsid w:val="001137CC"/>
    <w:rsid w:val="0011447C"/>
    <w:rsid w:val="0011535F"/>
    <w:rsid w:val="00115573"/>
    <w:rsid w:val="0011674D"/>
    <w:rsid w:val="00116CC9"/>
    <w:rsid w:val="00116FEC"/>
    <w:rsid w:val="0011715B"/>
    <w:rsid w:val="00117492"/>
    <w:rsid w:val="001174EB"/>
    <w:rsid w:val="00117783"/>
    <w:rsid w:val="00117B8F"/>
    <w:rsid w:val="0012020E"/>
    <w:rsid w:val="00120FB3"/>
    <w:rsid w:val="00121423"/>
    <w:rsid w:val="00121460"/>
    <w:rsid w:val="0012147D"/>
    <w:rsid w:val="00121541"/>
    <w:rsid w:val="00121DE5"/>
    <w:rsid w:val="00122846"/>
    <w:rsid w:val="00122FBA"/>
    <w:rsid w:val="00123623"/>
    <w:rsid w:val="001236A3"/>
    <w:rsid w:val="0012403F"/>
    <w:rsid w:val="001240C3"/>
    <w:rsid w:val="00124E79"/>
    <w:rsid w:val="0012507F"/>
    <w:rsid w:val="00125D9A"/>
    <w:rsid w:val="0012652B"/>
    <w:rsid w:val="0012673F"/>
    <w:rsid w:val="00126788"/>
    <w:rsid w:val="00126DE9"/>
    <w:rsid w:val="00126F68"/>
    <w:rsid w:val="00127035"/>
    <w:rsid w:val="00127373"/>
    <w:rsid w:val="001278F7"/>
    <w:rsid w:val="00127C01"/>
    <w:rsid w:val="00127C11"/>
    <w:rsid w:val="00127F90"/>
    <w:rsid w:val="0013019F"/>
    <w:rsid w:val="00130F0D"/>
    <w:rsid w:val="0013136F"/>
    <w:rsid w:val="00131FB4"/>
    <w:rsid w:val="00132504"/>
    <w:rsid w:val="0013269F"/>
    <w:rsid w:val="00133297"/>
    <w:rsid w:val="00133E20"/>
    <w:rsid w:val="00134313"/>
    <w:rsid w:val="0013434E"/>
    <w:rsid w:val="001349CE"/>
    <w:rsid w:val="001349E1"/>
    <w:rsid w:val="00134CB8"/>
    <w:rsid w:val="00134D9A"/>
    <w:rsid w:val="0013512B"/>
    <w:rsid w:val="00135E9F"/>
    <w:rsid w:val="00136A70"/>
    <w:rsid w:val="001370F7"/>
    <w:rsid w:val="0013731C"/>
    <w:rsid w:val="00140525"/>
    <w:rsid w:val="00140528"/>
    <w:rsid w:val="00140C0E"/>
    <w:rsid w:val="00140D05"/>
    <w:rsid w:val="0014117B"/>
    <w:rsid w:val="001417D2"/>
    <w:rsid w:val="001419B3"/>
    <w:rsid w:val="00141B84"/>
    <w:rsid w:val="00141C5B"/>
    <w:rsid w:val="00142EC2"/>
    <w:rsid w:val="00143C49"/>
    <w:rsid w:val="00143D52"/>
    <w:rsid w:val="00144154"/>
    <w:rsid w:val="00144A94"/>
    <w:rsid w:val="0014543C"/>
    <w:rsid w:val="001457C4"/>
    <w:rsid w:val="00145DD8"/>
    <w:rsid w:val="00146076"/>
    <w:rsid w:val="001463C2"/>
    <w:rsid w:val="00146B59"/>
    <w:rsid w:val="00146E56"/>
    <w:rsid w:val="00147187"/>
    <w:rsid w:val="001472CA"/>
    <w:rsid w:val="00147FCC"/>
    <w:rsid w:val="001504B2"/>
    <w:rsid w:val="00150DC1"/>
    <w:rsid w:val="0015109B"/>
    <w:rsid w:val="00151221"/>
    <w:rsid w:val="00151465"/>
    <w:rsid w:val="001519F5"/>
    <w:rsid w:val="001528C2"/>
    <w:rsid w:val="00152907"/>
    <w:rsid w:val="00153151"/>
    <w:rsid w:val="001531EC"/>
    <w:rsid w:val="0015324B"/>
    <w:rsid w:val="00153732"/>
    <w:rsid w:val="001538E4"/>
    <w:rsid w:val="00154519"/>
    <w:rsid w:val="00154C69"/>
    <w:rsid w:val="00155008"/>
    <w:rsid w:val="0015547A"/>
    <w:rsid w:val="00155573"/>
    <w:rsid w:val="001560B0"/>
    <w:rsid w:val="001563C4"/>
    <w:rsid w:val="0015683D"/>
    <w:rsid w:val="00156914"/>
    <w:rsid w:val="00156BFA"/>
    <w:rsid w:val="00156CC3"/>
    <w:rsid w:val="00156E01"/>
    <w:rsid w:val="00156F9D"/>
    <w:rsid w:val="0015704B"/>
    <w:rsid w:val="0015736A"/>
    <w:rsid w:val="00157429"/>
    <w:rsid w:val="001574CE"/>
    <w:rsid w:val="00157515"/>
    <w:rsid w:val="001576CB"/>
    <w:rsid w:val="00157897"/>
    <w:rsid w:val="00157A81"/>
    <w:rsid w:val="00157C91"/>
    <w:rsid w:val="0016012D"/>
    <w:rsid w:val="00160B24"/>
    <w:rsid w:val="00160C37"/>
    <w:rsid w:val="00161521"/>
    <w:rsid w:val="00161717"/>
    <w:rsid w:val="0016182A"/>
    <w:rsid w:val="0016187A"/>
    <w:rsid w:val="00162AF5"/>
    <w:rsid w:val="001630AD"/>
    <w:rsid w:val="0016316D"/>
    <w:rsid w:val="00163377"/>
    <w:rsid w:val="001640C9"/>
    <w:rsid w:val="0016412C"/>
    <w:rsid w:val="0016424A"/>
    <w:rsid w:val="00164299"/>
    <w:rsid w:val="001644EA"/>
    <w:rsid w:val="001647A6"/>
    <w:rsid w:val="001655BC"/>
    <w:rsid w:val="0016574C"/>
    <w:rsid w:val="00166874"/>
    <w:rsid w:val="00166BD4"/>
    <w:rsid w:val="00166ED6"/>
    <w:rsid w:val="00167517"/>
    <w:rsid w:val="0016760B"/>
    <w:rsid w:val="001679CC"/>
    <w:rsid w:val="00167BCA"/>
    <w:rsid w:val="001705AA"/>
    <w:rsid w:val="00170799"/>
    <w:rsid w:val="001708B7"/>
    <w:rsid w:val="00170BEC"/>
    <w:rsid w:val="00170F3C"/>
    <w:rsid w:val="00171011"/>
    <w:rsid w:val="001710B9"/>
    <w:rsid w:val="001712C3"/>
    <w:rsid w:val="00171A11"/>
    <w:rsid w:val="00171C6C"/>
    <w:rsid w:val="00171F73"/>
    <w:rsid w:val="00172779"/>
    <w:rsid w:val="00172907"/>
    <w:rsid w:val="001738FE"/>
    <w:rsid w:val="00173D08"/>
    <w:rsid w:val="0017540B"/>
    <w:rsid w:val="001756FA"/>
    <w:rsid w:val="001760CC"/>
    <w:rsid w:val="0017621F"/>
    <w:rsid w:val="001762FE"/>
    <w:rsid w:val="00176C07"/>
    <w:rsid w:val="00176CDE"/>
    <w:rsid w:val="00177425"/>
    <w:rsid w:val="00180199"/>
    <w:rsid w:val="0018019C"/>
    <w:rsid w:val="0018056E"/>
    <w:rsid w:val="00180724"/>
    <w:rsid w:val="00181413"/>
    <w:rsid w:val="00181B0E"/>
    <w:rsid w:val="00181B6D"/>
    <w:rsid w:val="00182043"/>
    <w:rsid w:val="001824EE"/>
    <w:rsid w:val="001828D6"/>
    <w:rsid w:val="00182C27"/>
    <w:rsid w:val="00182F82"/>
    <w:rsid w:val="00183712"/>
    <w:rsid w:val="0018414F"/>
    <w:rsid w:val="0018460F"/>
    <w:rsid w:val="00184785"/>
    <w:rsid w:val="00184F5F"/>
    <w:rsid w:val="00185191"/>
    <w:rsid w:val="00185747"/>
    <w:rsid w:val="001857B1"/>
    <w:rsid w:val="0018638F"/>
    <w:rsid w:val="0018747C"/>
    <w:rsid w:val="001874B6"/>
    <w:rsid w:val="00187801"/>
    <w:rsid w:val="00187BC4"/>
    <w:rsid w:val="001902FF"/>
    <w:rsid w:val="001908F6"/>
    <w:rsid w:val="00190C18"/>
    <w:rsid w:val="00190C7C"/>
    <w:rsid w:val="00190FE9"/>
    <w:rsid w:val="001914F7"/>
    <w:rsid w:val="001921DD"/>
    <w:rsid w:val="00192F0D"/>
    <w:rsid w:val="00193912"/>
    <w:rsid w:val="00193C1F"/>
    <w:rsid w:val="001951D5"/>
    <w:rsid w:val="0019568A"/>
    <w:rsid w:val="0019646A"/>
    <w:rsid w:val="00196480"/>
    <w:rsid w:val="00196D95"/>
    <w:rsid w:val="001973EE"/>
    <w:rsid w:val="001A0088"/>
    <w:rsid w:val="001A16D5"/>
    <w:rsid w:val="001A16DD"/>
    <w:rsid w:val="001A2154"/>
    <w:rsid w:val="001A23B8"/>
    <w:rsid w:val="001A28C1"/>
    <w:rsid w:val="001A2ABB"/>
    <w:rsid w:val="001A2B6D"/>
    <w:rsid w:val="001A3A0C"/>
    <w:rsid w:val="001A3B0C"/>
    <w:rsid w:val="001A40F5"/>
    <w:rsid w:val="001A5232"/>
    <w:rsid w:val="001A5437"/>
    <w:rsid w:val="001A61A0"/>
    <w:rsid w:val="001A61DB"/>
    <w:rsid w:val="001A6379"/>
    <w:rsid w:val="001A647E"/>
    <w:rsid w:val="001A6AB3"/>
    <w:rsid w:val="001B0225"/>
    <w:rsid w:val="001B0541"/>
    <w:rsid w:val="001B0801"/>
    <w:rsid w:val="001B0ABC"/>
    <w:rsid w:val="001B1906"/>
    <w:rsid w:val="001B216B"/>
    <w:rsid w:val="001B262D"/>
    <w:rsid w:val="001B2816"/>
    <w:rsid w:val="001B3161"/>
    <w:rsid w:val="001B31A2"/>
    <w:rsid w:val="001B3546"/>
    <w:rsid w:val="001B39E5"/>
    <w:rsid w:val="001B3B9B"/>
    <w:rsid w:val="001B4879"/>
    <w:rsid w:val="001B506B"/>
    <w:rsid w:val="001B58E8"/>
    <w:rsid w:val="001B6963"/>
    <w:rsid w:val="001B6A5E"/>
    <w:rsid w:val="001B6D7E"/>
    <w:rsid w:val="001B76A4"/>
    <w:rsid w:val="001B787F"/>
    <w:rsid w:val="001B7B7F"/>
    <w:rsid w:val="001B7C33"/>
    <w:rsid w:val="001B7E11"/>
    <w:rsid w:val="001B7EBF"/>
    <w:rsid w:val="001C0520"/>
    <w:rsid w:val="001C0689"/>
    <w:rsid w:val="001C193A"/>
    <w:rsid w:val="001C1A5A"/>
    <w:rsid w:val="001C1B52"/>
    <w:rsid w:val="001C22DC"/>
    <w:rsid w:val="001C2BDC"/>
    <w:rsid w:val="001C33C7"/>
    <w:rsid w:val="001C4B55"/>
    <w:rsid w:val="001C534C"/>
    <w:rsid w:val="001C6484"/>
    <w:rsid w:val="001C6E8A"/>
    <w:rsid w:val="001C6FF4"/>
    <w:rsid w:val="001C7A32"/>
    <w:rsid w:val="001D04CC"/>
    <w:rsid w:val="001D06D5"/>
    <w:rsid w:val="001D0AB8"/>
    <w:rsid w:val="001D20E1"/>
    <w:rsid w:val="001D2A42"/>
    <w:rsid w:val="001D2CE1"/>
    <w:rsid w:val="001D35C9"/>
    <w:rsid w:val="001D37E1"/>
    <w:rsid w:val="001D4555"/>
    <w:rsid w:val="001D485F"/>
    <w:rsid w:val="001D4C89"/>
    <w:rsid w:val="001D4DEE"/>
    <w:rsid w:val="001D5ACB"/>
    <w:rsid w:val="001D5AF5"/>
    <w:rsid w:val="001D5D7E"/>
    <w:rsid w:val="001D6334"/>
    <w:rsid w:val="001D6AA2"/>
    <w:rsid w:val="001D6BDC"/>
    <w:rsid w:val="001D6C9C"/>
    <w:rsid w:val="001D6EB3"/>
    <w:rsid w:val="001D7234"/>
    <w:rsid w:val="001D77B1"/>
    <w:rsid w:val="001D7C84"/>
    <w:rsid w:val="001D7DC2"/>
    <w:rsid w:val="001E0940"/>
    <w:rsid w:val="001E131F"/>
    <w:rsid w:val="001E149F"/>
    <w:rsid w:val="001E1A8F"/>
    <w:rsid w:val="001E1DB4"/>
    <w:rsid w:val="001E1F16"/>
    <w:rsid w:val="001E2F68"/>
    <w:rsid w:val="001E33B7"/>
    <w:rsid w:val="001E33C9"/>
    <w:rsid w:val="001E363E"/>
    <w:rsid w:val="001E3990"/>
    <w:rsid w:val="001E3ABB"/>
    <w:rsid w:val="001E3FA8"/>
    <w:rsid w:val="001E4179"/>
    <w:rsid w:val="001E431C"/>
    <w:rsid w:val="001E43B9"/>
    <w:rsid w:val="001E44DA"/>
    <w:rsid w:val="001E4C9A"/>
    <w:rsid w:val="001E50A6"/>
    <w:rsid w:val="001E50F5"/>
    <w:rsid w:val="001E5117"/>
    <w:rsid w:val="001E55F7"/>
    <w:rsid w:val="001E56EA"/>
    <w:rsid w:val="001E59EE"/>
    <w:rsid w:val="001E5A3B"/>
    <w:rsid w:val="001E5A4A"/>
    <w:rsid w:val="001E5B23"/>
    <w:rsid w:val="001E63EE"/>
    <w:rsid w:val="001E6F69"/>
    <w:rsid w:val="001E7ADF"/>
    <w:rsid w:val="001E7D51"/>
    <w:rsid w:val="001F0996"/>
    <w:rsid w:val="001F0BCD"/>
    <w:rsid w:val="001F0CE1"/>
    <w:rsid w:val="001F0F61"/>
    <w:rsid w:val="001F118F"/>
    <w:rsid w:val="001F152F"/>
    <w:rsid w:val="001F1567"/>
    <w:rsid w:val="001F1893"/>
    <w:rsid w:val="001F24FE"/>
    <w:rsid w:val="001F2F42"/>
    <w:rsid w:val="001F2FA0"/>
    <w:rsid w:val="001F3551"/>
    <w:rsid w:val="001F3B08"/>
    <w:rsid w:val="001F40BB"/>
    <w:rsid w:val="001F47AC"/>
    <w:rsid w:val="001F595D"/>
    <w:rsid w:val="001F5C50"/>
    <w:rsid w:val="001F61C4"/>
    <w:rsid w:val="001F62FE"/>
    <w:rsid w:val="001F6CF0"/>
    <w:rsid w:val="001F7974"/>
    <w:rsid w:val="001F7FAE"/>
    <w:rsid w:val="00200092"/>
    <w:rsid w:val="00200277"/>
    <w:rsid w:val="00200523"/>
    <w:rsid w:val="0020065E"/>
    <w:rsid w:val="00200A2A"/>
    <w:rsid w:val="002011C3"/>
    <w:rsid w:val="00201602"/>
    <w:rsid w:val="002018B5"/>
    <w:rsid w:val="00201F8A"/>
    <w:rsid w:val="0020281E"/>
    <w:rsid w:val="00202E35"/>
    <w:rsid w:val="00202FBE"/>
    <w:rsid w:val="00203B13"/>
    <w:rsid w:val="00203C1B"/>
    <w:rsid w:val="00203EE2"/>
    <w:rsid w:val="00204094"/>
    <w:rsid w:val="00204CBC"/>
    <w:rsid w:val="00204FB9"/>
    <w:rsid w:val="00205F19"/>
    <w:rsid w:val="00206313"/>
    <w:rsid w:val="002066C9"/>
    <w:rsid w:val="00206DE1"/>
    <w:rsid w:val="00207F73"/>
    <w:rsid w:val="00207FCF"/>
    <w:rsid w:val="00210054"/>
    <w:rsid w:val="002105CE"/>
    <w:rsid w:val="00210BF0"/>
    <w:rsid w:val="00210D6F"/>
    <w:rsid w:val="00211163"/>
    <w:rsid w:val="002116C7"/>
    <w:rsid w:val="00211750"/>
    <w:rsid w:val="00211777"/>
    <w:rsid w:val="0021190B"/>
    <w:rsid w:val="00211A44"/>
    <w:rsid w:val="00211AA7"/>
    <w:rsid w:val="00211E03"/>
    <w:rsid w:val="00212102"/>
    <w:rsid w:val="0021211D"/>
    <w:rsid w:val="00212977"/>
    <w:rsid w:val="00212A08"/>
    <w:rsid w:val="0021303C"/>
    <w:rsid w:val="002131A4"/>
    <w:rsid w:val="00213DFF"/>
    <w:rsid w:val="0021428E"/>
    <w:rsid w:val="0021451A"/>
    <w:rsid w:val="00214806"/>
    <w:rsid w:val="0021499A"/>
    <w:rsid w:val="00214D62"/>
    <w:rsid w:val="002158F4"/>
    <w:rsid w:val="00215C8C"/>
    <w:rsid w:val="00216207"/>
    <w:rsid w:val="0022085E"/>
    <w:rsid w:val="002209C6"/>
    <w:rsid w:val="00220A27"/>
    <w:rsid w:val="00220C5D"/>
    <w:rsid w:val="00220CF5"/>
    <w:rsid w:val="00221F1F"/>
    <w:rsid w:val="002222B5"/>
    <w:rsid w:val="002222C0"/>
    <w:rsid w:val="0022246C"/>
    <w:rsid w:val="002224FE"/>
    <w:rsid w:val="002240A9"/>
    <w:rsid w:val="00224190"/>
    <w:rsid w:val="00224252"/>
    <w:rsid w:val="00224CBE"/>
    <w:rsid w:val="00224CFA"/>
    <w:rsid w:val="002253D9"/>
    <w:rsid w:val="0022598B"/>
    <w:rsid w:val="00225B1C"/>
    <w:rsid w:val="00227588"/>
    <w:rsid w:val="00227C0C"/>
    <w:rsid w:val="00230251"/>
    <w:rsid w:val="00230272"/>
    <w:rsid w:val="0023053A"/>
    <w:rsid w:val="00230828"/>
    <w:rsid w:val="00230FFD"/>
    <w:rsid w:val="00231D42"/>
    <w:rsid w:val="00232575"/>
    <w:rsid w:val="00232A8E"/>
    <w:rsid w:val="00232F59"/>
    <w:rsid w:val="002331A8"/>
    <w:rsid w:val="00233577"/>
    <w:rsid w:val="0023418A"/>
    <w:rsid w:val="00234D1A"/>
    <w:rsid w:val="00234D33"/>
    <w:rsid w:val="002355A1"/>
    <w:rsid w:val="00235F4C"/>
    <w:rsid w:val="0023602D"/>
    <w:rsid w:val="00236099"/>
    <w:rsid w:val="002367E5"/>
    <w:rsid w:val="00236EEA"/>
    <w:rsid w:val="00237505"/>
    <w:rsid w:val="00237618"/>
    <w:rsid w:val="00237D57"/>
    <w:rsid w:val="00240A46"/>
    <w:rsid w:val="00240FC1"/>
    <w:rsid w:val="0024167A"/>
    <w:rsid w:val="002417BB"/>
    <w:rsid w:val="00241B6F"/>
    <w:rsid w:val="002428B6"/>
    <w:rsid w:val="00242A01"/>
    <w:rsid w:val="002435CF"/>
    <w:rsid w:val="00243B00"/>
    <w:rsid w:val="0024408F"/>
    <w:rsid w:val="002443BD"/>
    <w:rsid w:val="00244487"/>
    <w:rsid w:val="00244AD5"/>
    <w:rsid w:val="002450A9"/>
    <w:rsid w:val="00245ED7"/>
    <w:rsid w:val="00245F76"/>
    <w:rsid w:val="00246CDD"/>
    <w:rsid w:val="00246D87"/>
    <w:rsid w:val="0024750B"/>
    <w:rsid w:val="00247785"/>
    <w:rsid w:val="00250609"/>
    <w:rsid w:val="002506D9"/>
    <w:rsid w:val="00250A5C"/>
    <w:rsid w:val="002519A4"/>
    <w:rsid w:val="002519DF"/>
    <w:rsid w:val="002524D1"/>
    <w:rsid w:val="0025261B"/>
    <w:rsid w:val="002528F0"/>
    <w:rsid w:val="0025297C"/>
    <w:rsid w:val="00252BCC"/>
    <w:rsid w:val="002531EE"/>
    <w:rsid w:val="0025384D"/>
    <w:rsid w:val="0025479D"/>
    <w:rsid w:val="00254D32"/>
    <w:rsid w:val="002553F6"/>
    <w:rsid w:val="002555D9"/>
    <w:rsid w:val="00255C51"/>
    <w:rsid w:val="00256342"/>
    <w:rsid w:val="0025667A"/>
    <w:rsid w:val="00256CAF"/>
    <w:rsid w:val="00256E0C"/>
    <w:rsid w:val="00260BA2"/>
    <w:rsid w:val="0026102F"/>
    <w:rsid w:val="00261107"/>
    <w:rsid w:val="00261636"/>
    <w:rsid w:val="0026196F"/>
    <w:rsid w:val="002621FA"/>
    <w:rsid w:val="00262B83"/>
    <w:rsid w:val="00262FBA"/>
    <w:rsid w:val="00263370"/>
    <w:rsid w:val="00263992"/>
    <w:rsid w:val="00264072"/>
    <w:rsid w:val="00264617"/>
    <w:rsid w:val="0026495B"/>
    <w:rsid w:val="002650CA"/>
    <w:rsid w:val="00265346"/>
    <w:rsid w:val="00265508"/>
    <w:rsid w:val="00265DC4"/>
    <w:rsid w:val="00266122"/>
    <w:rsid w:val="00266915"/>
    <w:rsid w:val="00266D13"/>
    <w:rsid w:val="00266F47"/>
    <w:rsid w:val="002672AA"/>
    <w:rsid w:val="00267443"/>
    <w:rsid w:val="00267508"/>
    <w:rsid w:val="0026782F"/>
    <w:rsid w:val="00267E79"/>
    <w:rsid w:val="00270239"/>
    <w:rsid w:val="00270321"/>
    <w:rsid w:val="0027051B"/>
    <w:rsid w:val="00270978"/>
    <w:rsid w:val="0027097F"/>
    <w:rsid w:val="0027175D"/>
    <w:rsid w:val="00271929"/>
    <w:rsid w:val="00271B18"/>
    <w:rsid w:val="00271F09"/>
    <w:rsid w:val="00272C71"/>
    <w:rsid w:val="002732F7"/>
    <w:rsid w:val="00273B83"/>
    <w:rsid w:val="00273CA4"/>
    <w:rsid w:val="00273CC0"/>
    <w:rsid w:val="0027402B"/>
    <w:rsid w:val="00274AE0"/>
    <w:rsid w:val="00274D6F"/>
    <w:rsid w:val="0027551A"/>
    <w:rsid w:val="002756BF"/>
    <w:rsid w:val="0027590A"/>
    <w:rsid w:val="00275BD7"/>
    <w:rsid w:val="002768C8"/>
    <w:rsid w:val="00277300"/>
    <w:rsid w:val="00277F4F"/>
    <w:rsid w:val="00277FD6"/>
    <w:rsid w:val="002802E0"/>
    <w:rsid w:val="00280897"/>
    <w:rsid w:val="00281EC0"/>
    <w:rsid w:val="00281F42"/>
    <w:rsid w:val="002821B4"/>
    <w:rsid w:val="0028236A"/>
    <w:rsid w:val="002823E2"/>
    <w:rsid w:val="002828FF"/>
    <w:rsid w:val="00282963"/>
    <w:rsid w:val="002833F3"/>
    <w:rsid w:val="00284C08"/>
    <w:rsid w:val="00284CC5"/>
    <w:rsid w:val="00287A68"/>
    <w:rsid w:val="00287E83"/>
    <w:rsid w:val="00290014"/>
    <w:rsid w:val="00290EC5"/>
    <w:rsid w:val="00291674"/>
    <w:rsid w:val="002925E7"/>
    <w:rsid w:val="00292766"/>
    <w:rsid w:val="00292769"/>
    <w:rsid w:val="00292AC6"/>
    <w:rsid w:val="00292D0B"/>
    <w:rsid w:val="0029437E"/>
    <w:rsid w:val="002946B3"/>
    <w:rsid w:val="00295232"/>
    <w:rsid w:val="002957FB"/>
    <w:rsid w:val="00295E04"/>
    <w:rsid w:val="00296B37"/>
    <w:rsid w:val="002978E6"/>
    <w:rsid w:val="002A02FB"/>
    <w:rsid w:val="002A0E7E"/>
    <w:rsid w:val="002A13BD"/>
    <w:rsid w:val="002A1967"/>
    <w:rsid w:val="002A1D01"/>
    <w:rsid w:val="002A1E57"/>
    <w:rsid w:val="002A2034"/>
    <w:rsid w:val="002A240B"/>
    <w:rsid w:val="002A2724"/>
    <w:rsid w:val="002A40B8"/>
    <w:rsid w:val="002A429F"/>
    <w:rsid w:val="002A43BE"/>
    <w:rsid w:val="002A54FF"/>
    <w:rsid w:val="002A56A9"/>
    <w:rsid w:val="002A5891"/>
    <w:rsid w:val="002A59D3"/>
    <w:rsid w:val="002A5AC1"/>
    <w:rsid w:val="002A6113"/>
    <w:rsid w:val="002A6539"/>
    <w:rsid w:val="002A65B1"/>
    <w:rsid w:val="002A65FC"/>
    <w:rsid w:val="002A69F6"/>
    <w:rsid w:val="002A6AD4"/>
    <w:rsid w:val="002A6E9A"/>
    <w:rsid w:val="002A744B"/>
    <w:rsid w:val="002A752E"/>
    <w:rsid w:val="002A7C72"/>
    <w:rsid w:val="002B1BDB"/>
    <w:rsid w:val="002B21B9"/>
    <w:rsid w:val="002B2408"/>
    <w:rsid w:val="002B3658"/>
    <w:rsid w:val="002B38C5"/>
    <w:rsid w:val="002B403B"/>
    <w:rsid w:val="002B462C"/>
    <w:rsid w:val="002B509D"/>
    <w:rsid w:val="002B5C8D"/>
    <w:rsid w:val="002B5D6E"/>
    <w:rsid w:val="002B6741"/>
    <w:rsid w:val="002B6DD5"/>
    <w:rsid w:val="002B7B84"/>
    <w:rsid w:val="002B7DCC"/>
    <w:rsid w:val="002B7F85"/>
    <w:rsid w:val="002C03B6"/>
    <w:rsid w:val="002C0588"/>
    <w:rsid w:val="002C069B"/>
    <w:rsid w:val="002C08B8"/>
    <w:rsid w:val="002C0AF5"/>
    <w:rsid w:val="002C0C0C"/>
    <w:rsid w:val="002C0C8C"/>
    <w:rsid w:val="002C0D99"/>
    <w:rsid w:val="002C1CFA"/>
    <w:rsid w:val="002C21BA"/>
    <w:rsid w:val="002C2CDA"/>
    <w:rsid w:val="002C2CE7"/>
    <w:rsid w:val="002C31E1"/>
    <w:rsid w:val="002C38AF"/>
    <w:rsid w:val="002C3AF2"/>
    <w:rsid w:val="002C3DC9"/>
    <w:rsid w:val="002C4351"/>
    <w:rsid w:val="002C4380"/>
    <w:rsid w:val="002C4BD9"/>
    <w:rsid w:val="002C58F6"/>
    <w:rsid w:val="002C59BB"/>
    <w:rsid w:val="002C5B92"/>
    <w:rsid w:val="002C5F8E"/>
    <w:rsid w:val="002C6354"/>
    <w:rsid w:val="002C7787"/>
    <w:rsid w:val="002C796F"/>
    <w:rsid w:val="002D05DA"/>
    <w:rsid w:val="002D0A25"/>
    <w:rsid w:val="002D0D52"/>
    <w:rsid w:val="002D0DD8"/>
    <w:rsid w:val="002D10C7"/>
    <w:rsid w:val="002D160B"/>
    <w:rsid w:val="002D1A38"/>
    <w:rsid w:val="002D22AD"/>
    <w:rsid w:val="002D2323"/>
    <w:rsid w:val="002D302B"/>
    <w:rsid w:val="002D3949"/>
    <w:rsid w:val="002D4852"/>
    <w:rsid w:val="002D49C7"/>
    <w:rsid w:val="002D57F1"/>
    <w:rsid w:val="002D5B10"/>
    <w:rsid w:val="002D5D5F"/>
    <w:rsid w:val="002D678C"/>
    <w:rsid w:val="002D6859"/>
    <w:rsid w:val="002D712B"/>
    <w:rsid w:val="002D7912"/>
    <w:rsid w:val="002E033A"/>
    <w:rsid w:val="002E1169"/>
    <w:rsid w:val="002E1804"/>
    <w:rsid w:val="002E24A1"/>
    <w:rsid w:val="002E28CD"/>
    <w:rsid w:val="002E2CD9"/>
    <w:rsid w:val="002E2E84"/>
    <w:rsid w:val="002E3715"/>
    <w:rsid w:val="002E3E14"/>
    <w:rsid w:val="002E41DD"/>
    <w:rsid w:val="002E425F"/>
    <w:rsid w:val="002E4DE9"/>
    <w:rsid w:val="002E4E26"/>
    <w:rsid w:val="002E4F71"/>
    <w:rsid w:val="002E51F2"/>
    <w:rsid w:val="002E5463"/>
    <w:rsid w:val="002E56ED"/>
    <w:rsid w:val="002E5906"/>
    <w:rsid w:val="002E6C7C"/>
    <w:rsid w:val="002E71CC"/>
    <w:rsid w:val="002E7229"/>
    <w:rsid w:val="002E7A89"/>
    <w:rsid w:val="002E7EC4"/>
    <w:rsid w:val="002F0FF7"/>
    <w:rsid w:val="002F1941"/>
    <w:rsid w:val="002F2860"/>
    <w:rsid w:val="002F37BF"/>
    <w:rsid w:val="002F3D81"/>
    <w:rsid w:val="002F407F"/>
    <w:rsid w:val="002F5A3A"/>
    <w:rsid w:val="002F6225"/>
    <w:rsid w:val="002F628F"/>
    <w:rsid w:val="002F6644"/>
    <w:rsid w:val="00301248"/>
    <w:rsid w:val="003014BD"/>
    <w:rsid w:val="00301AE4"/>
    <w:rsid w:val="003038EB"/>
    <w:rsid w:val="00304F96"/>
    <w:rsid w:val="0030516A"/>
    <w:rsid w:val="003052F6"/>
    <w:rsid w:val="003059DC"/>
    <w:rsid w:val="00305B4A"/>
    <w:rsid w:val="00305CD4"/>
    <w:rsid w:val="00305F85"/>
    <w:rsid w:val="00306949"/>
    <w:rsid w:val="00306B87"/>
    <w:rsid w:val="00307777"/>
    <w:rsid w:val="00307B34"/>
    <w:rsid w:val="00307BDE"/>
    <w:rsid w:val="00310694"/>
    <w:rsid w:val="00310A35"/>
    <w:rsid w:val="00310E3E"/>
    <w:rsid w:val="00312019"/>
    <w:rsid w:val="00312545"/>
    <w:rsid w:val="00312655"/>
    <w:rsid w:val="00313482"/>
    <w:rsid w:val="003138FF"/>
    <w:rsid w:val="00314612"/>
    <w:rsid w:val="00314B07"/>
    <w:rsid w:val="00314CFA"/>
    <w:rsid w:val="00314F67"/>
    <w:rsid w:val="003150DD"/>
    <w:rsid w:val="003151E9"/>
    <w:rsid w:val="003153D1"/>
    <w:rsid w:val="00315794"/>
    <w:rsid w:val="003163AE"/>
    <w:rsid w:val="003166A1"/>
    <w:rsid w:val="0031694E"/>
    <w:rsid w:val="00316BC4"/>
    <w:rsid w:val="00316CD3"/>
    <w:rsid w:val="00317B96"/>
    <w:rsid w:val="00320B55"/>
    <w:rsid w:val="00321395"/>
    <w:rsid w:val="00321A89"/>
    <w:rsid w:val="00321FE7"/>
    <w:rsid w:val="00322092"/>
    <w:rsid w:val="00322400"/>
    <w:rsid w:val="003229F7"/>
    <w:rsid w:val="00322AF8"/>
    <w:rsid w:val="00322B91"/>
    <w:rsid w:val="00322D16"/>
    <w:rsid w:val="00323B0F"/>
    <w:rsid w:val="00323B24"/>
    <w:rsid w:val="00323B5B"/>
    <w:rsid w:val="00323F82"/>
    <w:rsid w:val="00324881"/>
    <w:rsid w:val="00325418"/>
    <w:rsid w:val="00325E35"/>
    <w:rsid w:val="00326373"/>
    <w:rsid w:val="00326C05"/>
    <w:rsid w:val="0032716E"/>
    <w:rsid w:val="00327285"/>
    <w:rsid w:val="00327AB8"/>
    <w:rsid w:val="00327E2F"/>
    <w:rsid w:val="00327EED"/>
    <w:rsid w:val="003305F7"/>
    <w:rsid w:val="00331148"/>
    <w:rsid w:val="003326CD"/>
    <w:rsid w:val="00332AEE"/>
    <w:rsid w:val="00332C42"/>
    <w:rsid w:val="00332DD7"/>
    <w:rsid w:val="00333403"/>
    <w:rsid w:val="00333870"/>
    <w:rsid w:val="00333880"/>
    <w:rsid w:val="003340FE"/>
    <w:rsid w:val="003341E6"/>
    <w:rsid w:val="0033439C"/>
    <w:rsid w:val="003348AA"/>
    <w:rsid w:val="00335008"/>
    <w:rsid w:val="003353F0"/>
    <w:rsid w:val="003355AA"/>
    <w:rsid w:val="00335AE8"/>
    <w:rsid w:val="003363F3"/>
    <w:rsid w:val="00336854"/>
    <w:rsid w:val="00336FA8"/>
    <w:rsid w:val="00336FF9"/>
    <w:rsid w:val="0033704F"/>
    <w:rsid w:val="0033722E"/>
    <w:rsid w:val="003374B0"/>
    <w:rsid w:val="003377AA"/>
    <w:rsid w:val="00337903"/>
    <w:rsid w:val="00337BAB"/>
    <w:rsid w:val="00340876"/>
    <w:rsid w:val="00340BD9"/>
    <w:rsid w:val="00340F8E"/>
    <w:rsid w:val="00341726"/>
    <w:rsid w:val="003417A2"/>
    <w:rsid w:val="0034190A"/>
    <w:rsid w:val="00341E95"/>
    <w:rsid w:val="0034249D"/>
    <w:rsid w:val="00342FE7"/>
    <w:rsid w:val="0034412B"/>
    <w:rsid w:val="0034425B"/>
    <w:rsid w:val="00344771"/>
    <w:rsid w:val="003448BA"/>
    <w:rsid w:val="00344A91"/>
    <w:rsid w:val="00344CAE"/>
    <w:rsid w:val="003450DD"/>
    <w:rsid w:val="003454CE"/>
    <w:rsid w:val="00345BE1"/>
    <w:rsid w:val="0034642D"/>
    <w:rsid w:val="0034761F"/>
    <w:rsid w:val="003505E0"/>
    <w:rsid w:val="00350BA2"/>
    <w:rsid w:val="00350E5E"/>
    <w:rsid w:val="0035200E"/>
    <w:rsid w:val="003524D8"/>
    <w:rsid w:val="003525DF"/>
    <w:rsid w:val="00352AAF"/>
    <w:rsid w:val="00352D01"/>
    <w:rsid w:val="00352E6C"/>
    <w:rsid w:val="00352EA5"/>
    <w:rsid w:val="003538C6"/>
    <w:rsid w:val="003539A4"/>
    <w:rsid w:val="00354254"/>
    <w:rsid w:val="00354D8E"/>
    <w:rsid w:val="0035503C"/>
    <w:rsid w:val="00355186"/>
    <w:rsid w:val="003552F4"/>
    <w:rsid w:val="003556CD"/>
    <w:rsid w:val="003558C1"/>
    <w:rsid w:val="00355AA2"/>
    <w:rsid w:val="00357319"/>
    <w:rsid w:val="00357415"/>
    <w:rsid w:val="00357F45"/>
    <w:rsid w:val="00360395"/>
    <w:rsid w:val="00360EC8"/>
    <w:rsid w:val="00361061"/>
    <w:rsid w:val="00361142"/>
    <w:rsid w:val="0036161C"/>
    <w:rsid w:val="00361D3F"/>
    <w:rsid w:val="00361E1B"/>
    <w:rsid w:val="003635B9"/>
    <w:rsid w:val="00363ADC"/>
    <w:rsid w:val="00363FD0"/>
    <w:rsid w:val="00364096"/>
    <w:rsid w:val="003647F6"/>
    <w:rsid w:val="00365026"/>
    <w:rsid w:val="003651F7"/>
    <w:rsid w:val="003652E0"/>
    <w:rsid w:val="00365344"/>
    <w:rsid w:val="00365374"/>
    <w:rsid w:val="003657BA"/>
    <w:rsid w:val="00365910"/>
    <w:rsid w:val="00366127"/>
    <w:rsid w:val="00366B27"/>
    <w:rsid w:val="00366BCD"/>
    <w:rsid w:val="00366DA9"/>
    <w:rsid w:val="00367175"/>
    <w:rsid w:val="003678E4"/>
    <w:rsid w:val="00370387"/>
    <w:rsid w:val="00370F77"/>
    <w:rsid w:val="00371228"/>
    <w:rsid w:val="00371A3B"/>
    <w:rsid w:val="00371E47"/>
    <w:rsid w:val="0037262C"/>
    <w:rsid w:val="003726E4"/>
    <w:rsid w:val="00372C8C"/>
    <w:rsid w:val="00372D85"/>
    <w:rsid w:val="003736D5"/>
    <w:rsid w:val="003737ED"/>
    <w:rsid w:val="0037395A"/>
    <w:rsid w:val="00375800"/>
    <w:rsid w:val="00375B75"/>
    <w:rsid w:val="00376068"/>
    <w:rsid w:val="00376296"/>
    <w:rsid w:val="00376FF8"/>
    <w:rsid w:val="003778AE"/>
    <w:rsid w:val="00377EE5"/>
    <w:rsid w:val="00380249"/>
    <w:rsid w:val="003818DA"/>
    <w:rsid w:val="00383299"/>
    <w:rsid w:val="00383602"/>
    <w:rsid w:val="003848C6"/>
    <w:rsid w:val="003849DD"/>
    <w:rsid w:val="00387312"/>
    <w:rsid w:val="00387AA6"/>
    <w:rsid w:val="003901FE"/>
    <w:rsid w:val="003909FA"/>
    <w:rsid w:val="00390DAC"/>
    <w:rsid w:val="00390E4C"/>
    <w:rsid w:val="003910F1"/>
    <w:rsid w:val="00391338"/>
    <w:rsid w:val="00391784"/>
    <w:rsid w:val="00392297"/>
    <w:rsid w:val="003928FD"/>
    <w:rsid w:val="0039379E"/>
    <w:rsid w:val="00393CDA"/>
    <w:rsid w:val="00394719"/>
    <w:rsid w:val="00394BB9"/>
    <w:rsid w:val="00394F1D"/>
    <w:rsid w:val="0039507A"/>
    <w:rsid w:val="003955DF"/>
    <w:rsid w:val="00395E87"/>
    <w:rsid w:val="00395F38"/>
    <w:rsid w:val="003961D0"/>
    <w:rsid w:val="003A0553"/>
    <w:rsid w:val="003A0D15"/>
    <w:rsid w:val="003A0D49"/>
    <w:rsid w:val="003A138F"/>
    <w:rsid w:val="003A1449"/>
    <w:rsid w:val="003A20DB"/>
    <w:rsid w:val="003A2ECE"/>
    <w:rsid w:val="003A37F1"/>
    <w:rsid w:val="003A3B6D"/>
    <w:rsid w:val="003A3CBE"/>
    <w:rsid w:val="003A4830"/>
    <w:rsid w:val="003A4D8D"/>
    <w:rsid w:val="003A5236"/>
    <w:rsid w:val="003A5A15"/>
    <w:rsid w:val="003A62AB"/>
    <w:rsid w:val="003A69E8"/>
    <w:rsid w:val="003A71FF"/>
    <w:rsid w:val="003A7CF2"/>
    <w:rsid w:val="003B074A"/>
    <w:rsid w:val="003B0981"/>
    <w:rsid w:val="003B0B4D"/>
    <w:rsid w:val="003B1896"/>
    <w:rsid w:val="003B236F"/>
    <w:rsid w:val="003B2452"/>
    <w:rsid w:val="003B2FB5"/>
    <w:rsid w:val="003B318F"/>
    <w:rsid w:val="003B38E7"/>
    <w:rsid w:val="003B3F7C"/>
    <w:rsid w:val="003B4814"/>
    <w:rsid w:val="003B5504"/>
    <w:rsid w:val="003B5686"/>
    <w:rsid w:val="003B5DE6"/>
    <w:rsid w:val="003B5EDA"/>
    <w:rsid w:val="003B650E"/>
    <w:rsid w:val="003B709A"/>
    <w:rsid w:val="003B7572"/>
    <w:rsid w:val="003B7FC2"/>
    <w:rsid w:val="003C1048"/>
    <w:rsid w:val="003C170B"/>
    <w:rsid w:val="003C1AFD"/>
    <w:rsid w:val="003C2301"/>
    <w:rsid w:val="003C29ED"/>
    <w:rsid w:val="003C3201"/>
    <w:rsid w:val="003C3A78"/>
    <w:rsid w:val="003C3B84"/>
    <w:rsid w:val="003C4A31"/>
    <w:rsid w:val="003C5E81"/>
    <w:rsid w:val="003C6306"/>
    <w:rsid w:val="003C6481"/>
    <w:rsid w:val="003C6608"/>
    <w:rsid w:val="003C68DD"/>
    <w:rsid w:val="003C7256"/>
    <w:rsid w:val="003C78A4"/>
    <w:rsid w:val="003C7B54"/>
    <w:rsid w:val="003C7DED"/>
    <w:rsid w:val="003D06F7"/>
    <w:rsid w:val="003D0781"/>
    <w:rsid w:val="003D1653"/>
    <w:rsid w:val="003D165E"/>
    <w:rsid w:val="003D1B09"/>
    <w:rsid w:val="003D1BAA"/>
    <w:rsid w:val="003D2057"/>
    <w:rsid w:val="003D2E00"/>
    <w:rsid w:val="003D37A1"/>
    <w:rsid w:val="003D3848"/>
    <w:rsid w:val="003D3CBF"/>
    <w:rsid w:val="003D3F29"/>
    <w:rsid w:val="003D3F61"/>
    <w:rsid w:val="003D477E"/>
    <w:rsid w:val="003D495E"/>
    <w:rsid w:val="003D4D7C"/>
    <w:rsid w:val="003D500B"/>
    <w:rsid w:val="003D50E2"/>
    <w:rsid w:val="003D5202"/>
    <w:rsid w:val="003D581C"/>
    <w:rsid w:val="003D586D"/>
    <w:rsid w:val="003D59B0"/>
    <w:rsid w:val="003D5B3F"/>
    <w:rsid w:val="003D5DEE"/>
    <w:rsid w:val="003D5EEA"/>
    <w:rsid w:val="003D61F1"/>
    <w:rsid w:val="003D7F26"/>
    <w:rsid w:val="003E04BD"/>
    <w:rsid w:val="003E07A2"/>
    <w:rsid w:val="003E0964"/>
    <w:rsid w:val="003E13F3"/>
    <w:rsid w:val="003E147D"/>
    <w:rsid w:val="003E1554"/>
    <w:rsid w:val="003E16B6"/>
    <w:rsid w:val="003E290C"/>
    <w:rsid w:val="003E2C7A"/>
    <w:rsid w:val="003E34F3"/>
    <w:rsid w:val="003E4468"/>
    <w:rsid w:val="003E4946"/>
    <w:rsid w:val="003E4A01"/>
    <w:rsid w:val="003E4D03"/>
    <w:rsid w:val="003E4EDA"/>
    <w:rsid w:val="003E4EDE"/>
    <w:rsid w:val="003E4FE6"/>
    <w:rsid w:val="003E5644"/>
    <w:rsid w:val="003E611A"/>
    <w:rsid w:val="003E6199"/>
    <w:rsid w:val="003E7227"/>
    <w:rsid w:val="003F026C"/>
    <w:rsid w:val="003F0463"/>
    <w:rsid w:val="003F0AFE"/>
    <w:rsid w:val="003F122D"/>
    <w:rsid w:val="003F1302"/>
    <w:rsid w:val="003F1710"/>
    <w:rsid w:val="003F1711"/>
    <w:rsid w:val="003F193C"/>
    <w:rsid w:val="003F2AA8"/>
    <w:rsid w:val="003F3197"/>
    <w:rsid w:val="003F3232"/>
    <w:rsid w:val="003F3384"/>
    <w:rsid w:val="003F3C29"/>
    <w:rsid w:val="003F4409"/>
    <w:rsid w:val="003F4566"/>
    <w:rsid w:val="003F4ABA"/>
    <w:rsid w:val="003F4EAB"/>
    <w:rsid w:val="003F4FDD"/>
    <w:rsid w:val="003F5AEB"/>
    <w:rsid w:val="003F5FF0"/>
    <w:rsid w:val="003F6922"/>
    <w:rsid w:val="003F6CC6"/>
    <w:rsid w:val="003F7126"/>
    <w:rsid w:val="003F727F"/>
    <w:rsid w:val="003F73C8"/>
    <w:rsid w:val="003F75C4"/>
    <w:rsid w:val="00400081"/>
    <w:rsid w:val="004000D5"/>
    <w:rsid w:val="004005AD"/>
    <w:rsid w:val="00401735"/>
    <w:rsid w:val="004018B9"/>
    <w:rsid w:val="0040254D"/>
    <w:rsid w:val="00402666"/>
    <w:rsid w:val="00403346"/>
    <w:rsid w:val="004033C5"/>
    <w:rsid w:val="00403548"/>
    <w:rsid w:val="004038B9"/>
    <w:rsid w:val="00403981"/>
    <w:rsid w:val="00404085"/>
    <w:rsid w:val="00404480"/>
    <w:rsid w:val="00404BC1"/>
    <w:rsid w:val="004053AD"/>
    <w:rsid w:val="0040596C"/>
    <w:rsid w:val="00405CF2"/>
    <w:rsid w:val="00405D0C"/>
    <w:rsid w:val="00405DD2"/>
    <w:rsid w:val="00406CC4"/>
    <w:rsid w:val="00406FF3"/>
    <w:rsid w:val="00407B27"/>
    <w:rsid w:val="00407E63"/>
    <w:rsid w:val="00407F84"/>
    <w:rsid w:val="00410180"/>
    <w:rsid w:val="004101B3"/>
    <w:rsid w:val="004109C3"/>
    <w:rsid w:val="00410C82"/>
    <w:rsid w:val="004111C0"/>
    <w:rsid w:val="00411630"/>
    <w:rsid w:val="004117D0"/>
    <w:rsid w:val="004121D1"/>
    <w:rsid w:val="0041235D"/>
    <w:rsid w:val="00412A1E"/>
    <w:rsid w:val="00412AAB"/>
    <w:rsid w:val="00412F04"/>
    <w:rsid w:val="004130BE"/>
    <w:rsid w:val="0041314B"/>
    <w:rsid w:val="0041344F"/>
    <w:rsid w:val="0041354D"/>
    <w:rsid w:val="0041359C"/>
    <w:rsid w:val="00413E8B"/>
    <w:rsid w:val="00414AD0"/>
    <w:rsid w:val="00414E15"/>
    <w:rsid w:val="004159ED"/>
    <w:rsid w:val="00415E63"/>
    <w:rsid w:val="004164DA"/>
    <w:rsid w:val="0041687A"/>
    <w:rsid w:val="00416AAE"/>
    <w:rsid w:val="00416BC9"/>
    <w:rsid w:val="00416D1B"/>
    <w:rsid w:val="00417CB6"/>
    <w:rsid w:val="00417E18"/>
    <w:rsid w:val="004203D1"/>
    <w:rsid w:val="00420581"/>
    <w:rsid w:val="00420677"/>
    <w:rsid w:val="004217AE"/>
    <w:rsid w:val="0042181E"/>
    <w:rsid w:val="00421D0A"/>
    <w:rsid w:val="00421FB3"/>
    <w:rsid w:val="0042260D"/>
    <w:rsid w:val="00423559"/>
    <w:rsid w:val="00423B6F"/>
    <w:rsid w:val="0042491F"/>
    <w:rsid w:val="00424C05"/>
    <w:rsid w:val="00427004"/>
    <w:rsid w:val="00427B0E"/>
    <w:rsid w:val="004303E8"/>
    <w:rsid w:val="0043107F"/>
    <w:rsid w:val="00431859"/>
    <w:rsid w:val="00433291"/>
    <w:rsid w:val="00433459"/>
    <w:rsid w:val="00433AA6"/>
    <w:rsid w:val="00433CAB"/>
    <w:rsid w:val="00433D3D"/>
    <w:rsid w:val="00434193"/>
    <w:rsid w:val="00434557"/>
    <w:rsid w:val="00434C42"/>
    <w:rsid w:val="004350B3"/>
    <w:rsid w:val="00435FEB"/>
    <w:rsid w:val="0043684D"/>
    <w:rsid w:val="00436C6F"/>
    <w:rsid w:val="00436DE9"/>
    <w:rsid w:val="00436FC5"/>
    <w:rsid w:val="004375D1"/>
    <w:rsid w:val="00437C00"/>
    <w:rsid w:val="00437D78"/>
    <w:rsid w:val="004406F0"/>
    <w:rsid w:val="0044084F"/>
    <w:rsid w:val="00440961"/>
    <w:rsid w:val="00440F19"/>
    <w:rsid w:val="0044193E"/>
    <w:rsid w:val="00441946"/>
    <w:rsid w:val="00441FB6"/>
    <w:rsid w:val="00442204"/>
    <w:rsid w:val="00442501"/>
    <w:rsid w:val="00442BC7"/>
    <w:rsid w:val="0044320F"/>
    <w:rsid w:val="004434F8"/>
    <w:rsid w:val="004439AE"/>
    <w:rsid w:val="0044440E"/>
    <w:rsid w:val="004452D7"/>
    <w:rsid w:val="004456CF"/>
    <w:rsid w:val="004456FD"/>
    <w:rsid w:val="00445936"/>
    <w:rsid w:val="00446EF6"/>
    <w:rsid w:val="00447043"/>
    <w:rsid w:val="004472B6"/>
    <w:rsid w:val="00447807"/>
    <w:rsid w:val="00447B39"/>
    <w:rsid w:val="00450840"/>
    <w:rsid w:val="00450A70"/>
    <w:rsid w:val="00451304"/>
    <w:rsid w:val="00451B7B"/>
    <w:rsid w:val="00451CA9"/>
    <w:rsid w:val="00452241"/>
    <w:rsid w:val="00452311"/>
    <w:rsid w:val="004526CE"/>
    <w:rsid w:val="004529E9"/>
    <w:rsid w:val="00453241"/>
    <w:rsid w:val="00453571"/>
    <w:rsid w:val="00453F35"/>
    <w:rsid w:val="00454074"/>
    <w:rsid w:val="004544C9"/>
    <w:rsid w:val="0045478F"/>
    <w:rsid w:val="004549CC"/>
    <w:rsid w:val="00454B02"/>
    <w:rsid w:val="0045535F"/>
    <w:rsid w:val="00455941"/>
    <w:rsid w:val="00455C65"/>
    <w:rsid w:val="004566DC"/>
    <w:rsid w:val="004567EF"/>
    <w:rsid w:val="00457134"/>
    <w:rsid w:val="0045773A"/>
    <w:rsid w:val="0045773F"/>
    <w:rsid w:val="00457A1E"/>
    <w:rsid w:val="0046024F"/>
    <w:rsid w:val="00460B1A"/>
    <w:rsid w:val="00460E03"/>
    <w:rsid w:val="0046103D"/>
    <w:rsid w:val="00461A8A"/>
    <w:rsid w:val="00461BAB"/>
    <w:rsid w:val="00461CA6"/>
    <w:rsid w:val="00461D17"/>
    <w:rsid w:val="004622EC"/>
    <w:rsid w:val="004624EC"/>
    <w:rsid w:val="00462D0F"/>
    <w:rsid w:val="00462D6C"/>
    <w:rsid w:val="004634B9"/>
    <w:rsid w:val="004639E6"/>
    <w:rsid w:val="00463CE8"/>
    <w:rsid w:val="004641A9"/>
    <w:rsid w:val="004651FA"/>
    <w:rsid w:val="00466BA2"/>
    <w:rsid w:val="00466CBB"/>
    <w:rsid w:val="004670F7"/>
    <w:rsid w:val="0046796F"/>
    <w:rsid w:val="00467AA4"/>
    <w:rsid w:val="00467BBB"/>
    <w:rsid w:val="00467D3D"/>
    <w:rsid w:val="00467DB0"/>
    <w:rsid w:val="004700BF"/>
    <w:rsid w:val="00470500"/>
    <w:rsid w:val="00470707"/>
    <w:rsid w:val="004709CF"/>
    <w:rsid w:val="00470C7C"/>
    <w:rsid w:val="00470ED4"/>
    <w:rsid w:val="00471895"/>
    <w:rsid w:val="00473E63"/>
    <w:rsid w:val="00473FB8"/>
    <w:rsid w:val="00474B99"/>
    <w:rsid w:val="00474E11"/>
    <w:rsid w:val="00474F14"/>
    <w:rsid w:val="00474FEC"/>
    <w:rsid w:val="004753EC"/>
    <w:rsid w:val="004757C3"/>
    <w:rsid w:val="00475BC1"/>
    <w:rsid w:val="00476C0D"/>
    <w:rsid w:val="00476CB3"/>
    <w:rsid w:val="00477491"/>
    <w:rsid w:val="00477654"/>
    <w:rsid w:val="004778E8"/>
    <w:rsid w:val="00477BDB"/>
    <w:rsid w:val="00477EBC"/>
    <w:rsid w:val="00480095"/>
    <w:rsid w:val="004802A1"/>
    <w:rsid w:val="00480A96"/>
    <w:rsid w:val="00480B5F"/>
    <w:rsid w:val="00480D80"/>
    <w:rsid w:val="00480FC5"/>
    <w:rsid w:val="00481471"/>
    <w:rsid w:val="00481907"/>
    <w:rsid w:val="00483526"/>
    <w:rsid w:val="0048380C"/>
    <w:rsid w:val="00483C4B"/>
    <w:rsid w:val="00484AF0"/>
    <w:rsid w:val="00484E92"/>
    <w:rsid w:val="00484F4B"/>
    <w:rsid w:val="004850AF"/>
    <w:rsid w:val="00485238"/>
    <w:rsid w:val="00485747"/>
    <w:rsid w:val="00486046"/>
    <w:rsid w:val="004864AF"/>
    <w:rsid w:val="004865F1"/>
    <w:rsid w:val="00486962"/>
    <w:rsid w:val="00487345"/>
    <w:rsid w:val="0048780B"/>
    <w:rsid w:val="004907C6"/>
    <w:rsid w:val="00490A18"/>
    <w:rsid w:val="00491A61"/>
    <w:rsid w:val="00492368"/>
    <w:rsid w:val="0049237B"/>
    <w:rsid w:val="00492AE3"/>
    <w:rsid w:val="00492E69"/>
    <w:rsid w:val="00493384"/>
    <w:rsid w:val="004937F5"/>
    <w:rsid w:val="00493A9B"/>
    <w:rsid w:val="00493AC9"/>
    <w:rsid w:val="00493C24"/>
    <w:rsid w:val="00493E6B"/>
    <w:rsid w:val="00494EBB"/>
    <w:rsid w:val="00494F49"/>
    <w:rsid w:val="00495069"/>
    <w:rsid w:val="0049580C"/>
    <w:rsid w:val="0049581F"/>
    <w:rsid w:val="004959E4"/>
    <w:rsid w:val="00495DE2"/>
    <w:rsid w:val="00495E6E"/>
    <w:rsid w:val="0049678A"/>
    <w:rsid w:val="00496B4C"/>
    <w:rsid w:val="0049700A"/>
    <w:rsid w:val="0049722E"/>
    <w:rsid w:val="00497ACB"/>
    <w:rsid w:val="00497D84"/>
    <w:rsid w:val="00497E5A"/>
    <w:rsid w:val="004A0643"/>
    <w:rsid w:val="004A069A"/>
    <w:rsid w:val="004A0BED"/>
    <w:rsid w:val="004A2971"/>
    <w:rsid w:val="004A2B2C"/>
    <w:rsid w:val="004A2D6E"/>
    <w:rsid w:val="004A2DA1"/>
    <w:rsid w:val="004A3120"/>
    <w:rsid w:val="004A373C"/>
    <w:rsid w:val="004A3805"/>
    <w:rsid w:val="004A3F34"/>
    <w:rsid w:val="004A4187"/>
    <w:rsid w:val="004A43F2"/>
    <w:rsid w:val="004A51D8"/>
    <w:rsid w:val="004A5F00"/>
    <w:rsid w:val="004A6539"/>
    <w:rsid w:val="004A65B3"/>
    <w:rsid w:val="004A677F"/>
    <w:rsid w:val="004A707E"/>
    <w:rsid w:val="004A7875"/>
    <w:rsid w:val="004A7BA5"/>
    <w:rsid w:val="004A7F0D"/>
    <w:rsid w:val="004B09D8"/>
    <w:rsid w:val="004B1498"/>
    <w:rsid w:val="004B14CA"/>
    <w:rsid w:val="004B1BDC"/>
    <w:rsid w:val="004B27A4"/>
    <w:rsid w:val="004B2D78"/>
    <w:rsid w:val="004B3794"/>
    <w:rsid w:val="004B3B10"/>
    <w:rsid w:val="004B5A17"/>
    <w:rsid w:val="004B5CE3"/>
    <w:rsid w:val="004B6184"/>
    <w:rsid w:val="004B6221"/>
    <w:rsid w:val="004B6A2F"/>
    <w:rsid w:val="004B726A"/>
    <w:rsid w:val="004B7A0A"/>
    <w:rsid w:val="004B7BD4"/>
    <w:rsid w:val="004C0124"/>
    <w:rsid w:val="004C1625"/>
    <w:rsid w:val="004C1C08"/>
    <w:rsid w:val="004C212B"/>
    <w:rsid w:val="004C2C29"/>
    <w:rsid w:val="004C2F6B"/>
    <w:rsid w:val="004C31DB"/>
    <w:rsid w:val="004C34AA"/>
    <w:rsid w:val="004C34F1"/>
    <w:rsid w:val="004C36D2"/>
    <w:rsid w:val="004C4685"/>
    <w:rsid w:val="004C478B"/>
    <w:rsid w:val="004C4F0A"/>
    <w:rsid w:val="004C5058"/>
    <w:rsid w:val="004C519D"/>
    <w:rsid w:val="004C5629"/>
    <w:rsid w:val="004C5B71"/>
    <w:rsid w:val="004C5E39"/>
    <w:rsid w:val="004C66A9"/>
    <w:rsid w:val="004C6F9C"/>
    <w:rsid w:val="004C7081"/>
    <w:rsid w:val="004C7900"/>
    <w:rsid w:val="004C7AAB"/>
    <w:rsid w:val="004D0421"/>
    <w:rsid w:val="004D0D62"/>
    <w:rsid w:val="004D1138"/>
    <w:rsid w:val="004D1397"/>
    <w:rsid w:val="004D1780"/>
    <w:rsid w:val="004D1A4C"/>
    <w:rsid w:val="004D1D7E"/>
    <w:rsid w:val="004D2164"/>
    <w:rsid w:val="004D22B5"/>
    <w:rsid w:val="004D2536"/>
    <w:rsid w:val="004D2697"/>
    <w:rsid w:val="004D37C1"/>
    <w:rsid w:val="004D3B9F"/>
    <w:rsid w:val="004D46CC"/>
    <w:rsid w:val="004D51BA"/>
    <w:rsid w:val="004D5EC7"/>
    <w:rsid w:val="004D6155"/>
    <w:rsid w:val="004D64B7"/>
    <w:rsid w:val="004D6945"/>
    <w:rsid w:val="004D6D86"/>
    <w:rsid w:val="004D6F1A"/>
    <w:rsid w:val="004D7466"/>
    <w:rsid w:val="004E05BA"/>
    <w:rsid w:val="004E1609"/>
    <w:rsid w:val="004E1CE5"/>
    <w:rsid w:val="004E296F"/>
    <w:rsid w:val="004E2DDD"/>
    <w:rsid w:val="004E2DF9"/>
    <w:rsid w:val="004E3DD6"/>
    <w:rsid w:val="004E4089"/>
    <w:rsid w:val="004E4646"/>
    <w:rsid w:val="004E4CB8"/>
    <w:rsid w:val="004E4D9D"/>
    <w:rsid w:val="004E4DAA"/>
    <w:rsid w:val="004E50F0"/>
    <w:rsid w:val="004E51CE"/>
    <w:rsid w:val="004E564B"/>
    <w:rsid w:val="004E56BD"/>
    <w:rsid w:val="004E6006"/>
    <w:rsid w:val="004E67A6"/>
    <w:rsid w:val="004E69A0"/>
    <w:rsid w:val="004E71EA"/>
    <w:rsid w:val="004E7A8F"/>
    <w:rsid w:val="004E7EC6"/>
    <w:rsid w:val="004E7FDA"/>
    <w:rsid w:val="004F0D8C"/>
    <w:rsid w:val="004F1283"/>
    <w:rsid w:val="004F13D0"/>
    <w:rsid w:val="004F14FF"/>
    <w:rsid w:val="004F1600"/>
    <w:rsid w:val="004F16B4"/>
    <w:rsid w:val="004F2228"/>
    <w:rsid w:val="004F26D4"/>
    <w:rsid w:val="004F2DD3"/>
    <w:rsid w:val="004F2F48"/>
    <w:rsid w:val="004F37AD"/>
    <w:rsid w:val="004F3D83"/>
    <w:rsid w:val="004F4AF6"/>
    <w:rsid w:val="004F4D39"/>
    <w:rsid w:val="004F4DAB"/>
    <w:rsid w:val="004F5057"/>
    <w:rsid w:val="004F54C4"/>
    <w:rsid w:val="004F5517"/>
    <w:rsid w:val="004F5972"/>
    <w:rsid w:val="004F7D15"/>
    <w:rsid w:val="004F7D3F"/>
    <w:rsid w:val="005003CA"/>
    <w:rsid w:val="00500630"/>
    <w:rsid w:val="00500CF7"/>
    <w:rsid w:val="00500E6E"/>
    <w:rsid w:val="00501202"/>
    <w:rsid w:val="00501EA9"/>
    <w:rsid w:val="00501F7E"/>
    <w:rsid w:val="00502266"/>
    <w:rsid w:val="0050277D"/>
    <w:rsid w:val="005032D9"/>
    <w:rsid w:val="0050365A"/>
    <w:rsid w:val="005051E8"/>
    <w:rsid w:val="0050557B"/>
    <w:rsid w:val="00505B43"/>
    <w:rsid w:val="00505D30"/>
    <w:rsid w:val="0050602C"/>
    <w:rsid w:val="005064E9"/>
    <w:rsid w:val="00506F4F"/>
    <w:rsid w:val="00506F71"/>
    <w:rsid w:val="005071DB"/>
    <w:rsid w:val="00510105"/>
    <w:rsid w:val="00511223"/>
    <w:rsid w:val="00511747"/>
    <w:rsid w:val="00511869"/>
    <w:rsid w:val="00511DF3"/>
    <w:rsid w:val="00511E3B"/>
    <w:rsid w:val="005129C9"/>
    <w:rsid w:val="00512CF0"/>
    <w:rsid w:val="005130D4"/>
    <w:rsid w:val="0051371B"/>
    <w:rsid w:val="005140C8"/>
    <w:rsid w:val="005146DB"/>
    <w:rsid w:val="00514822"/>
    <w:rsid w:val="00514849"/>
    <w:rsid w:val="00514A0E"/>
    <w:rsid w:val="00514D3D"/>
    <w:rsid w:val="005153F4"/>
    <w:rsid w:val="005163D9"/>
    <w:rsid w:val="005167B8"/>
    <w:rsid w:val="00516938"/>
    <w:rsid w:val="00517BC8"/>
    <w:rsid w:val="00517E5F"/>
    <w:rsid w:val="00517E9D"/>
    <w:rsid w:val="00520BC3"/>
    <w:rsid w:val="00521221"/>
    <w:rsid w:val="00521CC4"/>
    <w:rsid w:val="00522817"/>
    <w:rsid w:val="00522B0E"/>
    <w:rsid w:val="005230F5"/>
    <w:rsid w:val="00523269"/>
    <w:rsid w:val="00523621"/>
    <w:rsid w:val="00523692"/>
    <w:rsid w:val="00523D0E"/>
    <w:rsid w:val="0052437D"/>
    <w:rsid w:val="00524733"/>
    <w:rsid w:val="0052533B"/>
    <w:rsid w:val="0052538D"/>
    <w:rsid w:val="00525482"/>
    <w:rsid w:val="00525F33"/>
    <w:rsid w:val="00526770"/>
    <w:rsid w:val="005275A0"/>
    <w:rsid w:val="0052761C"/>
    <w:rsid w:val="0052789A"/>
    <w:rsid w:val="005279F2"/>
    <w:rsid w:val="00530170"/>
    <w:rsid w:val="00531F6E"/>
    <w:rsid w:val="0053214D"/>
    <w:rsid w:val="00532225"/>
    <w:rsid w:val="0053228D"/>
    <w:rsid w:val="00532B05"/>
    <w:rsid w:val="00533ED2"/>
    <w:rsid w:val="005341AE"/>
    <w:rsid w:val="00534AAF"/>
    <w:rsid w:val="00535BA0"/>
    <w:rsid w:val="00535D65"/>
    <w:rsid w:val="00536963"/>
    <w:rsid w:val="00536E7D"/>
    <w:rsid w:val="005371A1"/>
    <w:rsid w:val="00537540"/>
    <w:rsid w:val="005375E1"/>
    <w:rsid w:val="00537976"/>
    <w:rsid w:val="005379E2"/>
    <w:rsid w:val="00537AF8"/>
    <w:rsid w:val="0054095C"/>
    <w:rsid w:val="00540DCB"/>
    <w:rsid w:val="0054137C"/>
    <w:rsid w:val="005420D1"/>
    <w:rsid w:val="0054222A"/>
    <w:rsid w:val="005424B7"/>
    <w:rsid w:val="0054298A"/>
    <w:rsid w:val="00542CD3"/>
    <w:rsid w:val="005435EC"/>
    <w:rsid w:val="00543E8E"/>
    <w:rsid w:val="0054410C"/>
    <w:rsid w:val="00544263"/>
    <w:rsid w:val="00545051"/>
    <w:rsid w:val="005470DA"/>
    <w:rsid w:val="00547138"/>
    <w:rsid w:val="0054788B"/>
    <w:rsid w:val="0054791D"/>
    <w:rsid w:val="00547951"/>
    <w:rsid w:val="00547B18"/>
    <w:rsid w:val="00550126"/>
    <w:rsid w:val="005512C8"/>
    <w:rsid w:val="00551966"/>
    <w:rsid w:val="00551C7A"/>
    <w:rsid w:val="00551F8C"/>
    <w:rsid w:val="00552101"/>
    <w:rsid w:val="00552482"/>
    <w:rsid w:val="005525B4"/>
    <w:rsid w:val="00552F3D"/>
    <w:rsid w:val="0055393B"/>
    <w:rsid w:val="00554521"/>
    <w:rsid w:val="0055470C"/>
    <w:rsid w:val="00554762"/>
    <w:rsid w:val="00554C44"/>
    <w:rsid w:val="00554F1F"/>
    <w:rsid w:val="005563C2"/>
    <w:rsid w:val="005569EC"/>
    <w:rsid w:val="00556B41"/>
    <w:rsid w:val="00557885"/>
    <w:rsid w:val="00557A58"/>
    <w:rsid w:val="00557ACE"/>
    <w:rsid w:val="0056118B"/>
    <w:rsid w:val="005611F4"/>
    <w:rsid w:val="00561A78"/>
    <w:rsid w:val="00561C2F"/>
    <w:rsid w:val="005635F9"/>
    <w:rsid w:val="0056366B"/>
    <w:rsid w:val="00564720"/>
    <w:rsid w:val="00565437"/>
    <w:rsid w:val="00565BDD"/>
    <w:rsid w:val="005663CA"/>
    <w:rsid w:val="00566700"/>
    <w:rsid w:val="00566CFC"/>
    <w:rsid w:val="0056741B"/>
    <w:rsid w:val="00567490"/>
    <w:rsid w:val="00567CC0"/>
    <w:rsid w:val="005702C5"/>
    <w:rsid w:val="00570AE8"/>
    <w:rsid w:val="00570B6A"/>
    <w:rsid w:val="005714B9"/>
    <w:rsid w:val="00571590"/>
    <w:rsid w:val="00571F75"/>
    <w:rsid w:val="0057293A"/>
    <w:rsid w:val="00574948"/>
    <w:rsid w:val="00574AF8"/>
    <w:rsid w:val="00575312"/>
    <w:rsid w:val="00575BC1"/>
    <w:rsid w:val="00576988"/>
    <w:rsid w:val="005776ED"/>
    <w:rsid w:val="00577832"/>
    <w:rsid w:val="00577CD3"/>
    <w:rsid w:val="00577DE9"/>
    <w:rsid w:val="00580B8C"/>
    <w:rsid w:val="00580E28"/>
    <w:rsid w:val="005810C9"/>
    <w:rsid w:val="0058355C"/>
    <w:rsid w:val="0058362C"/>
    <w:rsid w:val="0058376A"/>
    <w:rsid w:val="00583845"/>
    <w:rsid w:val="005838DE"/>
    <w:rsid w:val="00583E4A"/>
    <w:rsid w:val="00583F43"/>
    <w:rsid w:val="0058413A"/>
    <w:rsid w:val="00584967"/>
    <w:rsid w:val="00584A29"/>
    <w:rsid w:val="00584BED"/>
    <w:rsid w:val="00584DCD"/>
    <w:rsid w:val="00585415"/>
    <w:rsid w:val="005876E2"/>
    <w:rsid w:val="00587727"/>
    <w:rsid w:val="00587903"/>
    <w:rsid w:val="0059006F"/>
    <w:rsid w:val="0059046B"/>
    <w:rsid w:val="0059066F"/>
    <w:rsid w:val="00590934"/>
    <w:rsid w:val="00590B8A"/>
    <w:rsid w:val="00591656"/>
    <w:rsid w:val="00591992"/>
    <w:rsid w:val="00591FEF"/>
    <w:rsid w:val="00592163"/>
    <w:rsid w:val="005925ED"/>
    <w:rsid w:val="005928F9"/>
    <w:rsid w:val="0059309B"/>
    <w:rsid w:val="0059354E"/>
    <w:rsid w:val="00594DED"/>
    <w:rsid w:val="00594F32"/>
    <w:rsid w:val="00594F74"/>
    <w:rsid w:val="00594F77"/>
    <w:rsid w:val="00595082"/>
    <w:rsid w:val="00595112"/>
    <w:rsid w:val="005953B4"/>
    <w:rsid w:val="0059541B"/>
    <w:rsid w:val="0059588E"/>
    <w:rsid w:val="00596787"/>
    <w:rsid w:val="005975B3"/>
    <w:rsid w:val="005976EE"/>
    <w:rsid w:val="00597EFC"/>
    <w:rsid w:val="005A0622"/>
    <w:rsid w:val="005A073A"/>
    <w:rsid w:val="005A1894"/>
    <w:rsid w:val="005A1DD0"/>
    <w:rsid w:val="005A213E"/>
    <w:rsid w:val="005A2B67"/>
    <w:rsid w:val="005A3094"/>
    <w:rsid w:val="005A309C"/>
    <w:rsid w:val="005A3979"/>
    <w:rsid w:val="005A3E1F"/>
    <w:rsid w:val="005A4463"/>
    <w:rsid w:val="005A4482"/>
    <w:rsid w:val="005A4533"/>
    <w:rsid w:val="005A4A35"/>
    <w:rsid w:val="005A5239"/>
    <w:rsid w:val="005A5A0F"/>
    <w:rsid w:val="005A6121"/>
    <w:rsid w:val="005A62E7"/>
    <w:rsid w:val="005A6B03"/>
    <w:rsid w:val="005A6BEA"/>
    <w:rsid w:val="005A6ED7"/>
    <w:rsid w:val="005A7022"/>
    <w:rsid w:val="005A7092"/>
    <w:rsid w:val="005A763D"/>
    <w:rsid w:val="005B0C5C"/>
    <w:rsid w:val="005B0D18"/>
    <w:rsid w:val="005B1380"/>
    <w:rsid w:val="005B168D"/>
    <w:rsid w:val="005B1724"/>
    <w:rsid w:val="005B1D0C"/>
    <w:rsid w:val="005B1F9E"/>
    <w:rsid w:val="005B2056"/>
    <w:rsid w:val="005B29FD"/>
    <w:rsid w:val="005B2C8B"/>
    <w:rsid w:val="005B2F6B"/>
    <w:rsid w:val="005B3279"/>
    <w:rsid w:val="005B361F"/>
    <w:rsid w:val="005B36DC"/>
    <w:rsid w:val="005B391E"/>
    <w:rsid w:val="005B3B30"/>
    <w:rsid w:val="005B4EB1"/>
    <w:rsid w:val="005B50AB"/>
    <w:rsid w:val="005B5A7D"/>
    <w:rsid w:val="005B5E26"/>
    <w:rsid w:val="005B5EA0"/>
    <w:rsid w:val="005B6011"/>
    <w:rsid w:val="005B6116"/>
    <w:rsid w:val="005B684E"/>
    <w:rsid w:val="005B6AD9"/>
    <w:rsid w:val="005B6E09"/>
    <w:rsid w:val="005B6E10"/>
    <w:rsid w:val="005B709A"/>
    <w:rsid w:val="005B7599"/>
    <w:rsid w:val="005B779C"/>
    <w:rsid w:val="005B7863"/>
    <w:rsid w:val="005C0CA8"/>
    <w:rsid w:val="005C0EDC"/>
    <w:rsid w:val="005C15E2"/>
    <w:rsid w:val="005C173E"/>
    <w:rsid w:val="005C1A87"/>
    <w:rsid w:val="005C1B1D"/>
    <w:rsid w:val="005C1CF4"/>
    <w:rsid w:val="005C1EF6"/>
    <w:rsid w:val="005C3419"/>
    <w:rsid w:val="005C393C"/>
    <w:rsid w:val="005C3BB1"/>
    <w:rsid w:val="005C3CFF"/>
    <w:rsid w:val="005C4050"/>
    <w:rsid w:val="005C407F"/>
    <w:rsid w:val="005C55E4"/>
    <w:rsid w:val="005C5940"/>
    <w:rsid w:val="005C63C8"/>
    <w:rsid w:val="005C6630"/>
    <w:rsid w:val="005C6E19"/>
    <w:rsid w:val="005C6F1E"/>
    <w:rsid w:val="005C71A8"/>
    <w:rsid w:val="005C7343"/>
    <w:rsid w:val="005C7374"/>
    <w:rsid w:val="005C7B1D"/>
    <w:rsid w:val="005C7F9E"/>
    <w:rsid w:val="005D06EF"/>
    <w:rsid w:val="005D0FC7"/>
    <w:rsid w:val="005D1849"/>
    <w:rsid w:val="005D1E60"/>
    <w:rsid w:val="005D22EF"/>
    <w:rsid w:val="005D260C"/>
    <w:rsid w:val="005D330C"/>
    <w:rsid w:val="005D3CBE"/>
    <w:rsid w:val="005D3CF0"/>
    <w:rsid w:val="005D4246"/>
    <w:rsid w:val="005D46B9"/>
    <w:rsid w:val="005D5385"/>
    <w:rsid w:val="005D5762"/>
    <w:rsid w:val="005D5A6B"/>
    <w:rsid w:val="005D5CCE"/>
    <w:rsid w:val="005D6CBD"/>
    <w:rsid w:val="005D6D5F"/>
    <w:rsid w:val="005D7343"/>
    <w:rsid w:val="005D765B"/>
    <w:rsid w:val="005D7AF5"/>
    <w:rsid w:val="005D7B33"/>
    <w:rsid w:val="005E05AF"/>
    <w:rsid w:val="005E14EE"/>
    <w:rsid w:val="005E1D2D"/>
    <w:rsid w:val="005E1D41"/>
    <w:rsid w:val="005E1F2C"/>
    <w:rsid w:val="005E3058"/>
    <w:rsid w:val="005E394B"/>
    <w:rsid w:val="005E39DC"/>
    <w:rsid w:val="005E41F8"/>
    <w:rsid w:val="005E437F"/>
    <w:rsid w:val="005E4598"/>
    <w:rsid w:val="005E4667"/>
    <w:rsid w:val="005E46D9"/>
    <w:rsid w:val="005E49A5"/>
    <w:rsid w:val="005E4F49"/>
    <w:rsid w:val="005E54DB"/>
    <w:rsid w:val="005E550B"/>
    <w:rsid w:val="005E5964"/>
    <w:rsid w:val="005E5D21"/>
    <w:rsid w:val="005E5E1D"/>
    <w:rsid w:val="005E64B9"/>
    <w:rsid w:val="005E657B"/>
    <w:rsid w:val="005E67D8"/>
    <w:rsid w:val="005E6A05"/>
    <w:rsid w:val="005E6FEF"/>
    <w:rsid w:val="005E7A13"/>
    <w:rsid w:val="005E7EF6"/>
    <w:rsid w:val="005F05B5"/>
    <w:rsid w:val="005F078F"/>
    <w:rsid w:val="005F10E2"/>
    <w:rsid w:val="005F14DA"/>
    <w:rsid w:val="005F17B2"/>
    <w:rsid w:val="005F1D4E"/>
    <w:rsid w:val="005F1E01"/>
    <w:rsid w:val="005F2893"/>
    <w:rsid w:val="005F32D6"/>
    <w:rsid w:val="005F35A4"/>
    <w:rsid w:val="005F3650"/>
    <w:rsid w:val="005F3C5A"/>
    <w:rsid w:val="005F3DCB"/>
    <w:rsid w:val="005F41B2"/>
    <w:rsid w:val="005F533F"/>
    <w:rsid w:val="005F5423"/>
    <w:rsid w:val="005F56D8"/>
    <w:rsid w:val="005F578B"/>
    <w:rsid w:val="005F6256"/>
    <w:rsid w:val="005F62DD"/>
    <w:rsid w:val="005F6C08"/>
    <w:rsid w:val="005F6FFF"/>
    <w:rsid w:val="005F756F"/>
    <w:rsid w:val="005F7BCC"/>
    <w:rsid w:val="005F7CB8"/>
    <w:rsid w:val="005F7CDA"/>
    <w:rsid w:val="005F7FF3"/>
    <w:rsid w:val="006003DC"/>
    <w:rsid w:val="00600763"/>
    <w:rsid w:val="006008F0"/>
    <w:rsid w:val="00602D34"/>
    <w:rsid w:val="00603224"/>
    <w:rsid w:val="006039E3"/>
    <w:rsid w:val="00603A67"/>
    <w:rsid w:val="00603BEA"/>
    <w:rsid w:val="00603C66"/>
    <w:rsid w:val="00603DCE"/>
    <w:rsid w:val="00604314"/>
    <w:rsid w:val="00604557"/>
    <w:rsid w:val="00604B2F"/>
    <w:rsid w:val="00605108"/>
    <w:rsid w:val="006052D2"/>
    <w:rsid w:val="0060534E"/>
    <w:rsid w:val="00605D5C"/>
    <w:rsid w:val="006067BA"/>
    <w:rsid w:val="00606804"/>
    <w:rsid w:val="0060724C"/>
    <w:rsid w:val="006074DF"/>
    <w:rsid w:val="00607D9F"/>
    <w:rsid w:val="006110DB"/>
    <w:rsid w:val="006114CB"/>
    <w:rsid w:val="0061197C"/>
    <w:rsid w:val="006123A5"/>
    <w:rsid w:val="00612A93"/>
    <w:rsid w:val="00612D13"/>
    <w:rsid w:val="00613E1C"/>
    <w:rsid w:val="00614937"/>
    <w:rsid w:val="00614F4E"/>
    <w:rsid w:val="0061632F"/>
    <w:rsid w:val="0061652C"/>
    <w:rsid w:val="00616BA2"/>
    <w:rsid w:val="00617A96"/>
    <w:rsid w:val="00617C40"/>
    <w:rsid w:val="006202BB"/>
    <w:rsid w:val="00620B5B"/>
    <w:rsid w:val="00620DAE"/>
    <w:rsid w:val="00620E53"/>
    <w:rsid w:val="006219EB"/>
    <w:rsid w:val="00621DDA"/>
    <w:rsid w:val="00622EA3"/>
    <w:rsid w:val="00623067"/>
    <w:rsid w:val="006236CE"/>
    <w:rsid w:val="00623DED"/>
    <w:rsid w:val="006242FC"/>
    <w:rsid w:val="00624B07"/>
    <w:rsid w:val="00624FFB"/>
    <w:rsid w:val="006252FC"/>
    <w:rsid w:val="00625DC6"/>
    <w:rsid w:val="006260C2"/>
    <w:rsid w:val="00626212"/>
    <w:rsid w:val="00627287"/>
    <w:rsid w:val="00627414"/>
    <w:rsid w:val="00630057"/>
    <w:rsid w:val="006300AA"/>
    <w:rsid w:val="006309D5"/>
    <w:rsid w:val="006320A5"/>
    <w:rsid w:val="006320ED"/>
    <w:rsid w:val="0063222B"/>
    <w:rsid w:val="006323F1"/>
    <w:rsid w:val="00632D49"/>
    <w:rsid w:val="00633373"/>
    <w:rsid w:val="006336C1"/>
    <w:rsid w:val="00633AB2"/>
    <w:rsid w:val="00633B19"/>
    <w:rsid w:val="00634634"/>
    <w:rsid w:val="006355FC"/>
    <w:rsid w:val="00636301"/>
    <w:rsid w:val="00636AC1"/>
    <w:rsid w:val="00636C03"/>
    <w:rsid w:val="00636E71"/>
    <w:rsid w:val="006374E4"/>
    <w:rsid w:val="00637B90"/>
    <w:rsid w:val="00637DD3"/>
    <w:rsid w:val="0064025E"/>
    <w:rsid w:val="00640301"/>
    <w:rsid w:val="00640379"/>
    <w:rsid w:val="006403CC"/>
    <w:rsid w:val="00640DED"/>
    <w:rsid w:val="00640ECF"/>
    <w:rsid w:val="00640FA1"/>
    <w:rsid w:val="0064191E"/>
    <w:rsid w:val="00641C8E"/>
    <w:rsid w:val="00642A10"/>
    <w:rsid w:val="00642DD6"/>
    <w:rsid w:val="006434A2"/>
    <w:rsid w:val="00643AD1"/>
    <w:rsid w:val="00644C1A"/>
    <w:rsid w:val="00644F4A"/>
    <w:rsid w:val="006451BA"/>
    <w:rsid w:val="00645A7D"/>
    <w:rsid w:val="006460AF"/>
    <w:rsid w:val="0064618F"/>
    <w:rsid w:val="006462FD"/>
    <w:rsid w:val="00646746"/>
    <w:rsid w:val="00647770"/>
    <w:rsid w:val="00647967"/>
    <w:rsid w:val="006502AC"/>
    <w:rsid w:val="006506ED"/>
    <w:rsid w:val="006509E9"/>
    <w:rsid w:val="00650BE7"/>
    <w:rsid w:val="00650CE2"/>
    <w:rsid w:val="00650EEF"/>
    <w:rsid w:val="0065167C"/>
    <w:rsid w:val="006517D5"/>
    <w:rsid w:val="00651C28"/>
    <w:rsid w:val="00652973"/>
    <w:rsid w:val="0065301A"/>
    <w:rsid w:val="00653172"/>
    <w:rsid w:val="00653681"/>
    <w:rsid w:val="00653941"/>
    <w:rsid w:val="00654485"/>
    <w:rsid w:val="0065490A"/>
    <w:rsid w:val="00654AB7"/>
    <w:rsid w:val="00655500"/>
    <w:rsid w:val="0065678D"/>
    <w:rsid w:val="006569FF"/>
    <w:rsid w:val="00656CFA"/>
    <w:rsid w:val="00657AEA"/>
    <w:rsid w:val="00657E3C"/>
    <w:rsid w:val="00661192"/>
    <w:rsid w:val="00661E94"/>
    <w:rsid w:val="0066223A"/>
    <w:rsid w:val="00662568"/>
    <w:rsid w:val="0066323C"/>
    <w:rsid w:val="006643F4"/>
    <w:rsid w:val="00664555"/>
    <w:rsid w:val="0066526E"/>
    <w:rsid w:val="006657CA"/>
    <w:rsid w:val="006661EA"/>
    <w:rsid w:val="00667F23"/>
    <w:rsid w:val="00670E6B"/>
    <w:rsid w:val="00671B55"/>
    <w:rsid w:val="00671EA0"/>
    <w:rsid w:val="006726A3"/>
    <w:rsid w:val="006731AC"/>
    <w:rsid w:val="0067344B"/>
    <w:rsid w:val="00673EC2"/>
    <w:rsid w:val="0067475F"/>
    <w:rsid w:val="00674CD5"/>
    <w:rsid w:val="00674EA7"/>
    <w:rsid w:val="00674FA4"/>
    <w:rsid w:val="0067583B"/>
    <w:rsid w:val="006758F7"/>
    <w:rsid w:val="00675A68"/>
    <w:rsid w:val="00675D92"/>
    <w:rsid w:val="0067646F"/>
    <w:rsid w:val="00676747"/>
    <w:rsid w:val="00677090"/>
    <w:rsid w:val="00677291"/>
    <w:rsid w:val="00677B0A"/>
    <w:rsid w:val="00677BBE"/>
    <w:rsid w:val="00677FCC"/>
    <w:rsid w:val="006801FE"/>
    <w:rsid w:val="0068031F"/>
    <w:rsid w:val="006804C6"/>
    <w:rsid w:val="00680C45"/>
    <w:rsid w:val="006815B2"/>
    <w:rsid w:val="00681E98"/>
    <w:rsid w:val="006823ED"/>
    <w:rsid w:val="00682649"/>
    <w:rsid w:val="006828D8"/>
    <w:rsid w:val="0068328F"/>
    <w:rsid w:val="00683364"/>
    <w:rsid w:val="006843F3"/>
    <w:rsid w:val="00684A97"/>
    <w:rsid w:val="0068551A"/>
    <w:rsid w:val="006855D9"/>
    <w:rsid w:val="006859D1"/>
    <w:rsid w:val="00685B8F"/>
    <w:rsid w:val="00685F8B"/>
    <w:rsid w:val="00686593"/>
    <w:rsid w:val="00687514"/>
    <w:rsid w:val="00690469"/>
    <w:rsid w:val="00690574"/>
    <w:rsid w:val="0069087A"/>
    <w:rsid w:val="00690AAE"/>
    <w:rsid w:val="00690AD8"/>
    <w:rsid w:val="00690D66"/>
    <w:rsid w:val="0069216E"/>
    <w:rsid w:val="006925C7"/>
    <w:rsid w:val="00693031"/>
    <w:rsid w:val="0069386B"/>
    <w:rsid w:val="00693A9B"/>
    <w:rsid w:val="00693C44"/>
    <w:rsid w:val="00693DC1"/>
    <w:rsid w:val="006946FE"/>
    <w:rsid w:val="00694D4B"/>
    <w:rsid w:val="00694E76"/>
    <w:rsid w:val="00695564"/>
    <w:rsid w:val="00696140"/>
    <w:rsid w:val="006963CA"/>
    <w:rsid w:val="00696550"/>
    <w:rsid w:val="006968B8"/>
    <w:rsid w:val="0069690B"/>
    <w:rsid w:val="00696919"/>
    <w:rsid w:val="00696F5A"/>
    <w:rsid w:val="006A0865"/>
    <w:rsid w:val="006A0C42"/>
    <w:rsid w:val="006A13E1"/>
    <w:rsid w:val="006A1708"/>
    <w:rsid w:val="006A29A4"/>
    <w:rsid w:val="006A2E58"/>
    <w:rsid w:val="006A2F64"/>
    <w:rsid w:val="006A385C"/>
    <w:rsid w:val="006A4743"/>
    <w:rsid w:val="006A4A31"/>
    <w:rsid w:val="006A5254"/>
    <w:rsid w:val="006A5DBA"/>
    <w:rsid w:val="006A73EF"/>
    <w:rsid w:val="006B047C"/>
    <w:rsid w:val="006B09C8"/>
    <w:rsid w:val="006B104D"/>
    <w:rsid w:val="006B1082"/>
    <w:rsid w:val="006B10CA"/>
    <w:rsid w:val="006B2479"/>
    <w:rsid w:val="006B264C"/>
    <w:rsid w:val="006B2B42"/>
    <w:rsid w:val="006B3512"/>
    <w:rsid w:val="006B3649"/>
    <w:rsid w:val="006B40B7"/>
    <w:rsid w:val="006B411E"/>
    <w:rsid w:val="006B46AF"/>
    <w:rsid w:val="006B471A"/>
    <w:rsid w:val="006B4F0E"/>
    <w:rsid w:val="006B52BD"/>
    <w:rsid w:val="006B53D7"/>
    <w:rsid w:val="006B7D76"/>
    <w:rsid w:val="006C036B"/>
    <w:rsid w:val="006C0F5E"/>
    <w:rsid w:val="006C1C06"/>
    <w:rsid w:val="006C1D73"/>
    <w:rsid w:val="006C22B0"/>
    <w:rsid w:val="006C36D9"/>
    <w:rsid w:val="006C3984"/>
    <w:rsid w:val="006C3F2B"/>
    <w:rsid w:val="006C3F56"/>
    <w:rsid w:val="006C41BC"/>
    <w:rsid w:val="006C41D4"/>
    <w:rsid w:val="006C5B89"/>
    <w:rsid w:val="006C5CC7"/>
    <w:rsid w:val="006C62C5"/>
    <w:rsid w:val="006C6C94"/>
    <w:rsid w:val="006C6F6D"/>
    <w:rsid w:val="006C7BAA"/>
    <w:rsid w:val="006C7D55"/>
    <w:rsid w:val="006D0749"/>
    <w:rsid w:val="006D08B4"/>
    <w:rsid w:val="006D0C2C"/>
    <w:rsid w:val="006D1601"/>
    <w:rsid w:val="006D1AE5"/>
    <w:rsid w:val="006D2175"/>
    <w:rsid w:val="006D24EE"/>
    <w:rsid w:val="006D263A"/>
    <w:rsid w:val="006D35B0"/>
    <w:rsid w:val="006D3704"/>
    <w:rsid w:val="006D3A21"/>
    <w:rsid w:val="006D40A7"/>
    <w:rsid w:val="006D4A40"/>
    <w:rsid w:val="006D4E73"/>
    <w:rsid w:val="006D5825"/>
    <w:rsid w:val="006D6050"/>
    <w:rsid w:val="006D61FE"/>
    <w:rsid w:val="006D68E5"/>
    <w:rsid w:val="006D6AF0"/>
    <w:rsid w:val="006D76A2"/>
    <w:rsid w:val="006D7A92"/>
    <w:rsid w:val="006E157D"/>
    <w:rsid w:val="006E298B"/>
    <w:rsid w:val="006E2D5C"/>
    <w:rsid w:val="006E3444"/>
    <w:rsid w:val="006E36F9"/>
    <w:rsid w:val="006E4173"/>
    <w:rsid w:val="006E4798"/>
    <w:rsid w:val="006E497C"/>
    <w:rsid w:val="006E4B29"/>
    <w:rsid w:val="006E4F88"/>
    <w:rsid w:val="006E5AFE"/>
    <w:rsid w:val="006E641D"/>
    <w:rsid w:val="006E679C"/>
    <w:rsid w:val="006E6992"/>
    <w:rsid w:val="006E6F04"/>
    <w:rsid w:val="006F0114"/>
    <w:rsid w:val="006F05C5"/>
    <w:rsid w:val="006F1045"/>
    <w:rsid w:val="006F1458"/>
    <w:rsid w:val="006F31D9"/>
    <w:rsid w:val="006F3E5F"/>
    <w:rsid w:val="006F3F56"/>
    <w:rsid w:val="006F447E"/>
    <w:rsid w:val="006F476C"/>
    <w:rsid w:val="006F5E04"/>
    <w:rsid w:val="006F641D"/>
    <w:rsid w:val="006F6D35"/>
    <w:rsid w:val="006F716E"/>
    <w:rsid w:val="006F7338"/>
    <w:rsid w:val="006F7D12"/>
    <w:rsid w:val="00700432"/>
    <w:rsid w:val="007009EC"/>
    <w:rsid w:val="00700A84"/>
    <w:rsid w:val="00700C1B"/>
    <w:rsid w:val="007014F2"/>
    <w:rsid w:val="00702071"/>
    <w:rsid w:val="0070285E"/>
    <w:rsid w:val="007029D2"/>
    <w:rsid w:val="00702B05"/>
    <w:rsid w:val="00702E90"/>
    <w:rsid w:val="00703CDD"/>
    <w:rsid w:val="007040A0"/>
    <w:rsid w:val="007041EC"/>
    <w:rsid w:val="007042D3"/>
    <w:rsid w:val="00704B21"/>
    <w:rsid w:val="00704F8C"/>
    <w:rsid w:val="007050AC"/>
    <w:rsid w:val="00705D70"/>
    <w:rsid w:val="00706067"/>
    <w:rsid w:val="00706073"/>
    <w:rsid w:val="00706D57"/>
    <w:rsid w:val="00707E51"/>
    <w:rsid w:val="00707F18"/>
    <w:rsid w:val="007100D0"/>
    <w:rsid w:val="00710356"/>
    <w:rsid w:val="00710667"/>
    <w:rsid w:val="00710855"/>
    <w:rsid w:val="00710AE3"/>
    <w:rsid w:val="00711297"/>
    <w:rsid w:val="00712379"/>
    <w:rsid w:val="0071275C"/>
    <w:rsid w:val="00712EB8"/>
    <w:rsid w:val="0071337A"/>
    <w:rsid w:val="007136F1"/>
    <w:rsid w:val="00713DF7"/>
    <w:rsid w:val="00714191"/>
    <w:rsid w:val="00714425"/>
    <w:rsid w:val="00715383"/>
    <w:rsid w:val="00715D6F"/>
    <w:rsid w:val="0071666F"/>
    <w:rsid w:val="00716E99"/>
    <w:rsid w:val="00717713"/>
    <w:rsid w:val="0072086B"/>
    <w:rsid w:val="0072090A"/>
    <w:rsid w:val="00720B78"/>
    <w:rsid w:val="00721846"/>
    <w:rsid w:val="007218AF"/>
    <w:rsid w:val="00721C21"/>
    <w:rsid w:val="00721EC3"/>
    <w:rsid w:val="007221A1"/>
    <w:rsid w:val="00722263"/>
    <w:rsid w:val="00722514"/>
    <w:rsid w:val="00722E8D"/>
    <w:rsid w:val="00723A2C"/>
    <w:rsid w:val="00724C9E"/>
    <w:rsid w:val="00724E4B"/>
    <w:rsid w:val="0072568F"/>
    <w:rsid w:val="00725E61"/>
    <w:rsid w:val="00725EBA"/>
    <w:rsid w:val="00725F82"/>
    <w:rsid w:val="00726281"/>
    <w:rsid w:val="0072685D"/>
    <w:rsid w:val="007275D8"/>
    <w:rsid w:val="00727DC3"/>
    <w:rsid w:val="00727E15"/>
    <w:rsid w:val="007305D3"/>
    <w:rsid w:val="0073092D"/>
    <w:rsid w:val="00730A36"/>
    <w:rsid w:val="00730AE5"/>
    <w:rsid w:val="007312A0"/>
    <w:rsid w:val="00734498"/>
    <w:rsid w:val="00734538"/>
    <w:rsid w:val="007345BC"/>
    <w:rsid w:val="00734F8A"/>
    <w:rsid w:val="0073520A"/>
    <w:rsid w:val="00735E48"/>
    <w:rsid w:val="00735E67"/>
    <w:rsid w:val="0073670F"/>
    <w:rsid w:val="00736EB5"/>
    <w:rsid w:val="0073707F"/>
    <w:rsid w:val="007370C7"/>
    <w:rsid w:val="0073730E"/>
    <w:rsid w:val="007373A3"/>
    <w:rsid w:val="00737667"/>
    <w:rsid w:val="00737A13"/>
    <w:rsid w:val="00737CEB"/>
    <w:rsid w:val="00740B33"/>
    <w:rsid w:val="007412CD"/>
    <w:rsid w:val="00741A6E"/>
    <w:rsid w:val="00741BA7"/>
    <w:rsid w:val="007422B9"/>
    <w:rsid w:val="00742728"/>
    <w:rsid w:val="00742867"/>
    <w:rsid w:val="007429CC"/>
    <w:rsid w:val="007439C1"/>
    <w:rsid w:val="00743BFE"/>
    <w:rsid w:val="00744141"/>
    <w:rsid w:val="00744537"/>
    <w:rsid w:val="00745097"/>
    <w:rsid w:val="007454FA"/>
    <w:rsid w:val="00745CB9"/>
    <w:rsid w:val="00745EE8"/>
    <w:rsid w:val="007463CB"/>
    <w:rsid w:val="00746BB6"/>
    <w:rsid w:val="00746BBB"/>
    <w:rsid w:val="00746DA2"/>
    <w:rsid w:val="00746E21"/>
    <w:rsid w:val="0074734F"/>
    <w:rsid w:val="0074744A"/>
    <w:rsid w:val="00747ED1"/>
    <w:rsid w:val="00747EFB"/>
    <w:rsid w:val="0075019E"/>
    <w:rsid w:val="00750618"/>
    <w:rsid w:val="00750F55"/>
    <w:rsid w:val="00751488"/>
    <w:rsid w:val="00751D0D"/>
    <w:rsid w:val="0075207B"/>
    <w:rsid w:val="007524B1"/>
    <w:rsid w:val="007529FF"/>
    <w:rsid w:val="00753585"/>
    <w:rsid w:val="00753923"/>
    <w:rsid w:val="00753CD7"/>
    <w:rsid w:val="00753F61"/>
    <w:rsid w:val="0075495C"/>
    <w:rsid w:val="00754DA7"/>
    <w:rsid w:val="007552EC"/>
    <w:rsid w:val="00755378"/>
    <w:rsid w:val="007556BF"/>
    <w:rsid w:val="00755B94"/>
    <w:rsid w:val="00755EA8"/>
    <w:rsid w:val="007571D0"/>
    <w:rsid w:val="00757C31"/>
    <w:rsid w:val="0076003A"/>
    <w:rsid w:val="007606DC"/>
    <w:rsid w:val="0076173F"/>
    <w:rsid w:val="00761E76"/>
    <w:rsid w:val="0076341A"/>
    <w:rsid w:val="00763446"/>
    <w:rsid w:val="00763A65"/>
    <w:rsid w:val="00763CC8"/>
    <w:rsid w:val="00763EF2"/>
    <w:rsid w:val="00763F05"/>
    <w:rsid w:val="0076427A"/>
    <w:rsid w:val="0076440E"/>
    <w:rsid w:val="00764B25"/>
    <w:rsid w:val="00764B4D"/>
    <w:rsid w:val="00764C66"/>
    <w:rsid w:val="007659C4"/>
    <w:rsid w:val="00765ED2"/>
    <w:rsid w:val="00766167"/>
    <w:rsid w:val="00767336"/>
    <w:rsid w:val="0076736D"/>
    <w:rsid w:val="00767A78"/>
    <w:rsid w:val="007701A3"/>
    <w:rsid w:val="00772CBC"/>
    <w:rsid w:val="00772D77"/>
    <w:rsid w:val="007730CC"/>
    <w:rsid w:val="0077362A"/>
    <w:rsid w:val="00773F03"/>
    <w:rsid w:val="0077458B"/>
    <w:rsid w:val="00774D78"/>
    <w:rsid w:val="00775256"/>
    <w:rsid w:val="00775258"/>
    <w:rsid w:val="0077528B"/>
    <w:rsid w:val="00775A63"/>
    <w:rsid w:val="007764F7"/>
    <w:rsid w:val="00776A56"/>
    <w:rsid w:val="007774DF"/>
    <w:rsid w:val="0078046A"/>
    <w:rsid w:val="00780517"/>
    <w:rsid w:val="00780D05"/>
    <w:rsid w:val="00780F35"/>
    <w:rsid w:val="00780F5E"/>
    <w:rsid w:val="007815E3"/>
    <w:rsid w:val="00781F8D"/>
    <w:rsid w:val="007821E1"/>
    <w:rsid w:val="007835FA"/>
    <w:rsid w:val="007841B1"/>
    <w:rsid w:val="00784A19"/>
    <w:rsid w:val="00784D3C"/>
    <w:rsid w:val="0078545D"/>
    <w:rsid w:val="00785828"/>
    <w:rsid w:val="007858F7"/>
    <w:rsid w:val="00785B79"/>
    <w:rsid w:val="0078665F"/>
    <w:rsid w:val="00786B42"/>
    <w:rsid w:val="00787DC8"/>
    <w:rsid w:val="0079057E"/>
    <w:rsid w:val="00790A2F"/>
    <w:rsid w:val="00790B04"/>
    <w:rsid w:val="00790C0E"/>
    <w:rsid w:val="007916D2"/>
    <w:rsid w:val="00792149"/>
    <w:rsid w:val="00792215"/>
    <w:rsid w:val="00792C12"/>
    <w:rsid w:val="00792E6E"/>
    <w:rsid w:val="00792E7D"/>
    <w:rsid w:val="00792F6B"/>
    <w:rsid w:val="00793009"/>
    <w:rsid w:val="00793570"/>
    <w:rsid w:val="007936B6"/>
    <w:rsid w:val="0079389B"/>
    <w:rsid w:val="00793F2B"/>
    <w:rsid w:val="007940B3"/>
    <w:rsid w:val="0079442B"/>
    <w:rsid w:val="00794768"/>
    <w:rsid w:val="00794776"/>
    <w:rsid w:val="00794D75"/>
    <w:rsid w:val="007955B0"/>
    <w:rsid w:val="00795FDC"/>
    <w:rsid w:val="00796090"/>
    <w:rsid w:val="00796E05"/>
    <w:rsid w:val="007974B6"/>
    <w:rsid w:val="007A09A9"/>
    <w:rsid w:val="007A12A7"/>
    <w:rsid w:val="007A1351"/>
    <w:rsid w:val="007A155E"/>
    <w:rsid w:val="007A22A0"/>
    <w:rsid w:val="007A2844"/>
    <w:rsid w:val="007A2D41"/>
    <w:rsid w:val="007A2D92"/>
    <w:rsid w:val="007A2E5C"/>
    <w:rsid w:val="007A3556"/>
    <w:rsid w:val="007A3FFF"/>
    <w:rsid w:val="007A4B52"/>
    <w:rsid w:val="007A4C90"/>
    <w:rsid w:val="007A4E48"/>
    <w:rsid w:val="007A5453"/>
    <w:rsid w:val="007A61F9"/>
    <w:rsid w:val="007A62B8"/>
    <w:rsid w:val="007A63B9"/>
    <w:rsid w:val="007A6AF4"/>
    <w:rsid w:val="007A762A"/>
    <w:rsid w:val="007A7637"/>
    <w:rsid w:val="007A76AC"/>
    <w:rsid w:val="007B041F"/>
    <w:rsid w:val="007B072A"/>
    <w:rsid w:val="007B07C3"/>
    <w:rsid w:val="007B0DB6"/>
    <w:rsid w:val="007B12AD"/>
    <w:rsid w:val="007B1A72"/>
    <w:rsid w:val="007B1F36"/>
    <w:rsid w:val="007B285A"/>
    <w:rsid w:val="007B2C17"/>
    <w:rsid w:val="007B2DA0"/>
    <w:rsid w:val="007B2F0A"/>
    <w:rsid w:val="007B3E1E"/>
    <w:rsid w:val="007B3FFA"/>
    <w:rsid w:val="007B4379"/>
    <w:rsid w:val="007B4A4B"/>
    <w:rsid w:val="007B5077"/>
    <w:rsid w:val="007B5682"/>
    <w:rsid w:val="007B58B8"/>
    <w:rsid w:val="007B5962"/>
    <w:rsid w:val="007B5BA8"/>
    <w:rsid w:val="007B5BD1"/>
    <w:rsid w:val="007B63BA"/>
    <w:rsid w:val="007B7780"/>
    <w:rsid w:val="007C05FC"/>
    <w:rsid w:val="007C0734"/>
    <w:rsid w:val="007C0B80"/>
    <w:rsid w:val="007C0D38"/>
    <w:rsid w:val="007C1010"/>
    <w:rsid w:val="007C12AF"/>
    <w:rsid w:val="007C134B"/>
    <w:rsid w:val="007C1EF3"/>
    <w:rsid w:val="007C264A"/>
    <w:rsid w:val="007C383A"/>
    <w:rsid w:val="007C3858"/>
    <w:rsid w:val="007C432E"/>
    <w:rsid w:val="007C47A9"/>
    <w:rsid w:val="007C4F9E"/>
    <w:rsid w:val="007C5206"/>
    <w:rsid w:val="007C66CD"/>
    <w:rsid w:val="007C66E9"/>
    <w:rsid w:val="007C7650"/>
    <w:rsid w:val="007C7B71"/>
    <w:rsid w:val="007D05F7"/>
    <w:rsid w:val="007D078C"/>
    <w:rsid w:val="007D0B1F"/>
    <w:rsid w:val="007D123A"/>
    <w:rsid w:val="007D19C1"/>
    <w:rsid w:val="007D240C"/>
    <w:rsid w:val="007D2604"/>
    <w:rsid w:val="007D2BF1"/>
    <w:rsid w:val="007D2FD1"/>
    <w:rsid w:val="007D314F"/>
    <w:rsid w:val="007D3B68"/>
    <w:rsid w:val="007D483D"/>
    <w:rsid w:val="007D4A23"/>
    <w:rsid w:val="007D4B5D"/>
    <w:rsid w:val="007D4D0B"/>
    <w:rsid w:val="007D4EA5"/>
    <w:rsid w:val="007D50ED"/>
    <w:rsid w:val="007D5534"/>
    <w:rsid w:val="007D71A7"/>
    <w:rsid w:val="007D7961"/>
    <w:rsid w:val="007D7AED"/>
    <w:rsid w:val="007D7E67"/>
    <w:rsid w:val="007D7F65"/>
    <w:rsid w:val="007E0B11"/>
    <w:rsid w:val="007E0D8F"/>
    <w:rsid w:val="007E0F27"/>
    <w:rsid w:val="007E158F"/>
    <w:rsid w:val="007E1DF0"/>
    <w:rsid w:val="007E1E29"/>
    <w:rsid w:val="007E24B6"/>
    <w:rsid w:val="007E2809"/>
    <w:rsid w:val="007E2A5B"/>
    <w:rsid w:val="007E3436"/>
    <w:rsid w:val="007E34D5"/>
    <w:rsid w:val="007E3FED"/>
    <w:rsid w:val="007E465E"/>
    <w:rsid w:val="007E50AD"/>
    <w:rsid w:val="007E582C"/>
    <w:rsid w:val="007E58D6"/>
    <w:rsid w:val="007E5B37"/>
    <w:rsid w:val="007E6E05"/>
    <w:rsid w:val="007E6FC8"/>
    <w:rsid w:val="007E7931"/>
    <w:rsid w:val="007E7F38"/>
    <w:rsid w:val="007F01BD"/>
    <w:rsid w:val="007F0677"/>
    <w:rsid w:val="007F07E8"/>
    <w:rsid w:val="007F0954"/>
    <w:rsid w:val="007F0B6A"/>
    <w:rsid w:val="007F0B9B"/>
    <w:rsid w:val="007F0BA4"/>
    <w:rsid w:val="007F14E7"/>
    <w:rsid w:val="007F22DB"/>
    <w:rsid w:val="007F2305"/>
    <w:rsid w:val="007F2EE5"/>
    <w:rsid w:val="007F4C5F"/>
    <w:rsid w:val="007F570E"/>
    <w:rsid w:val="007F6819"/>
    <w:rsid w:val="007F68E2"/>
    <w:rsid w:val="007F6B22"/>
    <w:rsid w:val="007F7593"/>
    <w:rsid w:val="007F7B1C"/>
    <w:rsid w:val="007F7E6F"/>
    <w:rsid w:val="007F7F63"/>
    <w:rsid w:val="008005A8"/>
    <w:rsid w:val="00800C7D"/>
    <w:rsid w:val="008013FC"/>
    <w:rsid w:val="00801B31"/>
    <w:rsid w:val="00802121"/>
    <w:rsid w:val="0080241C"/>
    <w:rsid w:val="00802CCC"/>
    <w:rsid w:val="00802D1A"/>
    <w:rsid w:val="00802D88"/>
    <w:rsid w:val="008038AD"/>
    <w:rsid w:val="00803C87"/>
    <w:rsid w:val="008040DE"/>
    <w:rsid w:val="0080473A"/>
    <w:rsid w:val="0080486F"/>
    <w:rsid w:val="00804959"/>
    <w:rsid w:val="00804A03"/>
    <w:rsid w:val="00804AB2"/>
    <w:rsid w:val="00804C3C"/>
    <w:rsid w:val="00804EAC"/>
    <w:rsid w:val="00804F7D"/>
    <w:rsid w:val="00805149"/>
    <w:rsid w:val="0080701C"/>
    <w:rsid w:val="00807543"/>
    <w:rsid w:val="008078D1"/>
    <w:rsid w:val="00807B59"/>
    <w:rsid w:val="008102E7"/>
    <w:rsid w:val="008105E9"/>
    <w:rsid w:val="008106C6"/>
    <w:rsid w:val="0081093C"/>
    <w:rsid w:val="00810EFE"/>
    <w:rsid w:val="008110A9"/>
    <w:rsid w:val="00811813"/>
    <w:rsid w:val="00811B47"/>
    <w:rsid w:val="00811B8C"/>
    <w:rsid w:val="00811C62"/>
    <w:rsid w:val="00811F4F"/>
    <w:rsid w:val="00812374"/>
    <w:rsid w:val="00812402"/>
    <w:rsid w:val="00813068"/>
    <w:rsid w:val="008137B8"/>
    <w:rsid w:val="00814022"/>
    <w:rsid w:val="008147B2"/>
    <w:rsid w:val="00814AFC"/>
    <w:rsid w:val="00814C7E"/>
    <w:rsid w:val="008152D4"/>
    <w:rsid w:val="008156DF"/>
    <w:rsid w:val="008159D6"/>
    <w:rsid w:val="008168F7"/>
    <w:rsid w:val="00816B7D"/>
    <w:rsid w:val="00816E36"/>
    <w:rsid w:val="00816FFD"/>
    <w:rsid w:val="00817AB0"/>
    <w:rsid w:val="00817DEF"/>
    <w:rsid w:val="00817FE2"/>
    <w:rsid w:val="0082028A"/>
    <w:rsid w:val="00820343"/>
    <w:rsid w:val="00820594"/>
    <w:rsid w:val="008207E3"/>
    <w:rsid w:val="00820DDF"/>
    <w:rsid w:val="00820F9D"/>
    <w:rsid w:val="008219DF"/>
    <w:rsid w:val="00821B36"/>
    <w:rsid w:val="008226A8"/>
    <w:rsid w:val="0082359F"/>
    <w:rsid w:val="00824833"/>
    <w:rsid w:val="00824C87"/>
    <w:rsid w:val="00824DB3"/>
    <w:rsid w:val="00825877"/>
    <w:rsid w:val="00825AC9"/>
    <w:rsid w:val="00826426"/>
    <w:rsid w:val="0082661B"/>
    <w:rsid w:val="00826BB6"/>
    <w:rsid w:val="00827057"/>
    <w:rsid w:val="00827376"/>
    <w:rsid w:val="008277C9"/>
    <w:rsid w:val="00827CFF"/>
    <w:rsid w:val="00830569"/>
    <w:rsid w:val="00830815"/>
    <w:rsid w:val="008309F8"/>
    <w:rsid w:val="008311AF"/>
    <w:rsid w:val="00831210"/>
    <w:rsid w:val="00831ADC"/>
    <w:rsid w:val="008322A8"/>
    <w:rsid w:val="00832A2D"/>
    <w:rsid w:val="00833027"/>
    <w:rsid w:val="00833095"/>
    <w:rsid w:val="0083323D"/>
    <w:rsid w:val="00833709"/>
    <w:rsid w:val="00833B20"/>
    <w:rsid w:val="00833EBB"/>
    <w:rsid w:val="00833FB1"/>
    <w:rsid w:val="00834027"/>
    <w:rsid w:val="0083479A"/>
    <w:rsid w:val="00834D12"/>
    <w:rsid w:val="00834EE1"/>
    <w:rsid w:val="00835137"/>
    <w:rsid w:val="00835351"/>
    <w:rsid w:val="00835712"/>
    <w:rsid w:val="0083581D"/>
    <w:rsid w:val="00835DDC"/>
    <w:rsid w:val="00837290"/>
    <w:rsid w:val="008372B1"/>
    <w:rsid w:val="0083741B"/>
    <w:rsid w:val="00837A2E"/>
    <w:rsid w:val="0084016E"/>
    <w:rsid w:val="008401BB"/>
    <w:rsid w:val="008401DD"/>
    <w:rsid w:val="0084075D"/>
    <w:rsid w:val="00840837"/>
    <w:rsid w:val="00840AF9"/>
    <w:rsid w:val="00840D2F"/>
    <w:rsid w:val="00840EC4"/>
    <w:rsid w:val="00840FAD"/>
    <w:rsid w:val="008411C7"/>
    <w:rsid w:val="00841AC1"/>
    <w:rsid w:val="00841D63"/>
    <w:rsid w:val="0084289A"/>
    <w:rsid w:val="00842B49"/>
    <w:rsid w:val="008432E8"/>
    <w:rsid w:val="008433F4"/>
    <w:rsid w:val="00844671"/>
    <w:rsid w:val="00844B68"/>
    <w:rsid w:val="00845AC7"/>
    <w:rsid w:val="00846498"/>
    <w:rsid w:val="00847F93"/>
    <w:rsid w:val="008506D5"/>
    <w:rsid w:val="0085077A"/>
    <w:rsid w:val="0085130F"/>
    <w:rsid w:val="00851AAD"/>
    <w:rsid w:val="008524F3"/>
    <w:rsid w:val="00852A3B"/>
    <w:rsid w:val="00852A96"/>
    <w:rsid w:val="00853A82"/>
    <w:rsid w:val="00854DF1"/>
    <w:rsid w:val="00854F29"/>
    <w:rsid w:val="0085532F"/>
    <w:rsid w:val="0085576E"/>
    <w:rsid w:val="00855CA1"/>
    <w:rsid w:val="008566BB"/>
    <w:rsid w:val="00856A3F"/>
    <w:rsid w:val="00856A9A"/>
    <w:rsid w:val="00856D0B"/>
    <w:rsid w:val="00857992"/>
    <w:rsid w:val="00857EFC"/>
    <w:rsid w:val="008603E8"/>
    <w:rsid w:val="0086054D"/>
    <w:rsid w:val="008605FD"/>
    <w:rsid w:val="00861872"/>
    <w:rsid w:val="00863001"/>
    <w:rsid w:val="00864024"/>
    <w:rsid w:val="0086472B"/>
    <w:rsid w:val="00864FE3"/>
    <w:rsid w:val="00865420"/>
    <w:rsid w:val="00865AF1"/>
    <w:rsid w:val="00865E2C"/>
    <w:rsid w:val="00866394"/>
    <w:rsid w:val="00866686"/>
    <w:rsid w:val="00866D9B"/>
    <w:rsid w:val="008673D8"/>
    <w:rsid w:val="00867B25"/>
    <w:rsid w:val="00867E8C"/>
    <w:rsid w:val="00870699"/>
    <w:rsid w:val="00871110"/>
    <w:rsid w:val="00871DA6"/>
    <w:rsid w:val="00872998"/>
    <w:rsid w:val="00872E63"/>
    <w:rsid w:val="00873162"/>
    <w:rsid w:val="00873257"/>
    <w:rsid w:val="00874AFB"/>
    <w:rsid w:val="00874B58"/>
    <w:rsid w:val="00875061"/>
    <w:rsid w:val="008751C4"/>
    <w:rsid w:val="00875637"/>
    <w:rsid w:val="0087760D"/>
    <w:rsid w:val="00877622"/>
    <w:rsid w:val="00877709"/>
    <w:rsid w:val="00877817"/>
    <w:rsid w:val="00877A01"/>
    <w:rsid w:val="00877D5B"/>
    <w:rsid w:val="00877E1C"/>
    <w:rsid w:val="008808C6"/>
    <w:rsid w:val="008809A5"/>
    <w:rsid w:val="008810EA"/>
    <w:rsid w:val="00881F4B"/>
    <w:rsid w:val="008823F4"/>
    <w:rsid w:val="00882A41"/>
    <w:rsid w:val="00883077"/>
    <w:rsid w:val="008837AA"/>
    <w:rsid w:val="00883ED6"/>
    <w:rsid w:val="00884285"/>
    <w:rsid w:val="0088512E"/>
    <w:rsid w:val="008854F0"/>
    <w:rsid w:val="00885CD9"/>
    <w:rsid w:val="00886C20"/>
    <w:rsid w:val="008875CC"/>
    <w:rsid w:val="00887ABE"/>
    <w:rsid w:val="00887BAD"/>
    <w:rsid w:val="00887CFD"/>
    <w:rsid w:val="008908E0"/>
    <w:rsid w:val="00890AC6"/>
    <w:rsid w:val="00890C56"/>
    <w:rsid w:val="00890F0B"/>
    <w:rsid w:val="008911B2"/>
    <w:rsid w:val="00892159"/>
    <w:rsid w:val="00892266"/>
    <w:rsid w:val="00893159"/>
    <w:rsid w:val="00893713"/>
    <w:rsid w:val="00894AB8"/>
    <w:rsid w:val="008952FA"/>
    <w:rsid w:val="00895735"/>
    <w:rsid w:val="00896184"/>
    <w:rsid w:val="008970C9"/>
    <w:rsid w:val="0089782F"/>
    <w:rsid w:val="008A03DF"/>
    <w:rsid w:val="008A094C"/>
    <w:rsid w:val="008A0AAE"/>
    <w:rsid w:val="008A158A"/>
    <w:rsid w:val="008A16C0"/>
    <w:rsid w:val="008A1806"/>
    <w:rsid w:val="008A19C3"/>
    <w:rsid w:val="008A1DAD"/>
    <w:rsid w:val="008A1F4E"/>
    <w:rsid w:val="008A263B"/>
    <w:rsid w:val="008A3477"/>
    <w:rsid w:val="008A34D6"/>
    <w:rsid w:val="008A3808"/>
    <w:rsid w:val="008A3A6F"/>
    <w:rsid w:val="008A3CE9"/>
    <w:rsid w:val="008A41DB"/>
    <w:rsid w:val="008A47FC"/>
    <w:rsid w:val="008A4CE1"/>
    <w:rsid w:val="008A71B3"/>
    <w:rsid w:val="008A7540"/>
    <w:rsid w:val="008A7FB5"/>
    <w:rsid w:val="008B017F"/>
    <w:rsid w:val="008B0243"/>
    <w:rsid w:val="008B0BA6"/>
    <w:rsid w:val="008B0C23"/>
    <w:rsid w:val="008B1A84"/>
    <w:rsid w:val="008B2509"/>
    <w:rsid w:val="008B3597"/>
    <w:rsid w:val="008B377A"/>
    <w:rsid w:val="008B3FA3"/>
    <w:rsid w:val="008B4323"/>
    <w:rsid w:val="008B46C6"/>
    <w:rsid w:val="008B50D2"/>
    <w:rsid w:val="008B53ED"/>
    <w:rsid w:val="008B53F2"/>
    <w:rsid w:val="008B57D9"/>
    <w:rsid w:val="008B6006"/>
    <w:rsid w:val="008B728D"/>
    <w:rsid w:val="008B7A99"/>
    <w:rsid w:val="008C03D1"/>
    <w:rsid w:val="008C05A4"/>
    <w:rsid w:val="008C0DFD"/>
    <w:rsid w:val="008C181E"/>
    <w:rsid w:val="008C19B1"/>
    <w:rsid w:val="008C1CF6"/>
    <w:rsid w:val="008C1D24"/>
    <w:rsid w:val="008C2F56"/>
    <w:rsid w:val="008C3121"/>
    <w:rsid w:val="008C36E5"/>
    <w:rsid w:val="008C378E"/>
    <w:rsid w:val="008C3E95"/>
    <w:rsid w:val="008C3EB6"/>
    <w:rsid w:val="008C3F65"/>
    <w:rsid w:val="008C433E"/>
    <w:rsid w:val="008C4922"/>
    <w:rsid w:val="008C4A6E"/>
    <w:rsid w:val="008C4EF7"/>
    <w:rsid w:val="008C55C6"/>
    <w:rsid w:val="008C5A95"/>
    <w:rsid w:val="008C60B8"/>
    <w:rsid w:val="008C6A50"/>
    <w:rsid w:val="008C6AB1"/>
    <w:rsid w:val="008D0A10"/>
    <w:rsid w:val="008D0D2A"/>
    <w:rsid w:val="008D10FC"/>
    <w:rsid w:val="008D1922"/>
    <w:rsid w:val="008D1A28"/>
    <w:rsid w:val="008D1ABA"/>
    <w:rsid w:val="008D1FEC"/>
    <w:rsid w:val="008D23F0"/>
    <w:rsid w:val="008D2710"/>
    <w:rsid w:val="008D2862"/>
    <w:rsid w:val="008D2FC2"/>
    <w:rsid w:val="008D3015"/>
    <w:rsid w:val="008D32B5"/>
    <w:rsid w:val="008D3449"/>
    <w:rsid w:val="008D3BA1"/>
    <w:rsid w:val="008D3FEF"/>
    <w:rsid w:val="008D4AB2"/>
    <w:rsid w:val="008D4C29"/>
    <w:rsid w:val="008D4EB1"/>
    <w:rsid w:val="008D4F9D"/>
    <w:rsid w:val="008D5471"/>
    <w:rsid w:val="008D55EE"/>
    <w:rsid w:val="008D57FE"/>
    <w:rsid w:val="008D59E5"/>
    <w:rsid w:val="008D5F80"/>
    <w:rsid w:val="008D6807"/>
    <w:rsid w:val="008D6AF9"/>
    <w:rsid w:val="008D6BD5"/>
    <w:rsid w:val="008D6F83"/>
    <w:rsid w:val="008D70A4"/>
    <w:rsid w:val="008D76D2"/>
    <w:rsid w:val="008D7B56"/>
    <w:rsid w:val="008D7C33"/>
    <w:rsid w:val="008E0341"/>
    <w:rsid w:val="008E09B2"/>
    <w:rsid w:val="008E0B76"/>
    <w:rsid w:val="008E0F19"/>
    <w:rsid w:val="008E1318"/>
    <w:rsid w:val="008E1333"/>
    <w:rsid w:val="008E1891"/>
    <w:rsid w:val="008E1BDD"/>
    <w:rsid w:val="008E1C58"/>
    <w:rsid w:val="008E201D"/>
    <w:rsid w:val="008E20CA"/>
    <w:rsid w:val="008E2151"/>
    <w:rsid w:val="008E2415"/>
    <w:rsid w:val="008E2C02"/>
    <w:rsid w:val="008E3175"/>
    <w:rsid w:val="008E3797"/>
    <w:rsid w:val="008E37B0"/>
    <w:rsid w:val="008E447F"/>
    <w:rsid w:val="008E4AED"/>
    <w:rsid w:val="008E4E0D"/>
    <w:rsid w:val="008E4FE0"/>
    <w:rsid w:val="008E50F0"/>
    <w:rsid w:val="008E588E"/>
    <w:rsid w:val="008E593C"/>
    <w:rsid w:val="008E5AB5"/>
    <w:rsid w:val="008E5BA3"/>
    <w:rsid w:val="008E6A3A"/>
    <w:rsid w:val="008E71AC"/>
    <w:rsid w:val="008E72C6"/>
    <w:rsid w:val="008F13FD"/>
    <w:rsid w:val="008F1E50"/>
    <w:rsid w:val="008F1FE0"/>
    <w:rsid w:val="008F285B"/>
    <w:rsid w:val="008F28A1"/>
    <w:rsid w:val="008F2926"/>
    <w:rsid w:val="008F294F"/>
    <w:rsid w:val="008F2B7A"/>
    <w:rsid w:val="008F2F05"/>
    <w:rsid w:val="008F3093"/>
    <w:rsid w:val="008F36E1"/>
    <w:rsid w:val="008F421E"/>
    <w:rsid w:val="008F59B4"/>
    <w:rsid w:val="008F6192"/>
    <w:rsid w:val="008F61D0"/>
    <w:rsid w:val="008F6B36"/>
    <w:rsid w:val="008F6BCE"/>
    <w:rsid w:val="008F6E4A"/>
    <w:rsid w:val="008F7073"/>
    <w:rsid w:val="008F7CF4"/>
    <w:rsid w:val="00900458"/>
    <w:rsid w:val="009008FB"/>
    <w:rsid w:val="00901313"/>
    <w:rsid w:val="00901336"/>
    <w:rsid w:val="00901C56"/>
    <w:rsid w:val="00901C79"/>
    <w:rsid w:val="00901C9C"/>
    <w:rsid w:val="00901CF9"/>
    <w:rsid w:val="0090218F"/>
    <w:rsid w:val="00902A6D"/>
    <w:rsid w:val="009030DD"/>
    <w:rsid w:val="009033E5"/>
    <w:rsid w:val="00903A85"/>
    <w:rsid w:val="0090549F"/>
    <w:rsid w:val="00905B47"/>
    <w:rsid w:val="00905F92"/>
    <w:rsid w:val="009061B3"/>
    <w:rsid w:val="009064E1"/>
    <w:rsid w:val="00906E1D"/>
    <w:rsid w:val="009075B6"/>
    <w:rsid w:val="00910355"/>
    <w:rsid w:val="00910FF5"/>
    <w:rsid w:val="00912325"/>
    <w:rsid w:val="00912946"/>
    <w:rsid w:val="009129EB"/>
    <w:rsid w:val="00912B29"/>
    <w:rsid w:val="00913513"/>
    <w:rsid w:val="00913A70"/>
    <w:rsid w:val="00913A98"/>
    <w:rsid w:val="009142ED"/>
    <w:rsid w:val="00914D60"/>
    <w:rsid w:val="00914E65"/>
    <w:rsid w:val="00914EC7"/>
    <w:rsid w:val="00914F64"/>
    <w:rsid w:val="009155F2"/>
    <w:rsid w:val="00915F96"/>
    <w:rsid w:val="009161C9"/>
    <w:rsid w:val="0091624C"/>
    <w:rsid w:val="009162CF"/>
    <w:rsid w:val="00916665"/>
    <w:rsid w:val="009169AC"/>
    <w:rsid w:val="00916A75"/>
    <w:rsid w:val="00916FC0"/>
    <w:rsid w:val="009177D6"/>
    <w:rsid w:val="00917810"/>
    <w:rsid w:val="00917892"/>
    <w:rsid w:val="009205BA"/>
    <w:rsid w:val="0092076F"/>
    <w:rsid w:val="0092115C"/>
    <w:rsid w:val="00921248"/>
    <w:rsid w:val="0092150A"/>
    <w:rsid w:val="009219C7"/>
    <w:rsid w:val="00921A71"/>
    <w:rsid w:val="00921EB0"/>
    <w:rsid w:val="00922191"/>
    <w:rsid w:val="0092283C"/>
    <w:rsid w:val="00922D74"/>
    <w:rsid w:val="00924653"/>
    <w:rsid w:val="00924966"/>
    <w:rsid w:val="00924D13"/>
    <w:rsid w:val="00925E9E"/>
    <w:rsid w:val="00926785"/>
    <w:rsid w:val="00926A07"/>
    <w:rsid w:val="00926BB3"/>
    <w:rsid w:val="00926FF5"/>
    <w:rsid w:val="00927C0A"/>
    <w:rsid w:val="009302B1"/>
    <w:rsid w:val="00930F9B"/>
    <w:rsid w:val="00931A19"/>
    <w:rsid w:val="009322AB"/>
    <w:rsid w:val="0093256E"/>
    <w:rsid w:val="00932701"/>
    <w:rsid w:val="009329EB"/>
    <w:rsid w:val="009331F6"/>
    <w:rsid w:val="0093373A"/>
    <w:rsid w:val="00933ACE"/>
    <w:rsid w:val="00933CD9"/>
    <w:rsid w:val="00933D4A"/>
    <w:rsid w:val="009345A8"/>
    <w:rsid w:val="00934D4D"/>
    <w:rsid w:val="00935672"/>
    <w:rsid w:val="00935C76"/>
    <w:rsid w:val="00935E1C"/>
    <w:rsid w:val="00936196"/>
    <w:rsid w:val="0093679B"/>
    <w:rsid w:val="00936836"/>
    <w:rsid w:val="00936B68"/>
    <w:rsid w:val="00936DAA"/>
    <w:rsid w:val="00936E02"/>
    <w:rsid w:val="009372A3"/>
    <w:rsid w:val="009378F3"/>
    <w:rsid w:val="009378F9"/>
    <w:rsid w:val="00940824"/>
    <w:rsid w:val="00940B5D"/>
    <w:rsid w:val="00940E13"/>
    <w:rsid w:val="00940F7D"/>
    <w:rsid w:val="009414DC"/>
    <w:rsid w:val="00941C2C"/>
    <w:rsid w:val="00941DF5"/>
    <w:rsid w:val="0094287D"/>
    <w:rsid w:val="00942CF0"/>
    <w:rsid w:val="00943935"/>
    <w:rsid w:val="00944109"/>
    <w:rsid w:val="0094438C"/>
    <w:rsid w:val="009449CB"/>
    <w:rsid w:val="00945161"/>
    <w:rsid w:val="009456C1"/>
    <w:rsid w:val="00945952"/>
    <w:rsid w:val="00945ED0"/>
    <w:rsid w:val="00946006"/>
    <w:rsid w:val="009460D5"/>
    <w:rsid w:val="00946725"/>
    <w:rsid w:val="00946D8A"/>
    <w:rsid w:val="00947729"/>
    <w:rsid w:val="00947869"/>
    <w:rsid w:val="00950BEF"/>
    <w:rsid w:val="0095196F"/>
    <w:rsid w:val="00952E0D"/>
    <w:rsid w:val="00953231"/>
    <w:rsid w:val="009532D0"/>
    <w:rsid w:val="009533EC"/>
    <w:rsid w:val="00953C6A"/>
    <w:rsid w:val="009541EF"/>
    <w:rsid w:val="009542DE"/>
    <w:rsid w:val="009543F6"/>
    <w:rsid w:val="00954D83"/>
    <w:rsid w:val="00955163"/>
    <w:rsid w:val="009553CA"/>
    <w:rsid w:val="00955EC8"/>
    <w:rsid w:val="00956276"/>
    <w:rsid w:val="00956A03"/>
    <w:rsid w:val="00956FF9"/>
    <w:rsid w:val="009576F0"/>
    <w:rsid w:val="0096112F"/>
    <w:rsid w:val="009616F2"/>
    <w:rsid w:val="00962469"/>
    <w:rsid w:val="00963177"/>
    <w:rsid w:val="00964284"/>
    <w:rsid w:val="009644A6"/>
    <w:rsid w:val="009647F7"/>
    <w:rsid w:val="00965BBB"/>
    <w:rsid w:val="00965C82"/>
    <w:rsid w:val="009668A3"/>
    <w:rsid w:val="00967BD7"/>
    <w:rsid w:val="00967D03"/>
    <w:rsid w:val="0097041E"/>
    <w:rsid w:val="009704DC"/>
    <w:rsid w:val="0097104A"/>
    <w:rsid w:val="00971591"/>
    <w:rsid w:val="009717F8"/>
    <w:rsid w:val="00971CCB"/>
    <w:rsid w:val="009720A2"/>
    <w:rsid w:val="009720F7"/>
    <w:rsid w:val="0097252D"/>
    <w:rsid w:val="009732F3"/>
    <w:rsid w:val="0097332C"/>
    <w:rsid w:val="009735A4"/>
    <w:rsid w:val="009736B1"/>
    <w:rsid w:val="009748F9"/>
    <w:rsid w:val="00974B40"/>
    <w:rsid w:val="00974C1E"/>
    <w:rsid w:val="00975021"/>
    <w:rsid w:val="00975239"/>
    <w:rsid w:val="0097583D"/>
    <w:rsid w:val="00976B30"/>
    <w:rsid w:val="009800B6"/>
    <w:rsid w:val="00980E22"/>
    <w:rsid w:val="009817C7"/>
    <w:rsid w:val="00981DE3"/>
    <w:rsid w:val="00982458"/>
    <w:rsid w:val="00982656"/>
    <w:rsid w:val="00982C3D"/>
    <w:rsid w:val="00982EA1"/>
    <w:rsid w:val="00983901"/>
    <w:rsid w:val="00983F39"/>
    <w:rsid w:val="009847A7"/>
    <w:rsid w:val="009847B7"/>
    <w:rsid w:val="00984B81"/>
    <w:rsid w:val="00984D34"/>
    <w:rsid w:val="0098508C"/>
    <w:rsid w:val="009853E1"/>
    <w:rsid w:val="00986243"/>
    <w:rsid w:val="00986A69"/>
    <w:rsid w:val="00986F2C"/>
    <w:rsid w:val="00986FDA"/>
    <w:rsid w:val="009870EF"/>
    <w:rsid w:val="00987468"/>
    <w:rsid w:val="0098783C"/>
    <w:rsid w:val="00987876"/>
    <w:rsid w:val="00987E34"/>
    <w:rsid w:val="009904E9"/>
    <w:rsid w:val="0099054F"/>
    <w:rsid w:val="00990738"/>
    <w:rsid w:val="00990F41"/>
    <w:rsid w:val="0099106C"/>
    <w:rsid w:val="0099175F"/>
    <w:rsid w:val="009918D6"/>
    <w:rsid w:val="00991FA4"/>
    <w:rsid w:val="009923FF"/>
    <w:rsid w:val="00992854"/>
    <w:rsid w:val="00993042"/>
    <w:rsid w:val="00993879"/>
    <w:rsid w:val="009948F9"/>
    <w:rsid w:val="00994989"/>
    <w:rsid w:val="00994CDA"/>
    <w:rsid w:val="00995FE4"/>
    <w:rsid w:val="00996A0E"/>
    <w:rsid w:val="00996A4B"/>
    <w:rsid w:val="00996AAC"/>
    <w:rsid w:val="00996FFD"/>
    <w:rsid w:val="00997732"/>
    <w:rsid w:val="00997EBE"/>
    <w:rsid w:val="00997F03"/>
    <w:rsid w:val="009A0741"/>
    <w:rsid w:val="009A0F7B"/>
    <w:rsid w:val="009A12EC"/>
    <w:rsid w:val="009A137C"/>
    <w:rsid w:val="009A144C"/>
    <w:rsid w:val="009A14B1"/>
    <w:rsid w:val="009A174F"/>
    <w:rsid w:val="009A1B6F"/>
    <w:rsid w:val="009A1C19"/>
    <w:rsid w:val="009A35A7"/>
    <w:rsid w:val="009A3AB1"/>
    <w:rsid w:val="009A414E"/>
    <w:rsid w:val="009A505C"/>
    <w:rsid w:val="009A6282"/>
    <w:rsid w:val="009A6499"/>
    <w:rsid w:val="009A6733"/>
    <w:rsid w:val="009A7720"/>
    <w:rsid w:val="009B050F"/>
    <w:rsid w:val="009B089F"/>
    <w:rsid w:val="009B09CC"/>
    <w:rsid w:val="009B0AC4"/>
    <w:rsid w:val="009B0B08"/>
    <w:rsid w:val="009B1DA1"/>
    <w:rsid w:val="009B211D"/>
    <w:rsid w:val="009B3DF7"/>
    <w:rsid w:val="009B414F"/>
    <w:rsid w:val="009B4791"/>
    <w:rsid w:val="009B4CA0"/>
    <w:rsid w:val="009B53E3"/>
    <w:rsid w:val="009B6D71"/>
    <w:rsid w:val="009B6FFB"/>
    <w:rsid w:val="009B741D"/>
    <w:rsid w:val="009B74D5"/>
    <w:rsid w:val="009B7B75"/>
    <w:rsid w:val="009C0CF9"/>
    <w:rsid w:val="009C1164"/>
    <w:rsid w:val="009C1C8A"/>
    <w:rsid w:val="009C22AE"/>
    <w:rsid w:val="009C3152"/>
    <w:rsid w:val="009C31D9"/>
    <w:rsid w:val="009C380A"/>
    <w:rsid w:val="009C3A88"/>
    <w:rsid w:val="009C3C2D"/>
    <w:rsid w:val="009C3D51"/>
    <w:rsid w:val="009C493F"/>
    <w:rsid w:val="009C4B0C"/>
    <w:rsid w:val="009C5568"/>
    <w:rsid w:val="009C5B15"/>
    <w:rsid w:val="009C686C"/>
    <w:rsid w:val="009C6A91"/>
    <w:rsid w:val="009C6ED1"/>
    <w:rsid w:val="009C718D"/>
    <w:rsid w:val="009C75BA"/>
    <w:rsid w:val="009C75DD"/>
    <w:rsid w:val="009C7A49"/>
    <w:rsid w:val="009C7EB7"/>
    <w:rsid w:val="009D0B77"/>
    <w:rsid w:val="009D0D2F"/>
    <w:rsid w:val="009D0E75"/>
    <w:rsid w:val="009D101B"/>
    <w:rsid w:val="009D10A5"/>
    <w:rsid w:val="009D1B1F"/>
    <w:rsid w:val="009D200A"/>
    <w:rsid w:val="009D2D5E"/>
    <w:rsid w:val="009D3736"/>
    <w:rsid w:val="009D4912"/>
    <w:rsid w:val="009D5F18"/>
    <w:rsid w:val="009D5F3E"/>
    <w:rsid w:val="009D64B5"/>
    <w:rsid w:val="009D6996"/>
    <w:rsid w:val="009D6D64"/>
    <w:rsid w:val="009D6EFD"/>
    <w:rsid w:val="009D7166"/>
    <w:rsid w:val="009D76A7"/>
    <w:rsid w:val="009D76EF"/>
    <w:rsid w:val="009D794F"/>
    <w:rsid w:val="009D7A59"/>
    <w:rsid w:val="009D7F1C"/>
    <w:rsid w:val="009E033F"/>
    <w:rsid w:val="009E0421"/>
    <w:rsid w:val="009E0490"/>
    <w:rsid w:val="009E0808"/>
    <w:rsid w:val="009E1948"/>
    <w:rsid w:val="009E1B8C"/>
    <w:rsid w:val="009E29E4"/>
    <w:rsid w:val="009E2C86"/>
    <w:rsid w:val="009E4341"/>
    <w:rsid w:val="009E44E3"/>
    <w:rsid w:val="009E4DF6"/>
    <w:rsid w:val="009E5102"/>
    <w:rsid w:val="009E6D36"/>
    <w:rsid w:val="009E7662"/>
    <w:rsid w:val="009F060B"/>
    <w:rsid w:val="009F06C4"/>
    <w:rsid w:val="009F0775"/>
    <w:rsid w:val="009F0E0D"/>
    <w:rsid w:val="009F0F48"/>
    <w:rsid w:val="009F102F"/>
    <w:rsid w:val="009F1C26"/>
    <w:rsid w:val="009F202A"/>
    <w:rsid w:val="009F215A"/>
    <w:rsid w:val="009F24B0"/>
    <w:rsid w:val="009F2CC2"/>
    <w:rsid w:val="009F37B5"/>
    <w:rsid w:val="009F3AFD"/>
    <w:rsid w:val="009F3F07"/>
    <w:rsid w:val="009F497E"/>
    <w:rsid w:val="009F565C"/>
    <w:rsid w:val="009F5FF3"/>
    <w:rsid w:val="009F66BE"/>
    <w:rsid w:val="009F77E8"/>
    <w:rsid w:val="009F7BAC"/>
    <w:rsid w:val="009F7DA4"/>
    <w:rsid w:val="009F7F4F"/>
    <w:rsid w:val="00A002EC"/>
    <w:rsid w:val="00A0032D"/>
    <w:rsid w:val="00A00E02"/>
    <w:rsid w:val="00A0119B"/>
    <w:rsid w:val="00A01354"/>
    <w:rsid w:val="00A018B3"/>
    <w:rsid w:val="00A01B24"/>
    <w:rsid w:val="00A01E50"/>
    <w:rsid w:val="00A01FCF"/>
    <w:rsid w:val="00A0255D"/>
    <w:rsid w:val="00A02777"/>
    <w:rsid w:val="00A029FD"/>
    <w:rsid w:val="00A02CD9"/>
    <w:rsid w:val="00A03330"/>
    <w:rsid w:val="00A033D9"/>
    <w:rsid w:val="00A0440B"/>
    <w:rsid w:val="00A046D7"/>
    <w:rsid w:val="00A048D9"/>
    <w:rsid w:val="00A04AA5"/>
    <w:rsid w:val="00A04FD0"/>
    <w:rsid w:val="00A054ED"/>
    <w:rsid w:val="00A05D7F"/>
    <w:rsid w:val="00A061B9"/>
    <w:rsid w:val="00A06377"/>
    <w:rsid w:val="00A0716E"/>
    <w:rsid w:val="00A07236"/>
    <w:rsid w:val="00A077F8"/>
    <w:rsid w:val="00A07A0F"/>
    <w:rsid w:val="00A07D8B"/>
    <w:rsid w:val="00A10242"/>
    <w:rsid w:val="00A10C2F"/>
    <w:rsid w:val="00A10D0D"/>
    <w:rsid w:val="00A113C3"/>
    <w:rsid w:val="00A118A4"/>
    <w:rsid w:val="00A128D8"/>
    <w:rsid w:val="00A1366A"/>
    <w:rsid w:val="00A13891"/>
    <w:rsid w:val="00A13C70"/>
    <w:rsid w:val="00A13D74"/>
    <w:rsid w:val="00A144A1"/>
    <w:rsid w:val="00A147C6"/>
    <w:rsid w:val="00A1593D"/>
    <w:rsid w:val="00A1599B"/>
    <w:rsid w:val="00A15D50"/>
    <w:rsid w:val="00A17331"/>
    <w:rsid w:val="00A17630"/>
    <w:rsid w:val="00A17753"/>
    <w:rsid w:val="00A17BFA"/>
    <w:rsid w:val="00A2023E"/>
    <w:rsid w:val="00A20B3A"/>
    <w:rsid w:val="00A21900"/>
    <w:rsid w:val="00A21B58"/>
    <w:rsid w:val="00A22835"/>
    <w:rsid w:val="00A22BD8"/>
    <w:rsid w:val="00A23008"/>
    <w:rsid w:val="00A2301D"/>
    <w:rsid w:val="00A23153"/>
    <w:rsid w:val="00A238DE"/>
    <w:rsid w:val="00A23B93"/>
    <w:rsid w:val="00A2419A"/>
    <w:rsid w:val="00A24755"/>
    <w:rsid w:val="00A25663"/>
    <w:rsid w:val="00A258E3"/>
    <w:rsid w:val="00A26D4B"/>
    <w:rsid w:val="00A26D4D"/>
    <w:rsid w:val="00A27813"/>
    <w:rsid w:val="00A2797A"/>
    <w:rsid w:val="00A30887"/>
    <w:rsid w:val="00A30D0D"/>
    <w:rsid w:val="00A30E26"/>
    <w:rsid w:val="00A31841"/>
    <w:rsid w:val="00A32A35"/>
    <w:rsid w:val="00A32FB0"/>
    <w:rsid w:val="00A339D8"/>
    <w:rsid w:val="00A339F8"/>
    <w:rsid w:val="00A33AA1"/>
    <w:rsid w:val="00A33D6D"/>
    <w:rsid w:val="00A33E01"/>
    <w:rsid w:val="00A33ECA"/>
    <w:rsid w:val="00A341C0"/>
    <w:rsid w:val="00A34800"/>
    <w:rsid w:val="00A34B3C"/>
    <w:rsid w:val="00A35347"/>
    <w:rsid w:val="00A35911"/>
    <w:rsid w:val="00A35AB1"/>
    <w:rsid w:val="00A36473"/>
    <w:rsid w:val="00A36631"/>
    <w:rsid w:val="00A36B9A"/>
    <w:rsid w:val="00A36D07"/>
    <w:rsid w:val="00A37480"/>
    <w:rsid w:val="00A37D1A"/>
    <w:rsid w:val="00A37F56"/>
    <w:rsid w:val="00A400B2"/>
    <w:rsid w:val="00A40310"/>
    <w:rsid w:val="00A40892"/>
    <w:rsid w:val="00A41909"/>
    <w:rsid w:val="00A42227"/>
    <w:rsid w:val="00A42BE3"/>
    <w:rsid w:val="00A42F10"/>
    <w:rsid w:val="00A436F2"/>
    <w:rsid w:val="00A43829"/>
    <w:rsid w:val="00A4395F"/>
    <w:rsid w:val="00A43F3B"/>
    <w:rsid w:val="00A442DB"/>
    <w:rsid w:val="00A4452B"/>
    <w:rsid w:val="00A44B33"/>
    <w:rsid w:val="00A45D08"/>
    <w:rsid w:val="00A46D6B"/>
    <w:rsid w:val="00A474ED"/>
    <w:rsid w:val="00A475BE"/>
    <w:rsid w:val="00A47C11"/>
    <w:rsid w:val="00A47D84"/>
    <w:rsid w:val="00A50345"/>
    <w:rsid w:val="00A506FC"/>
    <w:rsid w:val="00A50E5A"/>
    <w:rsid w:val="00A5101B"/>
    <w:rsid w:val="00A51857"/>
    <w:rsid w:val="00A52065"/>
    <w:rsid w:val="00A53B11"/>
    <w:rsid w:val="00A53EB2"/>
    <w:rsid w:val="00A53F1C"/>
    <w:rsid w:val="00A54C57"/>
    <w:rsid w:val="00A55042"/>
    <w:rsid w:val="00A5515C"/>
    <w:rsid w:val="00A55A68"/>
    <w:rsid w:val="00A56539"/>
    <w:rsid w:val="00A56779"/>
    <w:rsid w:val="00A56A37"/>
    <w:rsid w:val="00A56AA7"/>
    <w:rsid w:val="00A57D2E"/>
    <w:rsid w:val="00A57E54"/>
    <w:rsid w:val="00A61BBA"/>
    <w:rsid w:val="00A623FD"/>
    <w:rsid w:val="00A62DEF"/>
    <w:rsid w:val="00A630EE"/>
    <w:rsid w:val="00A6330C"/>
    <w:rsid w:val="00A63A06"/>
    <w:rsid w:val="00A63B0A"/>
    <w:rsid w:val="00A6428A"/>
    <w:rsid w:val="00A643C9"/>
    <w:rsid w:val="00A64615"/>
    <w:rsid w:val="00A6493D"/>
    <w:rsid w:val="00A649A4"/>
    <w:rsid w:val="00A64EDD"/>
    <w:rsid w:val="00A6523A"/>
    <w:rsid w:val="00A65D64"/>
    <w:rsid w:val="00A666BF"/>
    <w:rsid w:val="00A66761"/>
    <w:rsid w:val="00A70555"/>
    <w:rsid w:val="00A710CF"/>
    <w:rsid w:val="00A711FB"/>
    <w:rsid w:val="00A718F0"/>
    <w:rsid w:val="00A72188"/>
    <w:rsid w:val="00A722A4"/>
    <w:rsid w:val="00A7274C"/>
    <w:rsid w:val="00A73266"/>
    <w:rsid w:val="00A7330A"/>
    <w:rsid w:val="00A733DF"/>
    <w:rsid w:val="00A73784"/>
    <w:rsid w:val="00A739F8"/>
    <w:rsid w:val="00A73C8F"/>
    <w:rsid w:val="00A73EAD"/>
    <w:rsid w:val="00A7400E"/>
    <w:rsid w:val="00A7431B"/>
    <w:rsid w:val="00A7486F"/>
    <w:rsid w:val="00A74DAB"/>
    <w:rsid w:val="00A74E27"/>
    <w:rsid w:val="00A7516D"/>
    <w:rsid w:val="00A75AC8"/>
    <w:rsid w:val="00A75CE8"/>
    <w:rsid w:val="00A76D5F"/>
    <w:rsid w:val="00A773A1"/>
    <w:rsid w:val="00A8011F"/>
    <w:rsid w:val="00A81355"/>
    <w:rsid w:val="00A818E0"/>
    <w:rsid w:val="00A819E3"/>
    <w:rsid w:val="00A81FCD"/>
    <w:rsid w:val="00A831FE"/>
    <w:rsid w:val="00A835F7"/>
    <w:rsid w:val="00A840C8"/>
    <w:rsid w:val="00A8413C"/>
    <w:rsid w:val="00A84151"/>
    <w:rsid w:val="00A844E2"/>
    <w:rsid w:val="00A852D7"/>
    <w:rsid w:val="00A852EF"/>
    <w:rsid w:val="00A8531F"/>
    <w:rsid w:val="00A856F1"/>
    <w:rsid w:val="00A85764"/>
    <w:rsid w:val="00A85785"/>
    <w:rsid w:val="00A859FF"/>
    <w:rsid w:val="00A8631B"/>
    <w:rsid w:val="00A86A80"/>
    <w:rsid w:val="00A873BB"/>
    <w:rsid w:val="00A875C0"/>
    <w:rsid w:val="00A87789"/>
    <w:rsid w:val="00A87DA8"/>
    <w:rsid w:val="00A90B5C"/>
    <w:rsid w:val="00A90EF0"/>
    <w:rsid w:val="00A91D04"/>
    <w:rsid w:val="00A91F40"/>
    <w:rsid w:val="00A92263"/>
    <w:rsid w:val="00A9246B"/>
    <w:rsid w:val="00A926A9"/>
    <w:rsid w:val="00A926DD"/>
    <w:rsid w:val="00A92740"/>
    <w:rsid w:val="00A92824"/>
    <w:rsid w:val="00A92C2C"/>
    <w:rsid w:val="00A92CAD"/>
    <w:rsid w:val="00A92F23"/>
    <w:rsid w:val="00A937A4"/>
    <w:rsid w:val="00A93B70"/>
    <w:rsid w:val="00A93FD4"/>
    <w:rsid w:val="00A94118"/>
    <w:rsid w:val="00A94173"/>
    <w:rsid w:val="00A94B25"/>
    <w:rsid w:val="00A94DDC"/>
    <w:rsid w:val="00A94E00"/>
    <w:rsid w:val="00A956DF"/>
    <w:rsid w:val="00A9591A"/>
    <w:rsid w:val="00A95AE5"/>
    <w:rsid w:val="00A9603B"/>
    <w:rsid w:val="00A965DE"/>
    <w:rsid w:val="00A9716A"/>
    <w:rsid w:val="00A971E0"/>
    <w:rsid w:val="00A97261"/>
    <w:rsid w:val="00A9756F"/>
    <w:rsid w:val="00A97E91"/>
    <w:rsid w:val="00AA0120"/>
    <w:rsid w:val="00AA0366"/>
    <w:rsid w:val="00AA03EF"/>
    <w:rsid w:val="00AA09B5"/>
    <w:rsid w:val="00AA10D3"/>
    <w:rsid w:val="00AA17B8"/>
    <w:rsid w:val="00AA18EE"/>
    <w:rsid w:val="00AA1F24"/>
    <w:rsid w:val="00AA2034"/>
    <w:rsid w:val="00AA2075"/>
    <w:rsid w:val="00AA253D"/>
    <w:rsid w:val="00AA268F"/>
    <w:rsid w:val="00AA27AC"/>
    <w:rsid w:val="00AA2C6B"/>
    <w:rsid w:val="00AA39F6"/>
    <w:rsid w:val="00AA4B7D"/>
    <w:rsid w:val="00AA5358"/>
    <w:rsid w:val="00AA5A1F"/>
    <w:rsid w:val="00AA5BB4"/>
    <w:rsid w:val="00AA61A8"/>
    <w:rsid w:val="00AA6400"/>
    <w:rsid w:val="00AA6436"/>
    <w:rsid w:val="00AA670A"/>
    <w:rsid w:val="00AA734A"/>
    <w:rsid w:val="00AA767E"/>
    <w:rsid w:val="00AB04F6"/>
    <w:rsid w:val="00AB0D90"/>
    <w:rsid w:val="00AB1B68"/>
    <w:rsid w:val="00AB1C1A"/>
    <w:rsid w:val="00AB1D00"/>
    <w:rsid w:val="00AB3267"/>
    <w:rsid w:val="00AB36C6"/>
    <w:rsid w:val="00AB3DF5"/>
    <w:rsid w:val="00AB49A9"/>
    <w:rsid w:val="00AB55EA"/>
    <w:rsid w:val="00AB58DB"/>
    <w:rsid w:val="00AB595E"/>
    <w:rsid w:val="00AB5A15"/>
    <w:rsid w:val="00AB686A"/>
    <w:rsid w:val="00AB6894"/>
    <w:rsid w:val="00AB6B71"/>
    <w:rsid w:val="00AB6BC5"/>
    <w:rsid w:val="00AB7338"/>
    <w:rsid w:val="00AB740D"/>
    <w:rsid w:val="00AC03A8"/>
    <w:rsid w:val="00AC1531"/>
    <w:rsid w:val="00AC2F61"/>
    <w:rsid w:val="00AC3D07"/>
    <w:rsid w:val="00AC465B"/>
    <w:rsid w:val="00AC4CD4"/>
    <w:rsid w:val="00AC639D"/>
    <w:rsid w:val="00AC6E3F"/>
    <w:rsid w:val="00AC763C"/>
    <w:rsid w:val="00AC7FD7"/>
    <w:rsid w:val="00AD0404"/>
    <w:rsid w:val="00AD05FF"/>
    <w:rsid w:val="00AD06F1"/>
    <w:rsid w:val="00AD0733"/>
    <w:rsid w:val="00AD1656"/>
    <w:rsid w:val="00AD2A4D"/>
    <w:rsid w:val="00AD31BB"/>
    <w:rsid w:val="00AD516C"/>
    <w:rsid w:val="00AD56D9"/>
    <w:rsid w:val="00AD5902"/>
    <w:rsid w:val="00AD60C8"/>
    <w:rsid w:val="00AD6119"/>
    <w:rsid w:val="00AD6133"/>
    <w:rsid w:val="00AD6317"/>
    <w:rsid w:val="00AD6CBB"/>
    <w:rsid w:val="00AD6E50"/>
    <w:rsid w:val="00AD7136"/>
    <w:rsid w:val="00AD777D"/>
    <w:rsid w:val="00AD7DF0"/>
    <w:rsid w:val="00AE02CE"/>
    <w:rsid w:val="00AE0546"/>
    <w:rsid w:val="00AE07DF"/>
    <w:rsid w:val="00AE091F"/>
    <w:rsid w:val="00AE0B44"/>
    <w:rsid w:val="00AE0CF7"/>
    <w:rsid w:val="00AE1646"/>
    <w:rsid w:val="00AE197C"/>
    <w:rsid w:val="00AE1C42"/>
    <w:rsid w:val="00AE1D31"/>
    <w:rsid w:val="00AE2629"/>
    <w:rsid w:val="00AE2820"/>
    <w:rsid w:val="00AE2A79"/>
    <w:rsid w:val="00AE2A9B"/>
    <w:rsid w:val="00AE2FE8"/>
    <w:rsid w:val="00AE339C"/>
    <w:rsid w:val="00AE3DFD"/>
    <w:rsid w:val="00AE405D"/>
    <w:rsid w:val="00AE5167"/>
    <w:rsid w:val="00AE56E2"/>
    <w:rsid w:val="00AE57C6"/>
    <w:rsid w:val="00AE64FF"/>
    <w:rsid w:val="00AE66D3"/>
    <w:rsid w:val="00AE69E1"/>
    <w:rsid w:val="00AE7125"/>
    <w:rsid w:val="00AE74A9"/>
    <w:rsid w:val="00AE7564"/>
    <w:rsid w:val="00AF0595"/>
    <w:rsid w:val="00AF077D"/>
    <w:rsid w:val="00AF0FF0"/>
    <w:rsid w:val="00AF1565"/>
    <w:rsid w:val="00AF1BCC"/>
    <w:rsid w:val="00AF1C87"/>
    <w:rsid w:val="00AF232E"/>
    <w:rsid w:val="00AF2359"/>
    <w:rsid w:val="00AF245D"/>
    <w:rsid w:val="00AF280D"/>
    <w:rsid w:val="00AF377C"/>
    <w:rsid w:val="00AF3AB8"/>
    <w:rsid w:val="00AF4713"/>
    <w:rsid w:val="00AF49D7"/>
    <w:rsid w:val="00AF5244"/>
    <w:rsid w:val="00AF59A4"/>
    <w:rsid w:val="00AF5DC8"/>
    <w:rsid w:val="00AF648A"/>
    <w:rsid w:val="00AF6589"/>
    <w:rsid w:val="00AF74C9"/>
    <w:rsid w:val="00AF76E1"/>
    <w:rsid w:val="00AF7896"/>
    <w:rsid w:val="00B0017E"/>
    <w:rsid w:val="00B0061F"/>
    <w:rsid w:val="00B01823"/>
    <w:rsid w:val="00B01C98"/>
    <w:rsid w:val="00B02366"/>
    <w:rsid w:val="00B03383"/>
    <w:rsid w:val="00B03FDB"/>
    <w:rsid w:val="00B04145"/>
    <w:rsid w:val="00B045C1"/>
    <w:rsid w:val="00B04857"/>
    <w:rsid w:val="00B049E9"/>
    <w:rsid w:val="00B04B9A"/>
    <w:rsid w:val="00B04FFC"/>
    <w:rsid w:val="00B05215"/>
    <w:rsid w:val="00B05360"/>
    <w:rsid w:val="00B0689F"/>
    <w:rsid w:val="00B069E7"/>
    <w:rsid w:val="00B06AF1"/>
    <w:rsid w:val="00B06F65"/>
    <w:rsid w:val="00B0758D"/>
    <w:rsid w:val="00B10261"/>
    <w:rsid w:val="00B10288"/>
    <w:rsid w:val="00B1035C"/>
    <w:rsid w:val="00B10971"/>
    <w:rsid w:val="00B10AA3"/>
    <w:rsid w:val="00B1103E"/>
    <w:rsid w:val="00B11068"/>
    <w:rsid w:val="00B114FA"/>
    <w:rsid w:val="00B11702"/>
    <w:rsid w:val="00B11DF9"/>
    <w:rsid w:val="00B121EC"/>
    <w:rsid w:val="00B12F47"/>
    <w:rsid w:val="00B1452E"/>
    <w:rsid w:val="00B14D07"/>
    <w:rsid w:val="00B1554C"/>
    <w:rsid w:val="00B158F1"/>
    <w:rsid w:val="00B15AC3"/>
    <w:rsid w:val="00B15F96"/>
    <w:rsid w:val="00B16150"/>
    <w:rsid w:val="00B16D1C"/>
    <w:rsid w:val="00B16E67"/>
    <w:rsid w:val="00B16E7D"/>
    <w:rsid w:val="00B176D0"/>
    <w:rsid w:val="00B1785F"/>
    <w:rsid w:val="00B2025E"/>
    <w:rsid w:val="00B20749"/>
    <w:rsid w:val="00B20F46"/>
    <w:rsid w:val="00B216C1"/>
    <w:rsid w:val="00B21928"/>
    <w:rsid w:val="00B22714"/>
    <w:rsid w:val="00B230AF"/>
    <w:rsid w:val="00B233DF"/>
    <w:rsid w:val="00B234E3"/>
    <w:rsid w:val="00B235ED"/>
    <w:rsid w:val="00B23A26"/>
    <w:rsid w:val="00B23D23"/>
    <w:rsid w:val="00B23E65"/>
    <w:rsid w:val="00B24410"/>
    <w:rsid w:val="00B24A2A"/>
    <w:rsid w:val="00B25823"/>
    <w:rsid w:val="00B25968"/>
    <w:rsid w:val="00B25BD2"/>
    <w:rsid w:val="00B260FC"/>
    <w:rsid w:val="00B2634C"/>
    <w:rsid w:val="00B26F19"/>
    <w:rsid w:val="00B27C86"/>
    <w:rsid w:val="00B30384"/>
    <w:rsid w:val="00B30934"/>
    <w:rsid w:val="00B30EE3"/>
    <w:rsid w:val="00B314F8"/>
    <w:rsid w:val="00B3196D"/>
    <w:rsid w:val="00B31A2E"/>
    <w:rsid w:val="00B32349"/>
    <w:rsid w:val="00B3284A"/>
    <w:rsid w:val="00B32B2F"/>
    <w:rsid w:val="00B33803"/>
    <w:rsid w:val="00B3381E"/>
    <w:rsid w:val="00B33FFD"/>
    <w:rsid w:val="00B346C6"/>
    <w:rsid w:val="00B34DD2"/>
    <w:rsid w:val="00B3524D"/>
    <w:rsid w:val="00B35A39"/>
    <w:rsid w:val="00B36362"/>
    <w:rsid w:val="00B363E5"/>
    <w:rsid w:val="00B37093"/>
    <w:rsid w:val="00B37444"/>
    <w:rsid w:val="00B37BEB"/>
    <w:rsid w:val="00B37EBD"/>
    <w:rsid w:val="00B40CD4"/>
    <w:rsid w:val="00B40FCD"/>
    <w:rsid w:val="00B4120D"/>
    <w:rsid w:val="00B412CD"/>
    <w:rsid w:val="00B41780"/>
    <w:rsid w:val="00B41F55"/>
    <w:rsid w:val="00B4279F"/>
    <w:rsid w:val="00B42AC3"/>
    <w:rsid w:val="00B4324D"/>
    <w:rsid w:val="00B43953"/>
    <w:rsid w:val="00B442BE"/>
    <w:rsid w:val="00B443FE"/>
    <w:rsid w:val="00B446D2"/>
    <w:rsid w:val="00B44AFF"/>
    <w:rsid w:val="00B44F26"/>
    <w:rsid w:val="00B465EE"/>
    <w:rsid w:val="00B46DF9"/>
    <w:rsid w:val="00B47666"/>
    <w:rsid w:val="00B5009A"/>
    <w:rsid w:val="00B5031C"/>
    <w:rsid w:val="00B50A60"/>
    <w:rsid w:val="00B51D91"/>
    <w:rsid w:val="00B51F3A"/>
    <w:rsid w:val="00B52805"/>
    <w:rsid w:val="00B53311"/>
    <w:rsid w:val="00B53A88"/>
    <w:rsid w:val="00B548AD"/>
    <w:rsid w:val="00B54A9A"/>
    <w:rsid w:val="00B54B5E"/>
    <w:rsid w:val="00B550D7"/>
    <w:rsid w:val="00B56134"/>
    <w:rsid w:val="00B56CE7"/>
    <w:rsid w:val="00B56D53"/>
    <w:rsid w:val="00B577C4"/>
    <w:rsid w:val="00B578AD"/>
    <w:rsid w:val="00B57DEF"/>
    <w:rsid w:val="00B6037D"/>
    <w:rsid w:val="00B60533"/>
    <w:rsid w:val="00B60BCE"/>
    <w:rsid w:val="00B61311"/>
    <w:rsid w:val="00B618A7"/>
    <w:rsid w:val="00B61D0B"/>
    <w:rsid w:val="00B61D5D"/>
    <w:rsid w:val="00B62501"/>
    <w:rsid w:val="00B627D1"/>
    <w:rsid w:val="00B62C74"/>
    <w:rsid w:val="00B62E09"/>
    <w:rsid w:val="00B63724"/>
    <w:rsid w:val="00B6463C"/>
    <w:rsid w:val="00B64AFB"/>
    <w:rsid w:val="00B65664"/>
    <w:rsid w:val="00B659E7"/>
    <w:rsid w:val="00B66262"/>
    <w:rsid w:val="00B66305"/>
    <w:rsid w:val="00B66A55"/>
    <w:rsid w:val="00B66B83"/>
    <w:rsid w:val="00B66E79"/>
    <w:rsid w:val="00B67ABA"/>
    <w:rsid w:val="00B70B13"/>
    <w:rsid w:val="00B70D10"/>
    <w:rsid w:val="00B7104B"/>
    <w:rsid w:val="00B71115"/>
    <w:rsid w:val="00B71661"/>
    <w:rsid w:val="00B71A28"/>
    <w:rsid w:val="00B71AD7"/>
    <w:rsid w:val="00B72548"/>
    <w:rsid w:val="00B72C62"/>
    <w:rsid w:val="00B72D1D"/>
    <w:rsid w:val="00B72FF9"/>
    <w:rsid w:val="00B73007"/>
    <w:rsid w:val="00B73254"/>
    <w:rsid w:val="00B73689"/>
    <w:rsid w:val="00B73EA8"/>
    <w:rsid w:val="00B74352"/>
    <w:rsid w:val="00B74593"/>
    <w:rsid w:val="00B746A1"/>
    <w:rsid w:val="00B74DDC"/>
    <w:rsid w:val="00B75073"/>
    <w:rsid w:val="00B750FF"/>
    <w:rsid w:val="00B7548E"/>
    <w:rsid w:val="00B75566"/>
    <w:rsid w:val="00B75A10"/>
    <w:rsid w:val="00B75C4D"/>
    <w:rsid w:val="00B75D27"/>
    <w:rsid w:val="00B75F24"/>
    <w:rsid w:val="00B75F33"/>
    <w:rsid w:val="00B76F3B"/>
    <w:rsid w:val="00B77384"/>
    <w:rsid w:val="00B77561"/>
    <w:rsid w:val="00B80E42"/>
    <w:rsid w:val="00B8160E"/>
    <w:rsid w:val="00B81796"/>
    <w:rsid w:val="00B817C9"/>
    <w:rsid w:val="00B81B27"/>
    <w:rsid w:val="00B8217E"/>
    <w:rsid w:val="00B8261D"/>
    <w:rsid w:val="00B82DF7"/>
    <w:rsid w:val="00B8358C"/>
    <w:rsid w:val="00B84211"/>
    <w:rsid w:val="00B85447"/>
    <w:rsid w:val="00B86932"/>
    <w:rsid w:val="00B86DDA"/>
    <w:rsid w:val="00B87DF3"/>
    <w:rsid w:val="00B901C7"/>
    <w:rsid w:val="00B9109A"/>
    <w:rsid w:val="00B9147B"/>
    <w:rsid w:val="00B91CFE"/>
    <w:rsid w:val="00B921AE"/>
    <w:rsid w:val="00B92282"/>
    <w:rsid w:val="00B93168"/>
    <w:rsid w:val="00B932F7"/>
    <w:rsid w:val="00B9392A"/>
    <w:rsid w:val="00B9405F"/>
    <w:rsid w:val="00B94664"/>
    <w:rsid w:val="00B94714"/>
    <w:rsid w:val="00B94AA3"/>
    <w:rsid w:val="00B94BBB"/>
    <w:rsid w:val="00B952AA"/>
    <w:rsid w:val="00B95431"/>
    <w:rsid w:val="00B9558D"/>
    <w:rsid w:val="00B95F92"/>
    <w:rsid w:val="00B96025"/>
    <w:rsid w:val="00B9632E"/>
    <w:rsid w:val="00B968F3"/>
    <w:rsid w:val="00B96909"/>
    <w:rsid w:val="00B96938"/>
    <w:rsid w:val="00B96D8B"/>
    <w:rsid w:val="00B97414"/>
    <w:rsid w:val="00B9748D"/>
    <w:rsid w:val="00BA0847"/>
    <w:rsid w:val="00BA0C09"/>
    <w:rsid w:val="00BA0C7A"/>
    <w:rsid w:val="00BA0FD6"/>
    <w:rsid w:val="00BA11D5"/>
    <w:rsid w:val="00BA1642"/>
    <w:rsid w:val="00BA24BC"/>
    <w:rsid w:val="00BA2739"/>
    <w:rsid w:val="00BA2DCC"/>
    <w:rsid w:val="00BA2ED8"/>
    <w:rsid w:val="00BA3EFE"/>
    <w:rsid w:val="00BA4321"/>
    <w:rsid w:val="00BA4610"/>
    <w:rsid w:val="00BA4A33"/>
    <w:rsid w:val="00BA58D3"/>
    <w:rsid w:val="00BA593C"/>
    <w:rsid w:val="00BA6281"/>
    <w:rsid w:val="00BA70E2"/>
    <w:rsid w:val="00BA7671"/>
    <w:rsid w:val="00BA7995"/>
    <w:rsid w:val="00BB0BE4"/>
    <w:rsid w:val="00BB0D78"/>
    <w:rsid w:val="00BB0FDB"/>
    <w:rsid w:val="00BB1203"/>
    <w:rsid w:val="00BB1AF8"/>
    <w:rsid w:val="00BB1BFA"/>
    <w:rsid w:val="00BB2283"/>
    <w:rsid w:val="00BB2908"/>
    <w:rsid w:val="00BB2C84"/>
    <w:rsid w:val="00BB31E5"/>
    <w:rsid w:val="00BB4149"/>
    <w:rsid w:val="00BB4AB7"/>
    <w:rsid w:val="00BB5F10"/>
    <w:rsid w:val="00BB618D"/>
    <w:rsid w:val="00BB6DA2"/>
    <w:rsid w:val="00BB6F67"/>
    <w:rsid w:val="00BB6FD6"/>
    <w:rsid w:val="00BB7564"/>
    <w:rsid w:val="00BB7A6F"/>
    <w:rsid w:val="00BC0549"/>
    <w:rsid w:val="00BC0C68"/>
    <w:rsid w:val="00BC163E"/>
    <w:rsid w:val="00BC1D74"/>
    <w:rsid w:val="00BC30CC"/>
    <w:rsid w:val="00BC3CE2"/>
    <w:rsid w:val="00BC46C8"/>
    <w:rsid w:val="00BC5375"/>
    <w:rsid w:val="00BC5858"/>
    <w:rsid w:val="00BC59DA"/>
    <w:rsid w:val="00BC5E15"/>
    <w:rsid w:val="00BC6F80"/>
    <w:rsid w:val="00BD0552"/>
    <w:rsid w:val="00BD1064"/>
    <w:rsid w:val="00BD135D"/>
    <w:rsid w:val="00BD1453"/>
    <w:rsid w:val="00BD1781"/>
    <w:rsid w:val="00BD1955"/>
    <w:rsid w:val="00BD1B7F"/>
    <w:rsid w:val="00BD2439"/>
    <w:rsid w:val="00BD2468"/>
    <w:rsid w:val="00BD27A0"/>
    <w:rsid w:val="00BD2DFF"/>
    <w:rsid w:val="00BD3265"/>
    <w:rsid w:val="00BD4350"/>
    <w:rsid w:val="00BD4614"/>
    <w:rsid w:val="00BD5B22"/>
    <w:rsid w:val="00BD6167"/>
    <w:rsid w:val="00BD6485"/>
    <w:rsid w:val="00BD7A8A"/>
    <w:rsid w:val="00BD7E2E"/>
    <w:rsid w:val="00BD7F0B"/>
    <w:rsid w:val="00BE0211"/>
    <w:rsid w:val="00BE04F7"/>
    <w:rsid w:val="00BE0751"/>
    <w:rsid w:val="00BE0C73"/>
    <w:rsid w:val="00BE1C2D"/>
    <w:rsid w:val="00BE2408"/>
    <w:rsid w:val="00BE3425"/>
    <w:rsid w:val="00BE391B"/>
    <w:rsid w:val="00BE3D7A"/>
    <w:rsid w:val="00BE4F40"/>
    <w:rsid w:val="00BE588E"/>
    <w:rsid w:val="00BE6006"/>
    <w:rsid w:val="00BE6F72"/>
    <w:rsid w:val="00BE7473"/>
    <w:rsid w:val="00BE7767"/>
    <w:rsid w:val="00BE7A16"/>
    <w:rsid w:val="00BE7B47"/>
    <w:rsid w:val="00BE7E65"/>
    <w:rsid w:val="00BF05D3"/>
    <w:rsid w:val="00BF0DF8"/>
    <w:rsid w:val="00BF1650"/>
    <w:rsid w:val="00BF1C60"/>
    <w:rsid w:val="00BF1D8C"/>
    <w:rsid w:val="00BF24AB"/>
    <w:rsid w:val="00BF2D5F"/>
    <w:rsid w:val="00BF2F0C"/>
    <w:rsid w:val="00BF36A2"/>
    <w:rsid w:val="00BF3BEC"/>
    <w:rsid w:val="00BF4064"/>
    <w:rsid w:val="00BF422E"/>
    <w:rsid w:val="00BF449B"/>
    <w:rsid w:val="00BF4793"/>
    <w:rsid w:val="00BF4B31"/>
    <w:rsid w:val="00BF50B6"/>
    <w:rsid w:val="00BF5D7A"/>
    <w:rsid w:val="00BF5F0E"/>
    <w:rsid w:val="00BF6992"/>
    <w:rsid w:val="00BF71AD"/>
    <w:rsid w:val="00BF72A5"/>
    <w:rsid w:val="00BF73FD"/>
    <w:rsid w:val="00BF7726"/>
    <w:rsid w:val="00BF7978"/>
    <w:rsid w:val="00C005C7"/>
    <w:rsid w:val="00C00679"/>
    <w:rsid w:val="00C00B17"/>
    <w:rsid w:val="00C01288"/>
    <w:rsid w:val="00C0174C"/>
    <w:rsid w:val="00C0199E"/>
    <w:rsid w:val="00C01A60"/>
    <w:rsid w:val="00C028ED"/>
    <w:rsid w:val="00C03524"/>
    <w:rsid w:val="00C03AB9"/>
    <w:rsid w:val="00C04DB2"/>
    <w:rsid w:val="00C04EF4"/>
    <w:rsid w:val="00C051EC"/>
    <w:rsid w:val="00C05499"/>
    <w:rsid w:val="00C0589E"/>
    <w:rsid w:val="00C05F0F"/>
    <w:rsid w:val="00C0667E"/>
    <w:rsid w:val="00C06C4B"/>
    <w:rsid w:val="00C06DAE"/>
    <w:rsid w:val="00C07365"/>
    <w:rsid w:val="00C07C77"/>
    <w:rsid w:val="00C10E13"/>
    <w:rsid w:val="00C10F09"/>
    <w:rsid w:val="00C1136C"/>
    <w:rsid w:val="00C1146D"/>
    <w:rsid w:val="00C11AA0"/>
    <w:rsid w:val="00C123B0"/>
    <w:rsid w:val="00C133A2"/>
    <w:rsid w:val="00C13499"/>
    <w:rsid w:val="00C13958"/>
    <w:rsid w:val="00C13A70"/>
    <w:rsid w:val="00C14140"/>
    <w:rsid w:val="00C1462C"/>
    <w:rsid w:val="00C149C5"/>
    <w:rsid w:val="00C14C85"/>
    <w:rsid w:val="00C14FD8"/>
    <w:rsid w:val="00C16332"/>
    <w:rsid w:val="00C1675C"/>
    <w:rsid w:val="00C167D3"/>
    <w:rsid w:val="00C16A33"/>
    <w:rsid w:val="00C176EE"/>
    <w:rsid w:val="00C1781C"/>
    <w:rsid w:val="00C2005C"/>
    <w:rsid w:val="00C200AB"/>
    <w:rsid w:val="00C20531"/>
    <w:rsid w:val="00C207A2"/>
    <w:rsid w:val="00C20CC0"/>
    <w:rsid w:val="00C20D01"/>
    <w:rsid w:val="00C211D9"/>
    <w:rsid w:val="00C213CB"/>
    <w:rsid w:val="00C21973"/>
    <w:rsid w:val="00C21CB2"/>
    <w:rsid w:val="00C21DEC"/>
    <w:rsid w:val="00C2256D"/>
    <w:rsid w:val="00C2291B"/>
    <w:rsid w:val="00C22A86"/>
    <w:rsid w:val="00C23BBD"/>
    <w:rsid w:val="00C23F9C"/>
    <w:rsid w:val="00C24D2B"/>
    <w:rsid w:val="00C26B41"/>
    <w:rsid w:val="00C27639"/>
    <w:rsid w:val="00C27B7E"/>
    <w:rsid w:val="00C27FBD"/>
    <w:rsid w:val="00C30691"/>
    <w:rsid w:val="00C30807"/>
    <w:rsid w:val="00C30C8F"/>
    <w:rsid w:val="00C30C98"/>
    <w:rsid w:val="00C31523"/>
    <w:rsid w:val="00C31689"/>
    <w:rsid w:val="00C3179D"/>
    <w:rsid w:val="00C31B29"/>
    <w:rsid w:val="00C31B4A"/>
    <w:rsid w:val="00C31BDA"/>
    <w:rsid w:val="00C31DA2"/>
    <w:rsid w:val="00C32545"/>
    <w:rsid w:val="00C326B1"/>
    <w:rsid w:val="00C32CB1"/>
    <w:rsid w:val="00C33150"/>
    <w:rsid w:val="00C33422"/>
    <w:rsid w:val="00C3371E"/>
    <w:rsid w:val="00C347BB"/>
    <w:rsid w:val="00C34B44"/>
    <w:rsid w:val="00C34EA1"/>
    <w:rsid w:val="00C35165"/>
    <w:rsid w:val="00C3532B"/>
    <w:rsid w:val="00C35D44"/>
    <w:rsid w:val="00C35FE4"/>
    <w:rsid w:val="00C3685A"/>
    <w:rsid w:val="00C36DE8"/>
    <w:rsid w:val="00C37311"/>
    <w:rsid w:val="00C37494"/>
    <w:rsid w:val="00C375BD"/>
    <w:rsid w:val="00C4008F"/>
    <w:rsid w:val="00C40232"/>
    <w:rsid w:val="00C40B1A"/>
    <w:rsid w:val="00C40BC1"/>
    <w:rsid w:val="00C40FE2"/>
    <w:rsid w:val="00C4174D"/>
    <w:rsid w:val="00C4176C"/>
    <w:rsid w:val="00C4189D"/>
    <w:rsid w:val="00C41E1B"/>
    <w:rsid w:val="00C41E6C"/>
    <w:rsid w:val="00C42036"/>
    <w:rsid w:val="00C4292D"/>
    <w:rsid w:val="00C43D51"/>
    <w:rsid w:val="00C44664"/>
    <w:rsid w:val="00C447A4"/>
    <w:rsid w:val="00C4511C"/>
    <w:rsid w:val="00C4532C"/>
    <w:rsid w:val="00C45D88"/>
    <w:rsid w:val="00C461F8"/>
    <w:rsid w:val="00C46387"/>
    <w:rsid w:val="00C47564"/>
    <w:rsid w:val="00C4763E"/>
    <w:rsid w:val="00C477AC"/>
    <w:rsid w:val="00C50B1F"/>
    <w:rsid w:val="00C50B75"/>
    <w:rsid w:val="00C51244"/>
    <w:rsid w:val="00C512EE"/>
    <w:rsid w:val="00C51DD8"/>
    <w:rsid w:val="00C52118"/>
    <w:rsid w:val="00C5239C"/>
    <w:rsid w:val="00C5282C"/>
    <w:rsid w:val="00C528EB"/>
    <w:rsid w:val="00C5299B"/>
    <w:rsid w:val="00C534BD"/>
    <w:rsid w:val="00C5384E"/>
    <w:rsid w:val="00C53DDD"/>
    <w:rsid w:val="00C5540D"/>
    <w:rsid w:val="00C555D8"/>
    <w:rsid w:val="00C55B95"/>
    <w:rsid w:val="00C60798"/>
    <w:rsid w:val="00C60C84"/>
    <w:rsid w:val="00C6159B"/>
    <w:rsid w:val="00C62C0F"/>
    <w:rsid w:val="00C6342F"/>
    <w:rsid w:val="00C637A5"/>
    <w:rsid w:val="00C63A14"/>
    <w:rsid w:val="00C6455E"/>
    <w:rsid w:val="00C64C8A"/>
    <w:rsid w:val="00C64DCD"/>
    <w:rsid w:val="00C6506F"/>
    <w:rsid w:val="00C65325"/>
    <w:rsid w:val="00C659D7"/>
    <w:rsid w:val="00C65B3A"/>
    <w:rsid w:val="00C65B56"/>
    <w:rsid w:val="00C67C02"/>
    <w:rsid w:val="00C706F8"/>
    <w:rsid w:val="00C707F6"/>
    <w:rsid w:val="00C70DF5"/>
    <w:rsid w:val="00C70E29"/>
    <w:rsid w:val="00C71C76"/>
    <w:rsid w:val="00C72672"/>
    <w:rsid w:val="00C72930"/>
    <w:rsid w:val="00C72BAA"/>
    <w:rsid w:val="00C72CC0"/>
    <w:rsid w:val="00C7339E"/>
    <w:rsid w:val="00C735C0"/>
    <w:rsid w:val="00C73F4E"/>
    <w:rsid w:val="00C74412"/>
    <w:rsid w:val="00C74815"/>
    <w:rsid w:val="00C748A0"/>
    <w:rsid w:val="00C74C53"/>
    <w:rsid w:val="00C75D6A"/>
    <w:rsid w:val="00C765D5"/>
    <w:rsid w:val="00C76858"/>
    <w:rsid w:val="00C76D16"/>
    <w:rsid w:val="00C76E27"/>
    <w:rsid w:val="00C76FD0"/>
    <w:rsid w:val="00C7758F"/>
    <w:rsid w:val="00C7782D"/>
    <w:rsid w:val="00C77995"/>
    <w:rsid w:val="00C80C13"/>
    <w:rsid w:val="00C82E50"/>
    <w:rsid w:val="00C83486"/>
    <w:rsid w:val="00C84818"/>
    <w:rsid w:val="00C85011"/>
    <w:rsid w:val="00C851DF"/>
    <w:rsid w:val="00C854C3"/>
    <w:rsid w:val="00C86A1F"/>
    <w:rsid w:val="00C86C23"/>
    <w:rsid w:val="00C87561"/>
    <w:rsid w:val="00C90432"/>
    <w:rsid w:val="00C90760"/>
    <w:rsid w:val="00C90806"/>
    <w:rsid w:val="00C9122F"/>
    <w:rsid w:val="00C917DE"/>
    <w:rsid w:val="00C9264E"/>
    <w:rsid w:val="00C927C0"/>
    <w:rsid w:val="00C92B73"/>
    <w:rsid w:val="00C92E59"/>
    <w:rsid w:val="00C93269"/>
    <w:rsid w:val="00C942EF"/>
    <w:rsid w:val="00C944E6"/>
    <w:rsid w:val="00C94CC8"/>
    <w:rsid w:val="00C95076"/>
    <w:rsid w:val="00C952F4"/>
    <w:rsid w:val="00C96815"/>
    <w:rsid w:val="00C9697A"/>
    <w:rsid w:val="00C96A35"/>
    <w:rsid w:val="00C972DE"/>
    <w:rsid w:val="00CA0323"/>
    <w:rsid w:val="00CA0A72"/>
    <w:rsid w:val="00CA0D63"/>
    <w:rsid w:val="00CA13E4"/>
    <w:rsid w:val="00CA1EFA"/>
    <w:rsid w:val="00CA3714"/>
    <w:rsid w:val="00CA3C6C"/>
    <w:rsid w:val="00CA476D"/>
    <w:rsid w:val="00CA4F3B"/>
    <w:rsid w:val="00CA585F"/>
    <w:rsid w:val="00CA605C"/>
    <w:rsid w:val="00CA622D"/>
    <w:rsid w:val="00CA62AB"/>
    <w:rsid w:val="00CA6A2B"/>
    <w:rsid w:val="00CA6A70"/>
    <w:rsid w:val="00CA6BE3"/>
    <w:rsid w:val="00CB0A08"/>
    <w:rsid w:val="00CB0A61"/>
    <w:rsid w:val="00CB0AB9"/>
    <w:rsid w:val="00CB1280"/>
    <w:rsid w:val="00CB1437"/>
    <w:rsid w:val="00CB1959"/>
    <w:rsid w:val="00CB19D1"/>
    <w:rsid w:val="00CB1E58"/>
    <w:rsid w:val="00CB1E66"/>
    <w:rsid w:val="00CB2348"/>
    <w:rsid w:val="00CB2855"/>
    <w:rsid w:val="00CB3998"/>
    <w:rsid w:val="00CB3EA8"/>
    <w:rsid w:val="00CB3FC6"/>
    <w:rsid w:val="00CB4850"/>
    <w:rsid w:val="00CB5528"/>
    <w:rsid w:val="00CB5FD3"/>
    <w:rsid w:val="00CB633E"/>
    <w:rsid w:val="00CB6A64"/>
    <w:rsid w:val="00CB6D6C"/>
    <w:rsid w:val="00CB7340"/>
    <w:rsid w:val="00CB7397"/>
    <w:rsid w:val="00CB74F5"/>
    <w:rsid w:val="00CB7EE1"/>
    <w:rsid w:val="00CC0569"/>
    <w:rsid w:val="00CC0959"/>
    <w:rsid w:val="00CC1752"/>
    <w:rsid w:val="00CC1A6E"/>
    <w:rsid w:val="00CC1B02"/>
    <w:rsid w:val="00CC1B48"/>
    <w:rsid w:val="00CC226A"/>
    <w:rsid w:val="00CC2FB3"/>
    <w:rsid w:val="00CC35FE"/>
    <w:rsid w:val="00CC3F2F"/>
    <w:rsid w:val="00CC4768"/>
    <w:rsid w:val="00CC4CB2"/>
    <w:rsid w:val="00CC5145"/>
    <w:rsid w:val="00CC51E7"/>
    <w:rsid w:val="00CC5CAE"/>
    <w:rsid w:val="00CC5F6F"/>
    <w:rsid w:val="00CC61E8"/>
    <w:rsid w:val="00CC6505"/>
    <w:rsid w:val="00CC75CF"/>
    <w:rsid w:val="00CC7BC9"/>
    <w:rsid w:val="00CD0E39"/>
    <w:rsid w:val="00CD148E"/>
    <w:rsid w:val="00CD15A8"/>
    <w:rsid w:val="00CD2083"/>
    <w:rsid w:val="00CD21C2"/>
    <w:rsid w:val="00CD238E"/>
    <w:rsid w:val="00CD2A59"/>
    <w:rsid w:val="00CD2CDA"/>
    <w:rsid w:val="00CD37CB"/>
    <w:rsid w:val="00CD3BD3"/>
    <w:rsid w:val="00CD41B0"/>
    <w:rsid w:val="00CD462A"/>
    <w:rsid w:val="00CD4E48"/>
    <w:rsid w:val="00CD4FC1"/>
    <w:rsid w:val="00CD5286"/>
    <w:rsid w:val="00CD56BA"/>
    <w:rsid w:val="00CD595C"/>
    <w:rsid w:val="00CD611F"/>
    <w:rsid w:val="00CD63DB"/>
    <w:rsid w:val="00CD64AF"/>
    <w:rsid w:val="00CD66E0"/>
    <w:rsid w:val="00CD68EE"/>
    <w:rsid w:val="00CD69AB"/>
    <w:rsid w:val="00CD6B1F"/>
    <w:rsid w:val="00CD72D2"/>
    <w:rsid w:val="00CD734C"/>
    <w:rsid w:val="00CD764F"/>
    <w:rsid w:val="00CD7676"/>
    <w:rsid w:val="00CD778D"/>
    <w:rsid w:val="00CD7CF4"/>
    <w:rsid w:val="00CD7DB6"/>
    <w:rsid w:val="00CD7DD6"/>
    <w:rsid w:val="00CE0A07"/>
    <w:rsid w:val="00CE0D70"/>
    <w:rsid w:val="00CE1806"/>
    <w:rsid w:val="00CE19DD"/>
    <w:rsid w:val="00CE1AC2"/>
    <w:rsid w:val="00CE3AE5"/>
    <w:rsid w:val="00CE3F58"/>
    <w:rsid w:val="00CE412E"/>
    <w:rsid w:val="00CE5125"/>
    <w:rsid w:val="00CE564E"/>
    <w:rsid w:val="00CE5C6D"/>
    <w:rsid w:val="00CE6414"/>
    <w:rsid w:val="00CE6568"/>
    <w:rsid w:val="00CE7056"/>
    <w:rsid w:val="00CE74FC"/>
    <w:rsid w:val="00CE7B78"/>
    <w:rsid w:val="00CF03FA"/>
    <w:rsid w:val="00CF18F4"/>
    <w:rsid w:val="00CF3484"/>
    <w:rsid w:val="00CF3E8A"/>
    <w:rsid w:val="00CF461A"/>
    <w:rsid w:val="00CF4B08"/>
    <w:rsid w:val="00CF4B1C"/>
    <w:rsid w:val="00CF4D76"/>
    <w:rsid w:val="00CF56D5"/>
    <w:rsid w:val="00CF6FA4"/>
    <w:rsid w:val="00CF7E91"/>
    <w:rsid w:val="00CF7EF4"/>
    <w:rsid w:val="00D00125"/>
    <w:rsid w:val="00D014C1"/>
    <w:rsid w:val="00D01823"/>
    <w:rsid w:val="00D01F8B"/>
    <w:rsid w:val="00D022D7"/>
    <w:rsid w:val="00D02961"/>
    <w:rsid w:val="00D0297D"/>
    <w:rsid w:val="00D03305"/>
    <w:rsid w:val="00D04B83"/>
    <w:rsid w:val="00D04DB0"/>
    <w:rsid w:val="00D04E25"/>
    <w:rsid w:val="00D04EA0"/>
    <w:rsid w:val="00D053CA"/>
    <w:rsid w:val="00D05695"/>
    <w:rsid w:val="00D058BB"/>
    <w:rsid w:val="00D05E4E"/>
    <w:rsid w:val="00D06019"/>
    <w:rsid w:val="00D06925"/>
    <w:rsid w:val="00D06BE3"/>
    <w:rsid w:val="00D06C8C"/>
    <w:rsid w:val="00D06CEE"/>
    <w:rsid w:val="00D0732A"/>
    <w:rsid w:val="00D07387"/>
    <w:rsid w:val="00D07926"/>
    <w:rsid w:val="00D07929"/>
    <w:rsid w:val="00D1002F"/>
    <w:rsid w:val="00D10541"/>
    <w:rsid w:val="00D10884"/>
    <w:rsid w:val="00D10D20"/>
    <w:rsid w:val="00D10D4C"/>
    <w:rsid w:val="00D10E75"/>
    <w:rsid w:val="00D11505"/>
    <w:rsid w:val="00D11764"/>
    <w:rsid w:val="00D11DBA"/>
    <w:rsid w:val="00D11E4A"/>
    <w:rsid w:val="00D1279E"/>
    <w:rsid w:val="00D12872"/>
    <w:rsid w:val="00D12F36"/>
    <w:rsid w:val="00D133CB"/>
    <w:rsid w:val="00D13C4B"/>
    <w:rsid w:val="00D13F31"/>
    <w:rsid w:val="00D14B91"/>
    <w:rsid w:val="00D14F6B"/>
    <w:rsid w:val="00D15CD7"/>
    <w:rsid w:val="00D15DDE"/>
    <w:rsid w:val="00D16EAC"/>
    <w:rsid w:val="00D1702D"/>
    <w:rsid w:val="00D172ED"/>
    <w:rsid w:val="00D175F8"/>
    <w:rsid w:val="00D17AAF"/>
    <w:rsid w:val="00D21497"/>
    <w:rsid w:val="00D219BE"/>
    <w:rsid w:val="00D22C85"/>
    <w:rsid w:val="00D22FC0"/>
    <w:rsid w:val="00D23022"/>
    <w:rsid w:val="00D23B6E"/>
    <w:rsid w:val="00D23BE9"/>
    <w:rsid w:val="00D23EBA"/>
    <w:rsid w:val="00D24350"/>
    <w:rsid w:val="00D24B2C"/>
    <w:rsid w:val="00D24D54"/>
    <w:rsid w:val="00D25829"/>
    <w:rsid w:val="00D25E78"/>
    <w:rsid w:val="00D26782"/>
    <w:rsid w:val="00D26A68"/>
    <w:rsid w:val="00D2747B"/>
    <w:rsid w:val="00D278D7"/>
    <w:rsid w:val="00D3029A"/>
    <w:rsid w:val="00D303EC"/>
    <w:rsid w:val="00D3085A"/>
    <w:rsid w:val="00D3160D"/>
    <w:rsid w:val="00D31AEE"/>
    <w:rsid w:val="00D31FDB"/>
    <w:rsid w:val="00D324E4"/>
    <w:rsid w:val="00D325D2"/>
    <w:rsid w:val="00D32CB2"/>
    <w:rsid w:val="00D32E47"/>
    <w:rsid w:val="00D32FA2"/>
    <w:rsid w:val="00D33336"/>
    <w:rsid w:val="00D333B5"/>
    <w:rsid w:val="00D336F7"/>
    <w:rsid w:val="00D33C9A"/>
    <w:rsid w:val="00D343F8"/>
    <w:rsid w:val="00D34849"/>
    <w:rsid w:val="00D3555D"/>
    <w:rsid w:val="00D355E8"/>
    <w:rsid w:val="00D359F3"/>
    <w:rsid w:val="00D35CCB"/>
    <w:rsid w:val="00D35F39"/>
    <w:rsid w:val="00D362DF"/>
    <w:rsid w:val="00D3665B"/>
    <w:rsid w:val="00D36FE7"/>
    <w:rsid w:val="00D37218"/>
    <w:rsid w:val="00D372E7"/>
    <w:rsid w:val="00D4050F"/>
    <w:rsid w:val="00D40619"/>
    <w:rsid w:val="00D409C7"/>
    <w:rsid w:val="00D40C56"/>
    <w:rsid w:val="00D416D0"/>
    <w:rsid w:val="00D4276A"/>
    <w:rsid w:val="00D428C1"/>
    <w:rsid w:val="00D44123"/>
    <w:rsid w:val="00D4415E"/>
    <w:rsid w:val="00D44349"/>
    <w:rsid w:val="00D443EB"/>
    <w:rsid w:val="00D445D4"/>
    <w:rsid w:val="00D44BC6"/>
    <w:rsid w:val="00D44E46"/>
    <w:rsid w:val="00D4510D"/>
    <w:rsid w:val="00D451DB"/>
    <w:rsid w:val="00D452E4"/>
    <w:rsid w:val="00D45872"/>
    <w:rsid w:val="00D4595E"/>
    <w:rsid w:val="00D45F78"/>
    <w:rsid w:val="00D4692C"/>
    <w:rsid w:val="00D46AAF"/>
    <w:rsid w:val="00D46C02"/>
    <w:rsid w:val="00D4719C"/>
    <w:rsid w:val="00D474D0"/>
    <w:rsid w:val="00D478C1"/>
    <w:rsid w:val="00D4793A"/>
    <w:rsid w:val="00D47D00"/>
    <w:rsid w:val="00D47F4F"/>
    <w:rsid w:val="00D502AC"/>
    <w:rsid w:val="00D509B3"/>
    <w:rsid w:val="00D50C07"/>
    <w:rsid w:val="00D513D1"/>
    <w:rsid w:val="00D5145C"/>
    <w:rsid w:val="00D519C6"/>
    <w:rsid w:val="00D51A67"/>
    <w:rsid w:val="00D51D87"/>
    <w:rsid w:val="00D51FE4"/>
    <w:rsid w:val="00D522D4"/>
    <w:rsid w:val="00D52550"/>
    <w:rsid w:val="00D52787"/>
    <w:rsid w:val="00D529B5"/>
    <w:rsid w:val="00D52B88"/>
    <w:rsid w:val="00D52C79"/>
    <w:rsid w:val="00D52CCE"/>
    <w:rsid w:val="00D53F45"/>
    <w:rsid w:val="00D54A02"/>
    <w:rsid w:val="00D55A43"/>
    <w:rsid w:val="00D55D67"/>
    <w:rsid w:val="00D562CB"/>
    <w:rsid w:val="00D57195"/>
    <w:rsid w:val="00D5786D"/>
    <w:rsid w:val="00D5799D"/>
    <w:rsid w:val="00D57E72"/>
    <w:rsid w:val="00D6033E"/>
    <w:rsid w:val="00D60A88"/>
    <w:rsid w:val="00D6112E"/>
    <w:rsid w:val="00D613C9"/>
    <w:rsid w:val="00D616D1"/>
    <w:rsid w:val="00D61F36"/>
    <w:rsid w:val="00D62D4B"/>
    <w:rsid w:val="00D631D9"/>
    <w:rsid w:val="00D63221"/>
    <w:rsid w:val="00D632C0"/>
    <w:rsid w:val="00D63586"/>
    <w:rsid w:val="00D640AD"/>
    <w:rsid w:val="00D64C12"/>
    <w:rsid w:val="00D64E75"/>
    <w:rsid w:val="00D6505D"/>
    <w:rsid w:val="00D654BF"/>
    <w:rsid w:val="00D65E0A"/>
    <w:rsid w:val="00D6612B"/>
    <w:rsid w:val="00D661DD"/>
    <w:rsid w:val="00D66588"/>
    <w:rsid w:val="00D66CCD"/>
    <w:rsid w:val="00D66FE9"/>
    <w:rsid w:val="00D67405"/>
    <w:rsid w:val="00D675C6"/>
    <w:rsid w:val="00D676F2"/>
    <w:rsid w:val="00D704EE"/>
    <w:rsid w:val="00D70579"/>
    <w:rsid w:val="00D71C41"/>
    <w:rsid w:val="00D71C96"/>
    <w:rsid w:val="00D71E13"/>
    <w:rsid w:val="00D726C5"/>
    <w:rsid w:val="00D72CB1"/>
    <w:rsid w:val="00D732E5"/>
    <w:rsid w:val="00D73748"/>
    <w:rsid w:val="00D73BD5"/>
    <w:rsid w:val="00D73E92"/>
    <w:rsid w:val="00D7410E"/>
    <w:rsid w:val="00D748C7"/>
    <w:rsid w:val="00D74E57"/>
    <w:rsid w:val="00D754AC"/>
    <w:rsid w:val="00D76AB3"/>
    <w:rsid w:val="00D76C81"/>
    <w:rsid w:val="00D76D15"/>
    <w:rsid w:val="00D76DA7"/>
    <w:rsid w:val="00D80063"/>
    <w:rsid w:val="00D80144"/>
    <w:rsid w:val="00D8050D"/>
    <w:rsid w:val="00D811F3"/>
    <w:rsid w:val="00D820DF"/>
    <w:rsid w:val="00D82CB5"/>
    <w:rsid w:val="00D82D82"/>
    <w:rsid w:val="00D82F9C"/>
    <w:rsid w:val="00D8312D"/>
    <w:rsid w:val="00D8371E"/>
    <w:rsid w:val="00D83900"/>
    <w:rsid w:val="00D83CF0"/>
    <w:rsid w:val="00D8439D"/>
    <w:rsid w:val="00D848AA"/>
    <w:rsid w:val="00D849E2"/>
    <w:rsid w:val="00D84CC7"/>
    <w:rsid w:val="00D8553B"/>
    <w:rsid w:val="00D85706"/>
    <w:rsid w:val="00D85733"/>
    <w:rsid w:val="00D859E5"/>
    <w:rsid w:val="00D85BFF"/>
    <w:rsid w:val="00D85EED"/>
    <w:rsid w:val="00D86958"/>
    <w:rsid w:val="00D877B6"/>
    <w:rsid w:val="00D87917"/>
    <w:rsid w:val="00D9016A"/>
    <w:rsid w:val="00D901C9"/>
    <w:rsid w:val="00D9075F"/>
    <w:rsid w:val="00D9138D"/>
    <w:rsid w:val="00D919FF"/>
    <w:rsid w:val="00D91BC6"/>
    <w:rsid w:val="00D91E63"/>
    <w:rsid w:val="00D92052"/>
    <w:rsid w:val="00D922A4"/>
    <w:rsid w:val="00D9239D"/>
    <w:rsid w:val="00D92E59"/>
    <w:rsid w:val="00D92FD4"/>
    <w:rsid w:val="00D9322E"/>
    <w:rsid w:val="00D937ED"/>
    <w:rsid w:val="00D940C5"/>
    <w:rsid w:val="00D9533F"/>
    <w:rsid w:val="00D95924"/>
    <w:rsid w:val="00D96CD3"/>
    <w:rsid w:val="00D97EEF"/>
    <w:rsid w:val="00D97FE7"/>
    <w:rsid w:val="00DA0301"/>
    <w:rsid w:val="00DA080C"/>
    <w:rsid w:val="00DA0DE2"/>
    <w:rsid w:val="00DA2378"/>
    <w:rsid w:val="00DA32AC"/>
    <w:rsid w:val="00DA355F"/>
    <w:rsid w:val="00DA38AD"/>
    <w:rsid w:val="00DA3CDB"/>
    <w:rsid w:val="00DA3EA7"/>
    <w:rsid w:val="00DA458B"/>
    <w:rsid w:val="00DA4761"/>
    <w:rsid w:val="00DA4A86"/>
    <w:rsid w:val="00DA5203"/>
    <w:rsid w:val="00DA5296"/>
    <w:rsid w:val="00DA52EC"/>
    <w:rsid w:val="00DA5495"/>
    <w:rsid w:val="00DA5F4A"/>
    <w:rsid w:val="00DA615E"/>
    <w:rsid w:val="00DA68A1"/>
    <w:rsid w:val="00DA68D2"/>
    <w:rsid w:val="00DA69C9"/>
    <w:rsid w:val="00DA7296"/>
    <w:rsid w:val="00DB001C"/>
    <w:rsid w:val="00DB02A0"/>
    <w:rsid w:val="00DB0CEA"/>
    <w:rsid w:val="00DB0DF7"/>
    <w:rsid w:val="00DB1408"/>
    <w:rsid w:val="00DB271F"/>
    <w:rsid w:val="00DB2F21"/>
    <w:rsid w:val="00DB3158"/>
    <w:rsid w:val="00DB38FD"/>
    <w:rsid w:val="00DB40F9"/>
    <w:rsid w:val="00DB4213"/>
    <w:rsid w:val="00DB4F78"/>
    <w:rsid w:val="00DB54E6"/>
    <w:rsid w:val="00DB5821"/>
    <w:rsid w:val="00DB5B00"/>
    <w:rsid w:val="00DB614A"/>
    <w:rsid w:val="00DB6A89"/>
    <w:rsid w:val="00DB6AB6"/>
    <w:rsid w:val="00DB7242"/>
    <w:rsid w:val="00DB72E0"/>
    <w:rsid w:val="00DC04CD"/>
    <w:rsid w:val="00DC0643"/>
    <w:rsid w:val="00DC0D84"/>
    <w:rsid w:val="00DC10FB"/>
    <w:rsid w:val="00DC18F7"/>
    <w:rsid w:val="00DC2E74"/>
    <w:rsid w:val="00DC30AC"/>
    <w:rsid w:val="00DC33CE"/>
    <w:rsid w:val="00DC3653"/>
    <w:rsid w:val="00DC387A"/>
    <w:rsid w:val="00DC4299"/>
    <w:rsid w:val="00DC495E"/>
    <w:rsid w:val="00DC57CE"/>
    <w:rsid w:val="00DC6171"/>
    <w:rsid w:val="00DC63C8"/>
    <w:rsid w:val="00DC6E95"/>
    <w:rsid w:val="00DC747B"/>
    <w:rsid w:val="00DC7597"/>
    <w:rsid w:val="00DC7992"/>
    <w:rsid w:val="00DC79E8"/>
    <w:rsid w:val="00DC7F80"/>
    <w:rsid w:val="00DC7FCD"/>
    <w:rsid w:val="00DD065B"/>
    <w:rsid w:val="00DD066F"/>
    <w:rsid w:val="00DD08FD"/>
    <w:rsid w:val="00DD17C4"/>
    <w:rsid w:val="00DD19A8"/>
    <w:rsid w:val="00DD19C9"/>
    <w:rsid w:val="00DD1C89"/>
    <w:rsid w:val="00DD1D21"/>
    <w:rsid w:val="00DD1F86"/>
    <w:rsid w:val="00DD1FBE"/>
    <w:rsid w:val="00DD2146"/>
    <w:rsid w:val="00DD2242"/>
    <w:rsid w:val="00DD2375"/>
    <w:rsid w:val="00DD286A"/>
    <w:rsid w:val="00DD2EE5"/>
    <w:rsid w:val="00DD3130"/>
    <w:rsid w:val="00DD32DA"/>
    <w:rsid w:val="00DD351A"/>
    <w:rsid w:val="00DD3545"/>
    <w:rsid w:val="00DD3A89"/>
    <w:rsid w:val="00DD4244"/>
    <w:rsid w:val="00DD471C"/>
    <w:rsid w:val="00DD4A51"/>
    <w:rsid w:val="00DD56ED"/>
    <w:rsid w:val="00DD58D7"/>
    <w:rsid w:val="00DD5E21"/>
    <w:rsid w:val="00DD6B45"/>
    <w:rsid w:val="00DD7AE8"/>
    <w:rsid w:val="00DD7CFD"/>
    <w:rsid w:val="00DD7D38"/>
    <w:rsid w:val="00DE005D"/>
    <w:rsid w:val="00DE00F8"/>
    <w:rsid w:val="00DE044F"/>
    <w:rsid w:val="00DE0725"/>
    <w:rsid w:val="00DE0B02"/>
    <w:rsid w:val="00DE122F"/>
    <w:rsid w:val="00DE1D23"/>
    <w:rsid w:val="00DE2955"/>
    <w:rsid w:val="00DE3655"/>
    <w:rsid w:val="00DE3AEC"/>
    <w:rsid w:val="00DE3FA4"/>
    <w:rsid w:val="00DE4800"/>
    <w:rsid w:val="00DE4B27"/>
    <w:rsid w:val="00DE5610"/>
    <w:rsid w:val="00DE57B7"/>
    <w:rsid w:val="00DE602B"/>
    <w:rsid w:val="00DE62AA"/>
    <w:rsid w:val="00DE6671"/>
    <w:rsid w:val="00DE68BF"/>
    <w:rsid w:val="00DE6F6F"/>
    <w:rsid w:val="00DE7398"/>
    <w:rsid w:val="00DE766B"/>
    <w:rsid w:val="00DE7E63"/>
    <w:rsid w:val="00DF0623"/>
    <w:rsid w:val="00DF08B3"/>
    <w:rsid w:val="00DF17C6"/>
    <w:rsid w:val="00DF23AF"/>
    <w:rsid w:val="00DF2E78"/>
    <w:rsid w:val="00DF2EDA"/>
    <w:rsid w:val="00DF3376"/>
    <w:rsid w:val="00DF3CD4"/>
    <w:rsid w:val="00DF4EEB"/>
    <w:rsid w:val="00DF4FC5"/>
    <w:rsid w:val="00DF5610"/>
    <w:rsid w:val="00DF5EDD"/>
    <w:rsid w:val="00DF61B9"/>
    <w:rsid w:val="00DF684A"/>
    <w:rsid w:val="00DF6BB1"/>
    <w:rsid w:val="00DF6BE9"/>
    <w:rsid w:val="00DF73B2"/>
    <w:rsid w:val="00E0044E"/>
    <w:rsid w:val="00E0080A"/>
    <w:rsid w:val="00E00810"/>
    <w:rsid w:val="00E018D4"/>
    <w:rsid w:val="00E01B04"/>
    <w:rsid w:val="00E01F9A"/>
    <w:rsid w:val="00E02129"/>
    <w:rsid w:val="00E02650"/>
    <w:rsid w:val="00E028F0"/>
    <w:rsid w:val="00E032A4"/>
    <w:rsid w:val="00E04B6E"/>
    <w:rsid w:val="00E05B90"/>
    <w:rsid w:val="00E065CE"/>
    <w:rsid w:val="00E07921"/>
    <w:rsid w:val="00E07A14"/>
    <w:rsid w:val="00E07D7A"/>
    <w:rsid w:val="00E10157"/>
    <w:rsid w:val="00E11207"/>
    <w:rsid w:val="00E11CB0"/>
    <w:rsid w:val="00E1230C"/>
    <w:rsid w:val="00E127AB"/>
    <w:rsid w:val="00E1281C"/>
    <w:rsid w:val="00E12B72"/>
    <w:rsid w:val="00E12F48"/>
    <w:rsid w:val="00E1312D"/>
    <w:rsid w:val="00E13A7B"/>
    <w:rsid w:val="00E13C33"/>
    <w:rsid w:val="00E1410F"/>
    <w:rsid w:val="00E14126"/>
    <w:rsid w:val="00E14979"/>
    <w:rsid w:val="00E14C62"/>
    <w:rsid w:val="00E14C71"/>
    <w:rsid w:val="00E16167"/>
    <w:rsid w:val="00E16E82"/>
    <w:rsid w:val="00E170C4"/>
    <w:rsid w:val="00E171D7"/>
    <w:rsid w:val="00E1799E"/>
    <w:rsid w:val="00E206F7"/>
    <w:rsid w:val="00E210F3"/>
    <w:rsid w:val="00E2122A"/>
    <w:rsid w:val="00E216F0"/>
    <w:rsid w:val="00E21A82"/>
    <w:rsid w:val="00E21DDD"/>
    <w:rsid w:val="00E2253B"/>
    <w:rsid w:val="00E22D00"/>
    <w:rsid w:val="00E22D93"/>
    <w:rsid w:val="00E2327D"/>
    <w:rsid w:val="00E2353A"/>
    <w:rsid w:val="00E24155"/>
    <w:rsid w:val="00E2441D"/>
    <w:rsid w:val="00E263F4"/>
    <w:rsid w:val="00E26BC2"/>
    <w:rsid w:val="00E310EA"/>
    <w:rsid w:val="00E31C95"/>
    <w:rsid w:val="00E32270"/>
    <w:rsid w:val="00E3238C"/>
    <w:rsid w:val="00E326A7"/>
    <w:rsid w:val="00E328A7"/>
    <w:rsid w:val="00E32958"/>
    <w:rsid w:val="00E33D76"/>
    <w:rsid w:val="00E33F05"/>
    <w:rsid w:val="00E35533"/>
    <w:rsid w:val="00E35A5A"/>
    <w:rsid w:val="00E374FC"/>
    <w:rsid w:val="00E377B9"/>
    <w:rsid w:val="00E409BF"/>
    <w:rsid w:val="00E40CDC"/>
    <w:rsid w:val="00E40D17"/>
    <w:rsid w:val="00E41030"/>
    <w:rsid w:val="00E417B8"/>
    <w:rsid w:val="00E41952"/>
    <w:rsid w:val="00E41A79"/>
    <w:rsid w:val="00E41B16"/>
    <w:rsid w:val="00E41E63"/>
    <w:rsid w:val="00E41F88"/>
    <w:rsid w:val="00E4215B"/>
    <w:rsid w:val="00E424C8"/>
    <w:rsid w:val="00E42CA9"/>
    <w:rsid w:val="00E42FC9"/>
    <w:rsid w:val="00E4338A"/>
    <w:rsid w:val="00E433CA"/>
    <w:rsid w:val="00E440D2"/>
    <w:rsid w:val="00E44C00"/>
    <w:rsid w:val="00E44C27"/>
    <w:rsid w:val="00E44F35"/>
    <w:rsid w:val="00E456C3"/>
    <w:rsid w:val="00E45707"/>
    <w:rsid w:val="00E45D51"/>
    <w:rsid w:val="00E4617E"/>
    <w:rsid w:val="00E46A0B"/>
    <w:rsid w:val="00E46D0E"/>
    <w:rsid w:val="00E477D6"/>
    <w:rsid w:val="00E47B2F"/>
    <w:rsid w:val="00E5076E"/>
    <w:rsid w:val="00E50BAB"/>
    <w:rsid w:val="00E52249"/>
    <w:rsid w:val="00E52769"/>
    <w:rsid w:val="00E52AEC"/>
    <w:rsid w:val="00E5305B"/>
    <w:rsid w:val="00E537F3"/>
    <w:rsid w:val="00E53C4F"/>
    <w:rsid w:val="00E5476C"/>
    <w:rsid w:val="00E547B3"/>
    <w:rsid w:val="00E547DA"/>
    <w:rsid w:val="00E55DD8"/>
    <w:rsid w:val="00E55E4B"/>
    <w:rsid w:val="00E56D30"/>
    <w:rsid w:val="00E5737B"/>
    <w:rsid w:val="00E578A9"/>
    <w:rsid w:val="00E57C0C"/>
    <w:rsid w:val="00E57EED"/>
    <w:rsid w:val="00E6009A"/>
    <w:rsid w:val="00E609F1"/>
    <w:rsid w:val="00E60C25"/>
    <w:rsid w:val="00E60C7D"/>
    <w:rsid w:val="00E62354"/>
    <w:rsid w:val="00E6240F"/>
    <w:rsid w:val="00E6241B"/>
    <w:rsid w:val="00E62449"/>
    <w:rsid w:val="00E62B61"/>
    <w:rsid w:val="00E62FF4"/>
    <w:rsid w:val="00E634D3"/>
    <w:rsid w:val="00E6393A"/>
    <w:rsid w:val="00E63A85"/>
    <w:rsid w:val="00E63E2B"/>
    <w:rsid w:val="00E64F94"/>
    <w:rsid w:val="00E65201"/>
    <w:rsid w:val="00E655A4"/>
    <w:rsid w:val="00E65A28"/>
    <w:rsid w:val="00E661B4"/>
    <w:rsid w:val="00E66402"/>
    <w:rsid w:val="00E66EA5"/>
    <w:rsid w:val="00E674A8"/>
    <w:rsid w:val="00E67767"/>
    <w:rsid w:val="00E70062"/>
    <w:rsid w:val="00E704A5"/>
    <w:rsid w:val="00E70AA6"/>
    <w:rsid w:val="00E71502"/>
    <w:rsid w:val="00E71602"/>
    <w:rsid w:val="00E71F33"/>
    <w:rsid w:val="00E72382"/>
    <w:rsid w:val="00E73707"/>
    <w:rsid w:val="00E740F2"/>
    <w:rsid w:val="00E7438F"/>
    <w:rsid w:val="00E74E56"/>
    <w:rsid w:val="00E74FC4"/>
    <w:rsid w:val="00E75453"/>
    <w:rsid w:val="00E75554"/>
    <w:rsid w:val="00E75E7E"/>
    <w:rsid w:val="00E76650"/>
    <w:rsid w:val="00E7709D"/>
    <w:rsid w:val="00E801C3"/>
    <w:rsid w:val="00E801CD"/>
    <w:rsid w:val="00E8069A"/>
    <w:rsid w:val="00E80A0F"/>
    <w:rsid w:val="00E80CD7"/>
    <w:rsid w:val="00E8138B"/>
    <w:rsid w:val="00E81784"/>
    <w:rsid w:val="00E818DE"/>
    <w:rsid w:val="00E819A7"/>
    <w:rsid w:val="00E81A6D"/>
    <w:rsid w:val="00E81F18"/>
    <w:rsid w:val="00E81F8C"/>
    <w:rsid w:val="00E823FC"/>
    <w:rsid w:val="00E82BDC"/>
    <w:rsid w:val="00E83021"/>
    <w:rsid w:val="00E834A4"/>
    <w:rsid w:val="00E8441F"/>
    <w:rsid w:val="00E84BF5"/>
    <w:rsid w:val="00E84C5A"/>
    <w:rsid w:val="00E85418"/>
    <w:rsid w:val="00E85914"/>
    <w:rsid w:val="00E85A8B"/>
    <w:rsid w:val="00E85A90"/>
    <w:rsid w:val="00E85B6B"/>
    <w:rsid w:val="00E86417"/>
    <w:rsid w:val="00E865A9"/>
    <w:rsid w:val="00E86A0A"/>
    <w:rsid w:val="00E86EC0"/>
    <w:rsid w:val="00E871B7"/>
    <w:rsid w:val="00E872FD"/>
    <w:rsid w:val="00E87867"/>
    <w:rsid w:val="00E87970"/>
    <w:rsid w:val="00E9073D"/>
    <w:rsid w:val="00E918F7"/>
    <w:rsid w:val="00E91AFE"/>
    <w:rsid w:val="00E91C86"/>
    <w:rsid w:val="00E92108"/>
    <w:rsid w:val="00E92A02"/>
    <w:rsid w:val="00E92A21"/>
    <w:rsid w:val="00E92B3E"/>
    <w:rsid w:val="00E932C1"/>
    <w:rsid w:val="00E936F6"/>
    <w:rsid w:val="00E93C1B"/>
    <w:rsid w:val="00E94365"/>
    <w:rsid w:val="00E9449A"/>
    <w:rsid w:val="00E94FD2"/>
    <w:rsid w:val="00E95566"/>
    <w:rsid w:val="00E9565E"/>
    <w:rsid w:val="00E96163"/>
    <w:rsid w:val="00E96C9E"/>
    <w:rsid w:val="00E973B9"/>
    <w:rsid w:val="00E973EC"/>
    <w:rsid w:val="00E9796F"/>
    <w:rsid w:val="00E97AFB"/>
    <w:rsid w:val="00E97D41"/>
    <w:rsid w:val="00EA09A7"/>
    <w:rsid w:val="00EA1446"/>
    <w:rsid w:val="00EA191E"/>
    <w:rsid w:val="00EA19D7"/>
    <w:rsid w:val="00EA1B58"/>
    <w:rsid w:val="00EA2266"/>
    <w:rsid w:val="00EA244E"/>
    <w:rsid w:val="00EA26C8"/>
    <w:rsid w:val="00EA299C"/>
    <w:rsid w:val="00EA2A89"/>
    <w:rsid w:val="00EA2F1B"/>
    <w:rsid w:val="00EA34A6"/>
    <w:rsid w:val="00EA34BA"/>
    <w:rsid w:val="00EA400B"/>
    <w:rsid w:val="00EA409A"/>
    <w:rsid w:val="00EA40CC"/>
    <w:rsid w:val="00EA438B"/>
    <w:rsid w:val="00EA46DE"/>
    <w:rsid w:val="00EA4E9C"/>
    <w:rsid w:val="00EA4FDC"/>
    <w:rsid w:val="00EA57A2"/>
    <w:rsid w:val="00EA5DC4"/>
    <w:rsid w:val="00EA6CA0"/>
    <w:rsid w:val="00EA74F3"/>
    <w:rsid w:val="00EB1556"/>
    <w:rsid w:val="00EB2A28"/>
    <w:rsid w:val="00EB33F0"/>
    <w:rsid w:val="00EB3466"/>
    <w:rsid w:val="00EB3B02"/>
    <w:rsid w:val="00EB3F8F"/>
    <w:rsid w:val="00EB429D"/>
    <w:rsid w:val="00EB455D"/>
    <w:rsid w:val="00EB4FBD"/>
    <w:rsid w:val="00EB52CC"/>
    <w:rsid w:val="00EB6007"/>
    <w:rsid w:val="00EB658D"/>
    <w:rsid w:val="00EB6F59"/>
    <w:rsid w:val="00EB7D78"/>
    <w:rsid w:val="00EB7E2D"/>
    <w:rsid w:val="00EC0643"/>
    <w:rsid w:val="00EC0823"/>
    <w:rsid w:val="00EC09A4"/>
    <w:rsid w:val="00EC1811"/>
    <w:rsid w:val="00EC1A5F"/>
    <w:rsid w:val="00EC1AB7"/>
    <w:rsid w:val="00EC1ACC"/>
    <w:rsid w:val="00EC207B"/>
    <w:rsid w:val="00EC2ADC"/>
    <w:rsid w:val="00EC2B8E"/>
    <w:rsid w:val="00EC2C20"/>
    <w:rsid w:val="00EC3185"/>
    <w:rsid w:val="00EC3695"/>
    <w:rsid w:val="00EC3756"/>
    <w:rsid w:val="00EC3923"/>
    <w:rsid w:val="00EC3A4C"/>
    <w:rsid w:val="00EC3A71"/>
    <w:rsid w:val="00EC3C53"/>
    <w:rsid w:val="00EC3D56"/>
    <w:rsid w:val="00EC42C9"/>
    <w:rsid w:val="00EC4670"/>
    <w:rsid w:val="00EC4B4F"/>
    <w:rsid w:val="00EC4FDF"/>
    <w:rsid w:val="00EC5103"/>
    <w:rsid w:val="00EC5D86"/>
    <w:rsid w:val="00EC60F3"/>
    <w:rsid w:val="00EC6C8D"/>
    <w:rsid w:val="00EC6E11"/>
    <w:rsid w:val="00EC7C8E"/>
    <w:rsid w:val="00EC7DA7"/>
    <w:rsid w:val="00EC7F69"/>
    <w:rsid w:val="00EC7F74"/>
    <w:rsid w:val="00ED0251"/>
    <w:rsid w:val="00ED06C9"/>
    <w:rsid w:val="00ED0992"/>
    <w:rsid w:val="00ED1069"/>
    <w:rsid w:val="00ED10AA"/>
    <w:rsid w:val="00ED1151"/>
    <w:rsid w:val="00ED14B8"/>
    <w:rsid w:val="00ED1500"/>
    <w:rsid w:val="00ED1EA2"/>
    <w:rsid w:val="00ED1FDD"/>
    <w:rsid w:val="00ED2148"/>
    <w:rsid w:val="00ED22CD"/>
    <w:rsid w:val="00ED3531"/>
    <w:rsid w:val="00ED36E2"/>
    <w:rsid w:val="00ED3C04"/>
    <w:rsid w:val="00ED3E55"/>
    <w:rsid w:val="00ED3F55"/>
    <w:rsid w:val="00ED449F"/>
    <w:rsid w:val="00ED4649"/>
    <w:rsid w:val="00ED4689"/>
    <w:rsid w:val="00ED4BBE"/>
    <w:rsid w:val="00ED5520"/>
    <w:rsid w:val="00ED566B"/>
    <w:rsid w:val="00ED5A9A"/>
    <w:rsid w:val="00ED7446"/>
    <w:rsid w:val="00ED74AD"/>
    <w:rsid w:val="00ED75BA"/>
    <w:rsid w:val="00ED7E81"/>
    <w:rsid w:val="00EE0674"/>
    <w:rsid w:val="00EE0ACB"/>
    <w:rsid w:val="00EE1000"/>
    <w:rsid w:val="00EE168E"/>
    <w:rsid w:val="00EE21AC"/>
    <w:rsid w:val="00EE2A3C"/>
    <w:rsid w:val="00EE2E5A"/>
    <w:rsid w:val="00EE3174"/>
    <w:rsid w:val="00EE3641"/>
    <w:rsid w:val="00EE3765"/>
    <w:rsid w:val="00EE3E90"/>
    <w:rsid w:val="00EE3EF5"/>
    <w:rsid w:val="00EE445A"/>
    <w:rsid w:val="00EE4774"/>
    <w:rsid w:val="00EE52FF"/>
    <w:rsid w:val="00EE5829"/>
    <w:rsid w:val="00EE684F"/>
    <w:rsid w:val="00EF00D4"/>
    <w:rsid w:val="00EF0169"/>
    <w:rsid w:val="00EF073B"/>
    <w:rsid w:val="00EF135F"/>
    <w:rsid w:val="00EF1508"/>
    <w:rsid w:val="00EF1B92"/>
    <w:rsid w:val="00EF1CD0"/>
    <w:rsid w:val="00EF1D49"/>
    <w:rsid w:val="00EF20AE"/>
    <w:rsid w:val="00EF2162"/>
    <w:rsid w:val="00EF270F"/>
    <w:rsid w:val="00EF30BE"/>
    <w:rsid w:val="00EF35DE"/>
    <w:rsid w:val="00EF3852"/>
    <w:rsid w:val="00EF3936"/>
    <w:rsid w:val="00EF3E95"/>
    <w:rsid w:val="00EF4913"/>
    <w:rsid w:val="00EF4AC5"/>
    <w:rsid w:val="00EF537C"/>
    <w:rsid w:val="00EF53A5"/>
    <w:rsid w:val="00EF6455"/>
    <w:rsid w:val="00EF677E"/>
    <w:rsid w:val="00EF694F"/>
    <w:rsid w:val="00EF79C1"/>
    <w:rsid w:val="00EF7A95"/>
    <w:rsid w:val="00EF7FEE"/>
    <w:rsid w:val="00F00521"/>
    <w:rsid w:val="00F00CB3"/>
    <w:rsid w:val="00F01A94"/>
    <w:rsid w:val="00F01DB5"/>
    <w:rsid w:val="00F01EF2"/>
    <w:rsid w:val="00F02467"/>
    <w:rsid w:val="00F0266A"/>
    <w:rsid w:val="00F02791"/>
    <w:rsid w:val="00F03A68"/>
    <w:rsid w:val="00F03CF9"/>
    <w:rsid w:val="00F059A7"/>
    <w:rsid w:val="00F0632C"/>
    <w:rsid w:val="00F064B5"/>
    <w:rsid w:val="00F06951"/>
    <w:rsid w:val="00F0695E"/>
    <w:rsid w:val="00F07FB7"/>
    <w:rsid w:val="00F10DB0"/>
    <w:rsid w:val="00F11529"/>
    <w:rsid w:val="00F118F6"/>
    <w:rsid w:val="00F11D84"/>
    <w:rsid w:val="00F123CF"/>
    <w:rsid w:val="00F128C7"/>
    <w:rsid w:val="00F12909"/>
    <w:rsid w:val="00F12C0D"/>
    <w:rsid w:val="00F12D08"/>
    <w:rsid w:val="00F13269"/>
    <w:rsid w:val="00F134F6"/>
    <w:rsid w:val="00F144FD"/>
    <w:rsid w:val="00F14704"/>
    <w:rsid w:val="00F16037"/>
    <w:rsid w:val="00F16CDE"/>
    <w:rsid w:val="00F1718D"/>
    <w:rsid w:val="00F171CF"/>
    <w:rsid w:val="00F1728D"/>
    <w:rsid w:val="00F1753D"/>
    <w:rsid w:val="00F17B86"/>
    <w:rsid w:val="00F17E99"/>
    <w:rsid w:val="00F20175"/>
    <w:rsid w:val="00F2034A"/>
    <w:rsid w:val="00F20711"/>
    <w:rsid w:val="00F20E03"/>
    <w:rsid w:val="00F2182E"/>
    <w:rsid w:val="00F21D65"/>
    <w:rsid w:val="00F2224E"/>
    <w:rsid w:val="00F230A8"/>
    <w:rsid w:val="00F232CD"/>
    <w:rsid w:val="00F23935"/>
    <w:rsid w:val="00F23E60"/>
    <w:rsid w:val="00F246FC"/>
    <w:rsid w:val="00F25813"/>
    <w:rsid w:val="00F25E9C"/>
    <w:rsid w:val="00F264D6"/>
    <w:rsid w:val="00F26E2C"/>
    <w:rsid w:val="00F30175"/>
    <w:rsid w:val="00F302B6"/>
    <w:rsid w:val="00F30340"/>
    <w:rsid w:val="00F309AF"/>
    <w:rsid w:val="00F31540"/>
    <w:rsid w:val="00F3171E"/>
    <w:rsid w:val="00F31EF8"/>
    <w:rsid w:val="00F31F2E"/>
    <w:rsid w:val="00F32B59"/>
    <w:rsid w:val="00F33820"/>
    <w:rsid w:val="00F33AF6"/>
    <w:rsid w:val="00F34038"/>
    <w:rsid w:val="00F343D8"/>
    <w:rsid w:val="00F3457E"/>
    <w:rsid w:val="00F34EAA"/>
    <w:rsid w:val="00F353E4"/>
    <w:rsid w:val="00F35B39"/>
    <w:rsid w:val="00F35CD9"/>
    <w:rsid w:val="00F360C0"/>
    <w:rsid w:val="00F361AB"/>
    <w:rsid w:val="00F36372"/>
    <w:rsid w:val="00F36373"/>
    <w:rsid w:val="00F3646B"/>
    <w:rsid w:val="00F368D2"/>
    <w:rsid w:val="00F37CA0"/>
    <w:rsid w:val="00F4099F"/>
    <w:rsid w:val="00F4138C"/>
    <w:rsid w:val="00F418AF"/>
    <w:rsid w:val="00F41F37"/>
    <w:rsid w:val="00F42084"/>
    <w:rsid w:val="00F422F8"/>
    <w:rsid w:val="00F45508"/>
    <w:rsid w:val="00F457E6"/>
    <w:rsid w:val="00F45C98"/>
    <w:rsid w:val="00F45F70"/>
    <w:rsid w:val="00F4673A"/>
    <w:rsid w:val="00F467B9"/>
    <w:rsid w:val="00F46A54"/>
    <w:rsid w:val="00F474FA"/>
    <w:rsid w:val="00F47732"/>
    <w:rsid w:val="00F47E94"/>
    <w:rsid w:val="00F51278"/>
    <w:rsid w:val="00F516C6"/>
    <w:rsid w:val="00F52102"/>
    <w:rsid w:val="00F52106"/>
    <w:rsid w:val="00F52315"/>
    <w:rsid w:val="00F5266D"/>
    <w:rsid w:val="00F53070"/>
    <w:rsid w:val="00F5344D"/>
    <w:rsid w:val="00F53506"/>
    <w:rsid w:val="00F53669"/>
    <w:rsid w:val="00F53E31"/>
    <w:rsid w:val="00F54475"/>
    <w:rsid w:val="00F54621"/>
    <w:rsid w:val="00F548F6"/>
    <w:rsid w:val="00F54FC4"/>
    <w:rsid w:val="00F55087"/>
    <w:rsid w:val="00F55348"/>
    <w:rsid w:val="00F55405"/>
    <w:rsid w:val="00F55EED"/>
    <w:rsid w:val="00F56070"/>
    <w:rsid w:val="00F56341"/>
    <w:rsid w:val="00F5657E"/>
    <w:rsid w:val="00F566D8"/>
    <w:rsid w:val="00F576C2"/>
    <w:rsid w:val="00F579F2"/>
    <w:rsid w:val="00F60B9F"/>
    <w:rsid w:val="00F60D2D"/>
    <w:rsid w:val="00F623BB"/>
    <w:rsid w:val="00F62DE6"/>
    <w:rsid w:val="00F6313A"/>
    <w:rsid w:val="00F63692"/>
    <w:rsid w:val="00F647DA"/>
    <w:rsid w:val="00F6488B"/>
    <w:rsid w:val="00F65398"/>
    <w:rsid w:val="00F659AC"/>
    <w:rsid w:val="00F65E69"/>
    <w:rsid w:val="00F661BC"/>
    <w:rsid w:val="00F66206"/>
    <w:rsid w:val="00F665BC"/>
    <w:rsid w:val="00F6684E"/>
    <w:rsid w:val="00F66BF9"/>
    <w:rsid w:val="00F66DAD"/>
    <w:rsid w:val="00F6708F"/>
    <w:rsid w:val="00F6712B"/>
    <w:rsid w:val="00F67215"/>
    <w:rsid w:val="00F67285"/>
    <w:rsid w:val="00F672CF"/>
    <w:rsid w:val="00F6746E"/>
    <w:rsid w:val="00F674FD"/>
    <w:rsid w:val="00F679B8"/>
    <w:rsid w:val="00F67B41"/>
    <w:rsid w:val="00F67E85"/>
    <w:rsid w:val="00F67F7E"/>
    <w:rsid w:val="00F704E1"/>
    <w:rsid w:val="00F70F4B"/>
    <w:rsid w:val="00F7107E"/>
    <w:rsid w:val="00F7142D"/>
    <w:rsid w:val="00F7209A"/>
    <w:rsid w:val="00F7259F"/>
    <w:rsid w:val="00F72844"/>
    <w:rsid w:val="00F72AE3"/>
    <w:rsid w:val="00F72D75"/>
    <w:rsid w:val="00F72F20"/>
    <w:rsid w:val="00F7376F"/>
    <w:rsid w:val="00F738CB"/>
    <w:rsid w:val="00F749BE"/>
    <w:rsid w:val="00F7559B"/>
    <w:rsid w:val="00F76576"/>
    <w:rsid w:val="00F765A0"/>
    <w:rsid w:val="00F76C20"/>
    <w:rsid w:val="00F76E98"/>
    <w:rsid w:val="00F76F96"/>
    <w:rsid w:val="00F771A3"/>
    <w:rsid w:val="00F7778A"/>
    <w:rsid w:val="00F80105"/>
    <w:rsid w:val="00F801F9"/>
    <w:rsid w:val="00F80697"/>
    <w:rsid w:val="00F8136B"/>
    <w:rsid w:val="00F81723"/>
    <w:rsid w:val="00F819CE"/>
    <w:rsid w:val="00F81C34"/>
    <w:rsid w:val="00F824EA"/>
    <w:rsid w:val="00F8282C"/>
    <w:rsid w:val="00F833DF"/>
    <w:rsid w:val="00F837D4"/>
    <w:rsid w:val="00F83D97"/>
    <w:rsid w:val="00F83F12"/>
    <w:rsid w:val="00F841AF"/>
    <w:rsid w:val="00F8483C"/>
    <w:rsid w:val="00F84B3A"/>
    <w:rsid w:val="00F84F3C"/>
    <w:rsid w:val="00F861EB"/>
    <w:rsid w:val="00F87874"/>
    <w:rsid w:val="00F87E81"/>
    <w:rsid w:val="00F900C4"/>
    <w:rsid w:val="00F90273"/>
    <w:rsid w:val="00F91305"/>
    <w:rsid w:val="00F93255"/>
    <w:rsid w:val="00F94286"/>
    <w:rsid w:val="00F95659"/>
    <w:rsid w:val="00F95B31"/>
    <w:rsid w:val="00F97796"/>
    <w:rsid w:val="00FA0185"/>
    <w:rsid w:val="00FA02D6"/>
    <w:rsid w:val="00FA03D5"/>
    <w:rsid w:val="00FA122A"/>
    <w:rsid w:val="00FA12BC"/>
    <w:rsid w:val="00FA1309"/>
    <w:rsid w:val="00FA1584"/>
    <w:rsid w:val="00FA181F"/>
    <w:rsid w:val="00FA2666"/>
    <w:rsid w:val="00FA2A6F"/>
    <w:rsid w:val="00FA2AE6"/>
    <w:rsid w:val="00FA344F"/>
    <w:rsid w:val="00FA3601"/>
    <w:rsid w:val="00FA3CD2"/>
    <w:rsid w:val="00FA542C"/>
    <w:rsid w:val="00FA57C7"/>
    <w:rsid w:val="00FA57C8"/>
    <w:rsid w:val="00FA57F1"/>
    <w:rsid w:val="00FA60DB"/>
    <w:rsid w:val="00FA6A8D"/>
    <w:rsid w:val="00FA74BF"/>
    <w:rsid w:val="00FB0C7A"/>
    <w:rsid w:val="00FB0F82"/>
    <w:rsid w:val="00FB0FDB"/>
    <w:rsid w:val="00FB107B"/>
    <w:rsid w:val="00FB1848"/>
    <w:rsid w:val="00FB1BCC"/>
    <w:rsid w:val="00FB2C68"/>
    <w:rsid w:val="00FB2C8E"/>
    <w:rsid w:val="00FB43C8"/>
    <w:rsid w:val="00FB5342"/>
    <w:rsid w:val="00FB54E6"/>
    <w:rsid w:val="00FB5E22"/>
    <w:rsid w:val="00FB7096"/>
    <w:rsid w:val="00FB7B79"/>
    <w:rsid w:val="00FC15DF"/>
    <w:rsid w:val="00FC1837"/>
    <w:rsid w:val="00FC2596"/>
    <w:rsid w:val="00FC32CE"/>
    <w:rsid w:val="00FC3707"/>
    <w:rsid w:val="00FC3907"/>
    <w:rsid w:val="00FC3A35"/>
    <w:rsid w:val="00FC3CAD"/>
    <w:rsid w:val="00FC4D77"/>
    <w:rsid w:val="00FC4DB2"/>
    <w:rsid w:val="00FC5694"/>
    <w:rsid w:val="00FC5B03"/>
    <w:rsid w:val="00FC60B2"/>
    <w:rsid w:val="00FC6342"/>
    <w:rsid w:val="00FC640A"/>
    <w:rsid w:val="00FC6858"/>
    <w:rsid w:val="00FC6970"/>
    <w:rsid w:val="00FC698E"/>
    <w:rsid w:val="00FC6B63"/>
    <w:rsid w:val="00FD0289"/>
    <w:rsid w:val="00FD0C63"/>
    <w:rsid w:val="00FD0C74"/>
    <w:rsid w:val="00FD1182"/>
    <w:rsid w:val="00FD1FB9"/>
    <w:rsid w:val="00FD2CD1"/>
    <w:rsid w:val="00FD383F"/>
    <w:rsid w:val="00FD3F18"/>
    <w:rsid w:val="00FD4726"/>
    <w:rsid w:val="00FD47D0"/>
    <w:rsid w:val="00FD4EAF"/>
    <w:rsid w:val="00FD5081"/>
    <w:rsid w:val="00FD611F"/>
    <w:rsid w:val="00FD6CD5"/>
    <w:rsid w:val="00FD7401"/>
    <w:rsid w:val="00FD7569"/>
    <w:rsid w:val="00FD787D"/>
    <w:rsid w:val="00FE0921"/>
    <w:rsid w:val="00FE12C4"/>
    <w:rsid w:val="00FE17FC"/>
    <w:rsid w:val="00FE1B2C"/>
    <w:rsid w:val="00FE2102"/>
    <w:rsid w:val="00FE237F"/>
    <w:rsid w:val="00FE2A89"/>
    <w:rsid w:val="00FE2DA2"/>
    <w:rsid w:val="00FE54FE"/>
    <w:rsid w:val="00FE5A49"/>
    <w:rsid w:val="00FE5DC6"/>
    <w:rsid w:val="00FE7749"/>
    <w:rsid w:val="00FE7AE2"/>
    <w:rsid w:val="00FE7C44"/>
    <w:rsid w:val="00FF071E"/>
    <w:rsid w:val="00FF0C1D"/>
    <w:rsid w:val="00FF0EC0"/>
    <w:rsid w:val="00FF1004"/>
    <w:rsid w:val="00FF11FD"/>
    <w:rsid w:val="00FF2390"/>
    <w:rsid w:val="00FF250C"/>
    <w:rsid w:val="00FF2784"/>
    <w:rsid w:val="00FF2BAC"/>
    <w:rsid w:val="00FF2FE0"/>
    <w:rsid w:val="00FF3289"/>
    <w:rsid w:val="00FF32A8"/>
    <w:rsid w:val="00FF3F7A"/>
    <w:rsid w:val="00FF4024"/>
    <w:rsid w:val="00FF5ADF"/>
    <w:rsid w:val="00FF5B37"/>
    <w:rsid w:val="00FF647D"/>
    <w:rsid w:val="00FF6834"/>
    <w:rsid w:val="00FF7CE4"/>
    <w:rsid w:val="00FF7F9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E0A4"/>
  <w15:docId w15:val="{FFBD3399-ADBF-4F09-9289-3D1A0732D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B31"/>
    <w:pPr>
      <w:spacing w:line="360" w:lineRule="auto"/>
    </w:pPr>
    <w:rPr>
      <w:rFonts w:ascii="Verdana" w:hAnsi="Verdana"/>
      <w:sz w:val="22"/>
      <w:lang w:eastAsia="en-US"/>
    </w:rPr>
  </w:style>
  <w:style w:type="paragraph" w:styleId="Heading1">
    <w:name w:val="heading 1"/>
    <w:basedOn w:val="Normal"/>
    <w:next w:val="Normal"/>
    <w:link w:val="Heading1Char"/>
    <w:uiPriority w:val="9"/>
    <w:qFormat/>
    <w:rsid w:val="00F95B31"/>
    <w:pPr>
      <w:keepNext/>
      <w:keepLines/>
      <w:spacing w:before="240"/>
      <w:outlineLvl w:val="0"/>
    </w:pPr>
    <w:rPr>
      <w:rFonts w:eastAsiaTheme="majorEastAsia" w:cstheme="majorBidi"/>
      <w:b/>
      <w:color w:val="390A6F"/>
      <w:szCs w:val="32"/>
    </w:rPr>
  </w:style>
  <w:style w:type="paragraph" w:styleId="Heading2">
    <w:name w:val="heading 2"/>
    <w:basedOn w:val="Normal"/>
    <w:link w:val="Heading2Char"/>
    <w:uiPriority w:val="9"/>
    <w:qFormat/>
    <w:rsid w:val="001951D5"/>
    <w:pPr>
      <w:spacing w:before="100" w:beforeAutospacing="1" w:after="100" w:afterAutospacing="1"/>
      <w:outlineLvl w:val="1"/>
    </w:pPr>
    <w:rPr>
      <w:b/>
      <w:bCs/>
      <w:sz w:val="36"/>
      <w:szCs w:val="36"/>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A5F4A"/>
    <w:pPr>
      <w:tabs>
        <w:tab w:val="center" w:pos="4153"/>
        <w:tab w:val="right" w:pos="8306"/>
      </w:tabs>
    </w:pPr>
  </w:style>
  <w:style w:type="paragraph" w:styleId="Footer">
    <w:name w:val="footer"/>
    <w:basedOn w:val="Normal"/>
    <w:link w:val="FooterChar"/>
    <w:uiPriority w:val="99"/>
    <w:rsid w:val="00DA5F4A"/>
    <w:pPr>
      <w:tabs>
        <w:tab w:val="center" w:pos="4153"/>
        <w:tab w:val="right" w:pos="8306"/>
      </w:tabs>
    </w:pPr>
  </w:style>
  <w:style w:type="character" w:styleId="PageNumber">
    <w:name w:val="page number"/>
    <w:basedOn w:val="DefaultParagraphFont"/>
    <w:semiHidden/>
    <w:rsid w:val="00DA5F4A"/>
  </w:style>
  <w:style w:type="character" w:styleId="Hyperlink">
    <w:name w:val="Hyperlink"/>
    <w:uiPriority w:val="99"/>
    <w:rsid w:val="00DA5F4A"/>
    <w:rPr>
      <w:color w:val="0000FF"/>
      <w:u w:val="single"/>
    </w:rPr>
  </w:style>
  <w:style w:type="paragraph" w:styleId="BalloonText">
    <w:name w:val="Balloon Text"/>
    <w:basedOn w:val="Normal"/>
    <w:link w:val="BalloonTextChar"/>
    <w:uiPriority w:val="99"/>
    <w:semiHidden/>
    <w:unhideWhenUsed/>
    <w:rsid w:val="00A2301D"/>
    <w:rPr>
      <w:rFonts w:ascii="Tahoma" w:hAnsi="Tahoma"/>
      <w:sz w:val="16"/>
      <w:szCs w:val="16"/>
      <w:lang w:val="x-none"/>
    </w:rPr>
  </w:style>
  <w:style w:type="character" w:customStyle="1" w:styleId="BalloonTextChar">
    <w:name w:val="Balloon Text Char"/>
    <w:link w:val="BalloonText"/>
    <w:uiPriority w:val="99"/>
    <w:semiHidden/>
    <w:rsid w:val="00A2301D"/>
    <w:rPr>
      <w:rFonts w:ascii="Tahoma" w:hAnsi="Tahoma" w:cs="Tahoma"/>
      <w:sz w:val="16"/>
      <w:szCs w:val="16"/>
      <w:lang w:eastAsia="en-US"/>
    </w:rPr>
  </w:style>
  <w:style w:type="paragraph" w:styleId="NormalWeb">
    <w:name w:val="Normal (Web)"/>
    <w:basedOn w:val="Normal"/>
    <w:uiPriority w:val="99"/>
    <w:rsid w:val="00467DB0"/>
    <w:pPr>
      <w:spacing w:before="100" w:beforeAutospacing="1" w:after="100" w:afterAutospacing="1"/>
    </w:pPr>
    <w:rPr>
      <w:sz w:val="16"/>
      <w:szCs w:val="16"/>
      <w:lang w:eastAsia="lt-LT"/>
    </w:rPr>
  </w:style>
  <w:style w:type="character" w:customStyle="1" w:styleId="Hipersaitas5">
    <w:name w:val="Hipersaitas5"/>
    <w:rsid w:val="00467DB0"/>
    <w:rPr>
      <w:rFonts w:ascii="Verdana" w:hAnsi="Verdana" w:hint="default"/>
      <w:color w:val="003F8B"/>
      <w:sz w:val="16"/>
      <w:szCs w:val="16"/>
      <w:u w:val="single"/>
    </w:rPr>
  </w:style>
  <w:style w:type="character" w:styleId="CommentReference">
    <w:name w:val="annotation reference"/>
    <w:uiPriority w:val="99"/>
    <w:semiHidden/>
    <w:rsid w:val="00AB1D00"/>
    <w:rPr>
      <w:sz w:val="16"/>
      <w:szCs w:val="16"/>
    </w:rPr>
  </w:style>
  <w:style w:type="paragraph" w:styleId="CommentText">
    <w:name w:val="annotation text"/>
    <w:basedOn w:val="Normal"/>
    <w:link w:val="CommentTextChar"/>
    <w:uiPriority w:val="99"/>
    <w:semiHidden/>
    <w:rsid w:val="00AB1D00"/>
    <w:rPr>
      <w:sz w:val="20"/>
    </w:rPr>
  </w:style>
  <w:style w:type="paragraph" w:styleId="CommentSubject">
    <w:name w:val="annotation subject"/>
    <w:basedOn w:val="CommentText"/>
    <w:next w:val="CommentText"/>
    <w:semiHidden/>
    <w:rsid w:val="00AB1D00"/>
    <w:rPr>
      <w:b/>
      <w:bCs/>
    </w:rPr>
  </w:style>
  <w:style w:type="character" w:styleId="FollowedHyperlink">
    <w:name w:val="FollowedHyperlink"/>
    <w:rsid w:val="00CA3714"/>
    <w:rPr>
      <w:color w:val="800080"/>
      <w:u w:val="single"/>
    </w:rPr>
  </w:style>
  <w:style w:type="paragraph" w:customStyle="1" w:styleId="ap1">
    <w:name w:val="ap1"/>
    <w:basedOn w:val="Normal"/>
    <w:rsid w:val="00C76FD0"/>
    <w:pPr>
      <w:spacing w:line="240" w:lineRule="atLeast"/>
      <w:ind w:left="165" w:right="165"/>
    </w:pPr>
    <w:rPr>
      <w:color w:val="1D1C1C"/>
      <w:szCs w:val="24"/>
      <w:lang w:eastAsia="lt-LT"/>
    </w:rPr>
  </w:style>
  <w:style w:type="paragraph" w:customStyle="1" w:styleId="ListParagraph1">
    <w:name w:val="List Paragraph1"/>
    <w:basedOn w:val="Normal"/>
    <w:qFormat/>
    <w:rsid w:val="002553F6"/>
    <w:pPr>
      <w:ind w:left="720"/>
      <w:contextualSpacing/>
    </w:pPr>
    <w:rPr>
      <w:szCs w:val="24"/>
      <w:lang w:val="en-GB"/>
    </w:rPr>
  </w:style>
  <w:style w:type="paragraph" w:styleId="BodyText">
    <w:name w:val="Body Text"/>
    <w:basedOn w:val="Normal"/>
    <w:link w:val="BodyTextChar"/>
    <w:rsid w:val="00CD595C"/>
    <w:rPr>
      <w:bCs/>
      <w:szCs w:val="24"/>
      <w:lang w:val="x-none"/>
    </w:rPr>
  </w:style>
  <w:style w:type="character" w:customStyle="1" w:styleId="BodyTextChar">
    <w:name w:val="Body Text Char"/>
    <w:link w:val="BodyText"/>
    <w:rsid w:val="00CD595C"/>
    <w:rPr>
      <w:bCs/>
      <w:sz w:val="24"/>
      <w:szCs w:val="24"/>
      <w:lang w:eastAsia="en-US"/>
    </w:rPr>
  </w:style>
  <w:style w:type="character" w:styleId="Strong">
    <w:name w:val="Strong"/>
    <w:uiPriority w:val="22"/>
    <w:qFormat/>
    <w:rsid w:val="00F95B31"/>
    <w:rPr>
      <w:rFonts w:ascii="Verdana" w:hAnsi="Verdana"/>
      <w:b/>
      <w:bCs/>
      <w:sz w:val="24"/>
    </w:rPr>
  </w:style>
  <w:style w:type="paragraph" w:customStyle="1" w:styleId="Date1">
    <w:name w:val="Date1"/>
    <w:basedOn w:val="Normal"/>
    <w:rsid w:val="00E32958"/>
    <w:pPr>
      <w:spacing w:before="288" w:after="288" w:line="336" w:lineRule="atLeast"/>
    </w:pPr>
    <w:rPr>
      <w:color w:val="999999"/>
      <w:sz w:val="18"/>
      <w:szCs w:val="18"/>
      <w:lang w:eastAsia="lt-LT"/>
    </w:rPr>
  </w:style>
  <w:style w:type="paragraph" w:customStyle="1" w:styleId="Default">
    <w:name w:val="Default"/>
    <w:rsid w:val="000B692B"/>
    <w:pPr>
      <w:autoSpaceDE w:val="0"/>
      <w:autoSpaceDN w:val="0"/>
      <w:adjustRightInd w:val="0"/>
    </w:pPr>
    <w:rPr>
      <w:rFonts w:eastAsia="Cambria"/>
      <w:color w:val="000000"/>
      <w:sz w:val="24"/>
      <w:szCs w:val="24"/>
    </w:rPr>
  </w:style>
  <w:style w:type="character" w:customStyle="1" w:styleId="Heading2Char">
    <w:name w:val="Heading 2 Char"/>
    <w:link w:val="Heading2"/>
    <w:uiPriority w:val="9"/>
    <w:rsid w:val="001951D5"/>
    <w:rPr>
      <w:b/>
      <w:bCs/>
      <w:sz w:val="36"/>
      <w:szCs w:val="36"/>
    </w:rPr>
  </w:style>
  <w:style w:type="character" w:customStyle="1" w:styleId="apple-style-span">
    <w:name w:val="apple-style-span"/>
    <w:basedOn w:val="DefaultParagraphFont"/>
    <w:rsid w:val="00C05F0F"/>
  </w:style>
  <w:style w:type="paragraph" w:styleId="ListParagraph">
    <w:name w:val="List Paragraph"/>
    <w:aliases w:val="List Paragraph Red,Bullet EY,Table of contents numbered,lp1,Bullet 1,Use Case List Paragraph,Numbering,ERP-List Paragraph,List Paragraph11,Teksto skyrius,Normal bullet 2,Bullet list,Numbered List,Lettre d'introduction,l"/>
    <w:basedOn w:val="Normal"/>
    <w:link w:val="ListParagraphChar"/>
    <w:uiPriority w:val="34"/>
    <w:qFormat/>
    <w:rsid w:val="00C05F0F"/>
    <w:pPr>
      <w:spacing w:after="200" w:line="276" w:lineRule="auto"/>
      <w:ind w:left="720"/>
      <w:contextualSpacing/>
    </w:pPr>
    <w:rPr>
      <w:rFonts w:ascii="Calibri" w:eastAsia="Calibri" w:hAnsi="Calibri"/>
      <w:szCs w:val="22"/>
    </w:rPr>
  </w:style>
  <w:style w:type="character" w:customStyle="1" w:styleId="CommentTextChar">
    <w:name w:val="Comment Text Char"/>
    <w:link w:val="CommentText"/>
    <w:uiPriority w:val="99"/>
    <w:semiHidden/>
    <w:rsid w:val="00C05F0F"/>
    <w:rPr>
      <w:lang w:eastAsia="en-US"/>
    </w:rPr>
  </w:style>
  <w:style w:type="paragraph" w:styleId="NoSpacing">
    <w:name w:val="No Spacing"/>
    <w:autoRedefine/>
    <w:uiPriority w:val="1"/>
    <w:qFormat/>
    <w:rsid w:val="009329EB"/>
    <w:pPr>
      <w:jc w:val="both"/>
    </w:pPr>
    <w:rPr>
      <w:rFonts w:ascii="Verdana" w:hAnsi="Verdana"/>
      <w:szCs w:val="22"/>
    </w:rPr>
  </w:style>
  <w:style w:type="character" w:customStyle="1" w:styleId="apple-converted-space">
    <w:name w:val="apple-converted-space"/>
    <w:rsid w:val="00A42BE3"/>
  </w:style>
  <w:style w:type="character" w:customStyle="1" w:styleId="hps">
    <w:name w:val="hps"/>
    <w:rsid w:val="00A55A68"/>
  </w:style>
  <w:style w:type="character" w:customStyle="1" w:styleId="shorttext">
    <w:name w:val="short_text"/>
    <w:rsid w:val="0083479A"/>
  </w:style>
  <w:style w:type="character" w:styleId="IntenseEmphasis">
    <w:name w:val="Intense Emphasis"/>
    <w:uiPriority w:val="21"/>
    <w:qFormat/>
    <w:rsid w:val="00AA6436"/>
    <w:rPr>
      <w:i/>
      <w:iCs/>
      <w:color w:val="5B9BD5"/>
    </w:rPr>
  </w:style>
  <w:style w:type="character" w:styleId="Emphasis">
    <w:name w:val="Emphasis"/>
    <w:uiPriority w:val="20"/>
    <w:qFormat/>
    <w:rsid w:val="008B2509"/>
    <w:rPr>
      <w:i/>
      <w:iCs/>
    </w:rPr>
  </w:style>
  <w:style w:type="character" w:customStyle="1" w:styleId="st">
    <w:name w:val="st"/>
    <w:rsid w:val="008E4AED"/>
  </w:style>
  <w:style w:type="character" w:customStyle="1" w:styleId="ListParagraphChar">
    <w:name w:val="List Paragraph Char"/>
    <w:aliases w:val="List Paragraph Red Char,Bullet EY Char,Table of contents numbered Char,lp1 Char,Bullet 1 Char,Use Case List Paragraph Char,Numbering Char,ERP-List Paragraph Char,List Paragraph11 Char,Teksto skyrius Char,Normal bullet 2 Char,l Char"/>
    <w:link w:val="ListParagraph"/>
    <w:uiPriority w:val="34"/>
    <w:qFormat/>
    <w:locked/>
    <w:rsid w:val="00D8439D"/>
    <w:rPr>
      <w:rFonts w:ascii="Calibri" w:eastAsia="Calibri" w:hAnsi="Calibri"/>
      <w:sz w:val="22"/>
      <w:szCs w:val="22"/>
      <w:lang w:eastAsia="en-US"/>
    </w:rPr>
  </w:style>
  <w:style w:type="character" w:customStyle="1" w:styleId="HeaderChar">
    <w:name w:val="Header Char"/>
    <w:link w:val="Header"/>
    <w:uiPriority w:val="99"/>
    <w:rsid w:val="00E01F9A"/>
    <w:rPr>
      <w:sz w:val="24"/>
      <w:lang w:val="lt-LT"/>
    </w:rPr>
  </w:style>
  <w:style w:type="character" w:customStyle="1" w:styleId="FooterChar">
    <w:name w:val="Footer Char"/>
    <w:link w:val="Footer"/>
    <w:uiPriority w:val="99"/>
    <w:rsid w:val="003C7256"/>
    <w:rPr>
      <w:sz w:val="24"/>
      <w:lang w:val="lt-LT"/>
    </w:rPr>
  </w:style>
  <w:style w:type="character" w:customStyle="1" w:styleId="clear2">
    <w:name w:val="clear2"/>
    <w:basedOn w:val="DefaultParagraphFont"/>
    <w:rsid w:val="00700432"/>
  </w:style>
  <w:style w:type="character" w:customStyle="1" w:styleId="normal-h">
    <w:name w:val="normal-h"/>
    <w:basedOn w:val="DefaultParagraphFont"/>
    <w:rsid w:val="00A0716E"/>
  </w:style>
  <w:style w:type="character" w:customStyle="1" w:styleId="UnresolvedMention1">
    <w:name w:val="Unresolved Mention1"/>
    <w:basedOn w:val="DefaultParagraphFont"/>
    <w:uiPriority w:val="99"/>
    <w:semiHidden/>
    <w:unhideWhenUsed/>
    <w:rsid w:val="00D91E63"/>
    <w:rPr>
      <w:color w:val="605E5C"/>
      <w:shd w:val="clear" w:color="auto" w:fill="E1DFDD"/>
    </w:rPr>
  </w:style>
  <w:style w:type="character" w:customStyle="1" w:styleId="jlqj4b">
    <w:name w:val="jlqj4b"/>
    <w:basedOn w:val="DefaultParagraphFont"/>
    <w:rsid w:val="00730A36"/>
  </w:style>
  <w:style w:type="character" w:customStyle="1" w:styleId="viiyi">
    <w:name w:val="viiyi"/>
    <w:basedOn w:val="DefaultParagraphFont"/>
    <w:rsid w:val="00730A36"/>
  </w:style>
  <w:style w:type="paragraph" w:styleId="Revision">
    <w:name w:val="Revision"/>
    <w:hidden/>
    <w:uiPriority w:val="99"/>
    <w:semiHidden/>
    <w:rsid w:val="0008651F"/>
    <w:rPr>
      <w:sz w:val="24"/>
      <w:lang w:eastAsia="en-US"/>
    </w:rPr>
  </w:style>
  <w:style w:type="character" w:customStyle="1" w:styleId="Heading1Char">
    <w:name w:val="Heading 1 Char"/>
    <w:basedOn w:val="DefaultParagraphFont"/>
    <w:link w:val="Heading1"/>
    <w:uiPriority w:val="9"/>
    <w:rsid w:val="00F95B31"/>
    <w:rPr>
      <w:rFonts w:ascii="Verdana" w:eastAsiaTheme="majorEastAsia" w:hAnsi="Verdana" w:cstheme="majorBidi"/>
      <w:b/>
      <w:color w:val="390A6F"/>
      <w:sz w:val="24"/>
      <w:szCs w:val="32"/>
      <w:lang w:eastAsia="en-US"/>
    </w:rPr>
  </w:style>
  <w:style w:type="character" w:customStyle="1" w:styleId="UnresolvedMention2">
    <w:name w:val="Unresolved Mention2"/>
    <w:basedOn w:val="DefaultParagraphFont"/>
    <w:uiPriority w:val="99"/>
    <w:semiHidden/>
    <w:unhideWhenUsed/>
    <w:rsid w:val="00721C21"/>
    <w:rPr>
      <w:color w:val="605E5C"/>
      <w:shd w:val="clear" w:color="auto" w:fill="E1DFDD"/>
    </w:rPr>
  </w:style>
  <w:style w:type="character" w:styleId="UnresolvedMention">
    <w:name w:val="Unresolved Mention"/>
    <w:basedOn w:val="DefaultParagraphFont"/>
    <w:uiPriority w:val="99"/>
    <w:semiHidden/>
    <w:unhideWhenUsed/>
    <w:rsid w:val="00533ED2"/>
    <w:rPr>
      <w:color w:val="605E5C"/>
      <w:shd w:val="clear" w:color="auto" w:fill="E1DFDD"/>
    </w:rPr>
  </w:style>
  <w:style w:type="character" w:customStyle="1" w:styleId="normaltextrun">
    <w:name w:val="normaltextrun"/>
    <w:basedOn w:val="DefaultParagraphFont"/>
    <w:rsid w:val="000B14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71469">
      <w:bodyDiv w:val="1"/>
      <w:marLeft w:val="0"/>
      <w:marRight w:val="0"/>
      <w:marTop w:val="0"/>
      <w:marBottom w:val="0"/>
      <w:divBdr>
        <w:top w:val="none" w:sz="0" w:space="0" w:color="auto"/>
        <w:left w:val="none" w:sz="0" w:space="0" w:color="auto"/>
        <w:bottom w:val="none" w:sz="0" w:space="0" w:color="auto"/>
        <w:right w:val="none" w:sz="0" w:space="0" w:color="auto"/>
      </w:divBdr>
      <w:divsChild>
        <w:div w:id="728190751">
          <w:marLeft w:val="0"/>
          <w:marRight w:val="0"/>
          <w:marTop w:val="0"/>
          <w:marBottom w:val="0"/>
          <w:divBdr>
            <w:top w:val="none" w:sz="0" w:space="0" w:color="auto"/>
            <w:left w:val="none" w:sz="0" w:space="0" w:color="auto"/>
            <w:bottom w:val="none" w:sz="0" w:space="0" w:color="auto"/>
            <w:right w:val="none" w:sz="0" w:space="0" w:color="auto"/>
          </w:divBdr>
          <w:divsChild>
            <w:div w:id="411702965">
              <w:marLeft w:val="0"/>
              <w:marRight w:val="0"/>
              <w:marTop w:val="0"/>
              <w:marBottom w:val="0"/>
              <w:divBdr>
                <w:top w:val="none" w:sz="0" w:space="0" w:color="auto"/>
                <w:left w:val="none" w:sz="0" w:space="0" w:color="auto"/>
                <w:bottom w:val="none" w:sz="0" w:space="0" w:color="auto"/>
                <w:right w:val="none" w:sz="0" w:space="0" w:color="auto"/>
              </w:divBdr>
              <w:divsChild>
                <w:div w:id="1167092647">
                  <w:marLeft w:val="0"/>
                  <w:marRight w:val="0"/>
                  <w:marTop w:val="0"/>
                  <w:marBottom w:val="0"/>
                  <w:divBdr>
                    <w:top w:val="none" w:sz="0" w:space="0" w:color="auto"/>
                    <w:left w:val="none" w:sz="0" w:space="0" w:color="auto"/>
                    <w:bottom w:val="none" w:sz="0" w:space="0" w:color="auto"/>
                    <w:right w:val="none" w:sz="0" w:space="0" w:color="auto"/>
                  </w:divBdr>
                  <w:divsChild>
                    <w:div w:id="1404376004">
                      <w:marLeft w:val="0"/>
                      <w:marRight w:val="0"/>
                      <w:marTop w:val="0"/>
                      <w:marBottom w:val="0"/>
                      <w:divBdr>
                        <w:top w:val="none" w:sz="0" w:space="0" w:color="auto"/>
                        <w:left w:val="none" w:sz="0" w:space="0" w:color="auto"/>
                        <w:bottom w:val="none" w:sz="0" w:space="0" w:color="auto"/>
                        <w:right w:val="none" w:sz="0" w:space="0" w:color="auto"/>
                      </w:divBdr>
                      <w:divsChild>
                        <w:div w:id="381177489">
                          <w:marLeft w:val="0"/>
                          <w:marRight w:val="0"/>
                          <w:marTop w:val="0"/>
                          <w:marBottom w:val="75"/>
                          <w:divBdr>
                            <w:top w:val="none" w:sz="0" w:space="0" w:color="auto"/>
                            <w:left w:val="none" w:sz="0" w:space="0" w:color="auto"/>
                            <w:bottom w:val="none" w:sz="0" w:space="0" w:color="auto"/>
                            <w:right w:val="none" w:sz="0" w:space="0" w:color="auto"/>
                          </w:divBdr>
                        </w:div>
                        <w:div w:id="2111927129">
                          <w:marLeft w:val="0"/>
                          <w:marRight w:val="0"/>
                          <w:marTop w:val="0"/>
                          <w:marBottom w:val="300"/>
                          <w:divBdr>
                            <w:top w:val="none" w:sz="0" w:space="0" w:color="auto"/>
                            <w:left w:val="none" w:sz="0" w:space="0" w:color="auto"/>
                            <w:bottom w:val="none" w:sz="0" w:space="0" w:color="auto"/>
                            <w:right w:val="none" w:sz="0" w:space="0" w:color="auto"/>
                          </w:divBdr>
                          <w:divsChild>
                            <w:div w:id="556861665">
                              <w:marLeft w:val="0"/>
                              <w:marRight w:val="0"/>
                              <w:marTop w:val="0"/>
                              <w:marBottom w:val="0"/>
                              <w:divBdr>
                                <w:top w:val="none" w:sz="0" w:space="0" w:color="auto"/>
                                <w:left w:val="none" w:sz="0" w:space="0" w:color="auto"/>
                                <w:bottom w:val="none" w:sz="0" w:space="0" w:color="auto"/>
                                <w:right w:val="none" w:sz="0" w:space="0" w:color="auto"/>
                              </w:divBdr>
                            </w:div>
                            <w:div w:id="74253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69261">
      <w:bodyDiv w:val="1"/>
      <w:marLeft w:val="0"/>
      <w:marRight w:val="0"/>
      <w:marTop w:val="0"/>
      <w:marBottom w:val="0"/>
      <w:divBdr>
        <w:top w:val="none" w:sz="0" w:space="0" w:color="auto"/>
        <w:left w:val="none" w:sz="0" w:space="0" w:color="auto"/>
        <w:bottom w:val="none" w:sz="0" w:space="0" w:color="auto"/>
        <w:right w:val="none" w:sz="0" w:space="0" w:color="auto"/>
      </w:divBdr>
    </w:div>
    <w:div w:id="80102557">
      <w:bodyDiv w:val="1"/>
      <w:marLeft w:val="0"/>
      <w:marRight w:val="0"/>
      <w:marTop w:val="0"/>
      <w:marBottom w:val="0"/>
      <w:divBdr>
        <w:top w:val="none" w:sz="0" w:space="0" w:color="auto"/>
        <w:left w:val="none" w:sz="0" w:space="0" w:color="auto"/>
        <w:bottom w:val="none" w:sz="0" w:space="0" w:color="auto"/>
        <w:right w:val="none" w:sz="0" w:space="0" w:color="auto"/>
      </w:divBdr>
    </w:div>
    <w:div w:id="84495571">
      <w:bodyDiv w:val="1"/>
      <w:marLeft w:val="0"/>
      <w:marRight w:val="0"/>
      <w:marTop w:val="0"/>
      <w:marBottom w:val="0"/>
      <w:divBdr>
        <w:top w:val="none" w:sz="0" w:space="0" w:color="auto"/>
        <w:left w:val="none" w:sz="0" w:space="0" w:color="auto"/>
        <w:bottom w:val="none" w:sz="0" w:space="0" w:color="auto"/>
        <w:right w:val="none" w:sz="0" w:space="0" w:color="auto"/>
      </w:divBdr>
      <w:divsChild>
        <w:div w:id="77944684">
          <w:marLeft w:val="1166"/>
          <w:marRight w:val="0"/>
          <w:marTop w:val="134"/>
          <w:marBottom w:val="0"/>
          <w:divBdr>
            <w:top w:val="none" w:sz="0" w:space="0" w:color="auto"/>
            <w:left w:val="none" w:sz="0" w:space="0" w:color="auto"/>
            <w:bottom w:val="none" w:sz="0" w:space="0" w:color="auto"/>
            <w:right w:val="none" w:sz="0" w:space="0" w:color="auto"/>
          </w:divBdr>
        </w:div>
        <w:div w:id="98792449">
          <w:marLeft w:val="1166"/>
          <w:marRight w:val="0"/>
          <w:marTop w:val="134"/>
          <w:marBottom w:val="0"/>
          <w:divBdr>
            <w:top w:val="none" w:sz="0" w:space="0" w:color="auto"/>
            <w:left w:val="none" w:sz="0" w:space="0" w:color="auto"/>
            <w:bottom w:val="none" w:sz="0" w:space="0" w:color="auto"/>
            <w:right w:val="none" w:sz="0" w:space="0" w:color="auto"/>
          </w:divBdr>
        </w:div>
        <w:div w:id="776675161">
          <w:marLeft w:val="547"/>
          <w:marRight w:val="0"/>
          <w:marTop w:val="154"/>
          <w:marBottom w:val="0"/>
          <w:divBdr>
            <w:top w:val="none" w:sz="0" w:space="0" w:color="auto"/>
            <w:left w:val="none" w:sz="0" w:space="0" w:color="auto"/>
            <w:bottom w:val="none" w:sz="0" w:space="0" w:color="auto"/>
            <w:right w:val="none" w:sz="0" w:space="0" w:color="auto"/>
          </w:divBdr>
        </w:div>
        <w:div w:id="1512987674">
          <w:marLeft w:val="1166"/>
          <w:marRight w:val="0"/>
          <w:marTop w:val="134"/>
          <w:marBottom w:val="0"/>
          <w:divBdr>
            <w:top w:val="none" w:sz="0" w:space="0" w:color="auto"/>
            <w:left w:val="none" w:sz="0" w:space="0" w:color="auto"/>
            <w:bottom w:val="none" w:sz="0" w:space="0" w:color="auto"/>
            <w:right w:val="none" w:sz="0" w:space="0" w:color="auto"/>
          </w:divBdr>
        </w:div>
        <w:div w:id="2118600557">
          <w:marLeft w:val="547"/>
          <w:marRight w:val="0"/>
          <w:marTop w:val="154"/>
          <w:marBottom w:val="0"/>
          <w:divBdr>
            <w:top w:val="none" w:sz="0" w:space="0" w:color="auto"/>
            <w:left w:val="none" w:sz="0" w:space="0" w:color="auto"/>
            <w:bottom w:val="none" w:sz="0" w:space="0" w:color="auto"/>
            <w:right w:val="none" w:sz="0" w:space="0" w:color="auto"/>
          </w:divBdr>
        </w:div>
      </w:divsChild>
    </w:div>
    <w:div w:id="90778756">
      <w:bodyDiv w:val="1"/>
      <w:marLeft w:val="0"/>
      <w:marRight w:val="0"/>
      <w:marTop w:val="0"/>
      <w:marBottom w:val="0"/>
      <w:divBdr>
        <w:top w:val="none" w:sz="0" w:space="0" w:color="auto"/>
        <w:left w:val="none" w:sz="0" w:space="0" w:color="auto"/>
        <w:bottom w:val="none" w:sz="0" w:space="0" w:color="auto"/>
        <w:right w:val="none" w:sz="0" w:space="0" w:color="auto"/>
      </w:divBdr>
    </w:div>
    <w:div w:id="131679826">
      <w:bodyDiv w:val="1"/>
      <w:marLeft w:val="0"/>
      <w:marRight w:val="0"/>
      <w:marTop w:val="0"/>
      <w:marBottom w:val="0"/>
      <w:divBdr>
        <w:top w:val="none" w:sz="0" w:space="0" w:color="auto"/>
        <w:left w:val="none" w:sz="0" w:space="0" w:color="auto"/>
        <w:bottom w:val="none" w:sz="0" w:space="0" w:color="auto"/>
        <w:right w:val="none" w:sz="0" w:space="0" w:color="auto"/>
      </w:divBdr>
    </w:div>
    <w:div w:id="151720569">
      <w:bodyDiv w:val="1"/>
      <w:marLeft w:val="0"/>
      <w:marRight w:val="0"/>
      <w:marTop w:val="0"/>
      <w:marBottom w:val="0"/>
      <w:divBdr>
        <w:top w:val="none" w:sz="0" w:space="0" w:color="auto"/>
        <w:left w:val="none" w:sz="0" w:space="0" w:color="auto"/>
        <w:bottom w:val="none" w:sz="0" w:space="0" w:color="auto"/>
        <w:right w:val="none" w:sz="0" w:space="0" w:color="auto"/>
      </w:divBdr>
    </w:div>
    <w:div w:id="189806141">
      <w:bodyDiv w:val="1"/>
      <w:marLeft w:val="0"/>
      <w:marRight w:val="0"/>
      <w:marTop w:val="0"/>
      <w:marBottom w:val="0"/>
      <w:divBdr>
        <w:top w:val="none" w:sz="0" w:space="0" w:color="auto"/>
        <w:left w:val="none" w:sz="0" w:space="0" w:color="auto"/>
        <w:bottom w:val="none" w:sz="0" w:space="0" w:color="auto"/>
        <w:right w:val="none" w:sz="0" w:space="0" w:color="auto"/>
      </w:divBdr>
      <w:divsChild>
        <w:div w:id="669212756">
          <w:marLeft w:val="0"/>
          <w:marRight w:val="0"/>
          <w:marTop w:val="0"/>
          <w:marBottom w:val="0"/>
          <w:divBdr>
            <w:top w:val="none" w:sz="0" w:space="0" w:color="auto"/>
            <w:left w:val="none" w:sz="0" w:space="0" w:color="auto"/>
            <w:bottom w:val="none" w:sz="0" w:space="0" w:color="auto"/>
            <w:right w:val="none" w:sz="0" w:space="0" w:color="auto"/>
          </w:divBdr>
          <w:divsChild>
            <w:div w:id="573659133">
              <w:marLeft w:val="0"/>
              <w:marRight w:val="0"/>
              <w:marTop w:val="0"/>
              <w:marBottom w:val="0"/>
              <w:divBdr>
                <w:top w:val="none" w:sz="0" w:space="0" w:color="auto"/>
                <w:left w:val="none" w:sz="0" w:space="0" w:color="auto"/>
                <w:bottom w:val="none" w:sz="0" w:space="0" w:color="auto"/>
                <w:right w:val="none" w:sz="0" w:space="0" w:color="auto"/>
              </w:divBdr>
              <w:divsChild>
                <w:div w:id="1404448081">
                  <w:marLeft w:val="0"/>
                  <w:marRight w:val="0"/>
                  <w:marTop w:val="0"/>
                  <w:marBottom w:val="0"/>
                  <w:divBdr>
                    <w:top w:val="none" w:sz="0" w:space="0" w:color="auto"/>
                    <w:left w:val="none" w:sz="0" w:space="0" w:color="auto"/>
                    <w:bottom w:val="none" w:sz="0" w:space="0" w:color="auto"/>
                    <w:right w:val="none" w:sz="0" w:space="0" w:color="auto"/>
                  </w:divBdr>
                  <w:divsChild>
                    <w:div w:id="845363216">
                      <w:marLeft w:val="0"/>
                      <w:marRight w:val="0"/>
                      <w:marTop w:val="0"/>
                      <w:marBottom w:val="0"/>
                      <w:divBdr>
                        <w:top w:val="none" w:sz="0" w:space="0" w:color="auto"/>
                        <w:left w:val="none" w:sz="0" w:space="0" w:color="auto"/>
                        <w:bottom w:val="none" w:sz="0" w:space="0" w:color="auto"/>
                        <w:right w:val="none" w:sz="0" w:space="0" w:color="auto"/>
                      </w:divBdr>
                      <w:divsChild>
                        <w:div w:id="217134222">
                          <w:marLeft w:val="0"/>
                          <w:marRight w:val="0"/>
                          <w:marTop w:val="0"/>
                          <w:marBottom w:val="300"/>
                          <w:divBdr>
                            <w:top w:val="none" w:sz="0" w:space="0" w:color="auto"/>
                            <w:left w:val="none" w:sz="0" w:space="0" w:color="auto"/>
                            <w:bottom w:val="none" w:sz="0" w:space="0" w:color="auto"/>
                            <w:right w:val="none" w:sz="0" w:space="0" w:color="auto"/>
                          </w:divBdr>
                          <w:divsChild>
                            <w:div w:id="164458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61549">
      <w:bodyDiv w:val="1"/>
      <w:marLeft w:val="0"/>
      <w:marRight w:val="0"/>
      <w:marTop w:val="0"/>
      <w:marBottom w:val="0"/>
      <w:divBdr>
        <w:top w:val="none" w:sz="0" w:space="0" w:color="auto"/>
        <w:left w:val="none" w:sz="0" w:space="0" w:color="auto"/>
        <w:bottom w:val="none" w:sz="0" w:space="0" w:color="auto"/>
        <w:right w:val="none" w:sz="0" w:space="0" w:color="auto"/>
      </w:divBdr>
    </w:div>
    <w:div w:id="192111311">
      <w:bodyDiv w:val="1"/>
      <w:marLeft w:val="0"/>
      <w:marRight w:val="0"/>
      <w:marTop w:val="0"/>
      <w:marBottom w:val="0"/>
      <w:divBdr>
        <w:top w:val="none" w:sz="0" w:space="0" w:color="auto"/>
        <w:left w:val="none" w:sz="0" w:space="0" w:color="auto"/>
        <w:bottom w:val="none" w:sz="0" w:space="0" w:color="auto"/>
        <w:right w:val="none" w:sz="0" w:space="0" w:color="auto"/>
      </w:divBdr>
    </w:div>
    <w:div w:id="207112106">
      <w:bodyDiv w:val="1"/>
      <w:marLeft w:val="0"/>
      <w:marRight w:val="0"/>
      <w:marTop w:val="0"/>
      <w:marBottom w:val="0"/>
      <w:divBdr>
        <w:top w:val="none" w:sz="0" w:space="0" w:color="auto"/>
        <w:left w:val="none" w:sz="0" w:space="0" w:color="auto"/>
        <w:bottom w:val="none" w:sz="0" w:space="0" w:color="auto"/>
        <w:right w:val="none" w:sz="0" w:space="0" w:color="auto"/>
      </w:divBdr>
      <w:divsChild>
        <w:div w:id="1126314882">
          <w:marLeft w:val="0"/>
          <w:marRight w:val="0"/>
          <w:marTop w:val="0"/>
          <w:marBottom w:val="0"/>
          <w:divBdr>
            <w:top w:val="none" w:sz="0" w:space="0" w:color="auto"/>
            <w:left w:val="none" w:sz="0" w:space="0" w:color="auto"/>
            <w:bottom w:val="none" w:sz="0" w:space="0" w:color="auto"/>
            <w:right w:val="none" w:sz="0" w:space="0" w:color="auto"/>
          </w:divBdr>
          <w:divsChild>
            <w:div w:id="1918706772">
              <w:marLeft w:val="0"/>
              <w:marRight w:val="0"/>
              <w:marTop w:val="0"/>
              <w:marBottom w:val="0"/>
              <w:divBdr>
                <w:top w:val="none" w:sz="0" w:space="0" w:color="auto"/>
                <w:left w:val="none" w:sz="0" w:space="0" w:color="auto"/>
                <w:bottom w:val="none" w:sz="0" w:space="0" w:color="auto"/>
                <w:right w:val="none" w:sz="0" w:space="0" w:color="auto"/>
              </w:divBdr>
              <w:divsChild>
                <w:div w:id="1043557757">
                  <w:marLeft w:val="0"/>
                  <w:marRight w:val="0"/>
                  <w:marTop w:val="0"/>
                  <w:marBottom w:val="0"/>
                  <w:divBdr>
                    <w:top w:val="none" w:sz="0" w:space="0" w:color="auto"/>
                    <w:left w:val="none" w:sz="0" w:space="0" w:color="auto"/>
                    <w:bottom w:val="none" w:sz="0" w:space="0" w:color="auto"/>
                    <w:right w:val="none" w:sz="0" w:space="0" w:color="auto"/>
                  </w:divBdr>
                  <w:divsChild>
                    <w:div w:id="1615332194">
                      <w:marLeft w:val="0"/>
                      <w:marRight w:val="0"/>
                      <w:marTop w:val="0"/>
                      <w:marBottom w:val="0"/>
                      <w:divBdr>
                        <w:top w:val="none" w:sz="0" w:space="0" w:color="auto"/>
                        <w:left w:val="none" w:sz="0" w:space="0" w:color="auto"/>
                        <w:bottom w:val="none" w:sz="0" w:space="0" w:color="auto"/>
                        <w:right w:val="none" w:sz="0" w:space="0" w:color="auto"/>
                      </w:divBdr>
                      <w:divsChild>
                        <w:div w:id="771241690">
                          <w:marLeft w:val="0"/>
                          <w:marRight w:val="0"/>
                          <w:marTop w:val="0"/>
                          <w:marBottom w:val="0"/>
                          <w:divBdr>
                            <w:top w:val="none" w:sz="0" w:space="0" w:color="auto"/>
                            <w:left w:val="none" w:sz="0" w:space="0" w:color="auto"/>
                            <w:bottom w:val="none" w:sz="0" w:space="0" w:color="auto"/>
                            <w:right w:val="none" w:sz="0" w:space="0" w:color="auto"/>
                          </w:divBdr>
                          <w:divsChild>
                            <w:div w:id="242615981">
                              <w:marLeft w:val="0"/>
                              <w:marRight w:val="0"/>
                              <w:marTop w:val="0"/>
                              <w:marBottom w:val="0"/>
                              <w:divBdr>
                                <w:top w:val="none" w:sz="0" w:space="0" w:color="auto"/>
                                <w:left w:val="none" w:sz="0" w:space="0" w:color="auto"/>
                                <w:bottom w:val="none" w:sz="0" w:space="0" w:color="auto"/>
                                <w:right w:val="none" w:sz="0" w:space="0" w:color="auto"/>
                              </w:divBdr>
                              <w:divsChild>
                                <w:div w:id="108102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0025204">
      <w:bodyDiv w:val="1"/>
      <w:marLeft w:val="0"/>
      <w:marRight w:val="0"/>
      <w:marTop w:val="0"/>
      <w:marBottom w:val="0"/>
      <w:divBdr>
        <w:top w:val="none" w:sz="0" w:space="0" w:color="auto"/>
        <w:left w:val="none" w:sz="0" w:space="0" w:color="auto"/>
        <w:bottom w:val="none" w:sz="0" w:space="0" w:color="auto"/>
        <w:right w:val="none" w:sz="0" w:space="0" w:color="auto"/>
      </w:divBdr>
      <w:divsChild>
        <w:div w:id="254242805">
          <w:marLeft w:val="0"/>
          <w:marRight w:val="0"/>
          <w:marTop w:val="0"/>
          <w:marBottom w:val="0"/>
          <w:divBdr>
            <w:top w:val="none" w:sz="0" w:space="0" w:color="auto"/>
            <w:left w:val="none" w:sz="0" w:space="0" w:color="auto"/>
            <w:bottom w:val="none" w:sz="0" w:space="0" w:color="auto"/>
            <w:right w:val="none" w:sz="0" w:space="0" w:color="auto"/>
          </w:divBdr>
        </w:div>
        <w:div w:id="987250521">
          <w:marLeft w:val="0"/>
          <w:marRight w:val="0"/>
          <w:marTop w:val="0"/>
          <w:marBottom w:val="0"/>
          <w:divBdr>
            <w:top w:val="none" w:sz="0" w:space="0" w:color="auto"/>
            <w:left w:val="none" w:sz="0" w:space="0" w:color="auto"/>
            <w:bottom w:val="none" w:sz="0" w:space="0" w:color="auto"/>
            <w:right w:val="none" w:sz="0" w:space="0" w:color="auto"/>
          </w:divBdr>
        </w:div>
        <w:div w:id="1692031036">
          <w:marLeft w:val="0"/>
          <w:marRight w:val="0"/>
          <w:marTop w:val="0"/>
          <w:marBottom w:val="0"/>
          <w:divBdr>
            <w:top w:val="none" w:sz="0" w:space="0" w:color="auto"/>
            <w:left w:val="none" w:sz="0" w:space="0" w:color="auto"/>
            <w:bottom w:val="none" w:sz="0" w:space="0" w:color="auto"/>
            <w:right w:val="none" w:sz="0" w:space="0" w:color="auto"/>
          </w:divBdr>
        </w:div>
        <w:div w:id="1955404385">
          <w:marLeft w:val="0"/>
          <w:marRight w:val="0"/>
          <w:marTop w:val="0"/>
          <w:marBottom w:val="0"/>
          <w:divBdr>
            <w:top w:val="none" w:sz="0" w:space="0" w:color="auto"/>
            <w:left w:val="none" w:sz="0" w:space="0" w:color="auto"/>
            <w:bottom w:val="none" w:sz="0" w:space="0" w:color="auto"/>
            <w:right w:val="none" w:sz="0" w:space="0" w:color="auto"/>
          </w:divBdr>
        </w:div>
      </w:divsChild>
    </w:div>
    <w:div w:id="241644896">
      <w:bodyDiv w:val="1"/>
      <w:marLeft w:val="0"/>
      <w:marRight w:val="0"/>
      <w:marTop w:val="0"/>
      <w:marBottom w:val="0"/>
      <w:divBdr>
        <w:top w:val="none" w:sz="0" w:space="0" w:color="auto"/>
        <w:left w:val="none" w:sz="0" w:space="0" w:color="auto"/>
        <w:bottom w:val="none" w:sz="0" w:space="0" w:color="auto"/>
        <w:right w:val="none" w:sz="0" w:space="0" w:color="auto"/>
      </w:divBdr>
      <w:divsChild>
        <w:div w:id="1363551358">
          <w:marLeft w:val="0"/>
          <w:marRight w:val="0"/>
          <w:marTop w:val="0"/>
          <w:marBottom w:val="0"/>
          <w:divBdr>
            <w:top w:val="none" w:sz="0" w:space="0" w:color="auto"/>
            <w:left w:val="none" w:sz="0" w:space="0" w:color="auto"/>
            <w:bottom w:val="none" w:sz="0" w:space="0" w:color="auto"/>
            <w:right w:val="none" w:sz="0" w:space="0" w:color="auto"/>
          </w:divBdr>
          <w:divsChild>
            <w:div w:id="835416097">
              <w:marLeft w:val="0"/>
              <w:marRight w:val="0"/>
              <w:marTop w:val="0"/>
              <w:marBottom w:val="0"/>
              <w:divBdr>
                <w:top w:val="none" w:sz="0" w:space="0" w:color="auto"/>
                <w:left w:val="none" w:sz="0" w:space="0" w:color="auto"/>
                <w:bottom w:val="none" w:sz="0" w:space="0" w:color="auto"/>
                <w:right w:val="none" w:sz="0" w:space="0" w:color="auto"/>
              </w:divBdr>
              <w:divsChild>
                <w:div w:id="2079356153">
                  <w:marLeft w:val="0"/>
                  <w:marRight w:val="0"/>
                  <w:marTop w:val="0"/>
                  <w:marBottom w:val="0"/>
                  <w:divBdr>
                    <w:top w:val="none" w:sz="0" w:space="0" w:color="auto"/>
                    <w:left w:val="none" w:sz="0" w:space="0" w:color="auto"/>
                    <w:bottom w:val="none" w:sz="0" w:space="0" w:color="auto"/>
                    <w:right w:val="none" w:sz="0" w:space="0" w:color="auto"/>
                  </w:divBdr>
                  <w:divsChild>
                    <w:div w:id="1165708540">
                      <w:marLeft w:val="0"/>
                      <w:marRight w:val="0"/>
                      <w:marTop w:val="0"/>
                      <w:marBottom w:val="0"/>
                      <w:divBdr>
                        <w:top w:val="none" w:sz="0" w:space="0" w:color="auto"/>
                        <w:left w:val="none" w:sz="0" w:space="0" w:color="auto"/>
                        <w:bottom w:val="none" w:sz="0" w:space="0" w:color="auto"/>
                        <w:right w:val="none" w:sz="0" w:space="0" w:color="auto"/>
                      </w:divBdr>
                      <w:divsChild>
                        <w:div w:id="347684390">
                          <w:marLeft w:val="0"/>
                          <w:marRight w:val="0"/>
                          <w:marTop w:val="0"/>
                          <w:marBottom w:val="215"/>
                          <w:divBdr>
                            <w:top w:val="none" w:sz="0" w:space="0" w:color="auto"/>
                            <w:left w:val="none" w:sz="0" w:space="0" w:color="auto"/>
                            <w:bottom w:val="none" w:sz="0" w:space="0" w:color="auto"/>
                            <w:right w:val="none" w:sz="0" w:space="0" w:color="auto"/>
                          </w:divBdr>
                          <w:divsChild>
                            <w:div w:id="53538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629468">
      <w:bodyDiv w:val="1"/>
      <w:marLeft w:val="0"/>
      <w:marRight w:val="0"/>
      <w:marTop w:val="0"/>
      <w:marBottom w:val="0"/>
      <w:divBdr>
        <w:top w:val="none" w:sz="0" w:space="0" w:color="auto"/>
        <w:left w:val="none" w:sz="0" w:space="0" w:color="auto"/>
        <w:bottom w:val="none" w:sz="0" w:space="0" w:color="auto"/>
        <w:right w:val="none" w:sz="0" w:space="0" w:color="auto"/>
      </w:divBdr>
      <w:divsChild>
        <w:div w:id="1375739881">
          <w:marLeft w:val="720"/>
          <w:marRight w:val="0"/>
          <w:marTop w:val="0"/>
          <w:marBottom w:val="0"/>
          <w:divBdr>
            <w:top w:val="none" w:sz="0" w:space="0" w:color="auto"/>
            <w:left w:val="none" w:sz="0" w:space="0" w:color="auto"/>
            <w:bottom w:val="none" w:sz="0" w:space="0" w:color="auto"/>
            <w:right w:val="none" w:sz="0" w:space="0" w:color="auto"/>
          </w:divBdr>
        </w:div>
        <w:div w:id="1558668402">
          <w:marLeft w:val="720"/>
          <w:marRight w:val="0"/>
          <w:marTop w:val="0"/>
          <w:marBottom w:val="0"/>
          <w:divBdr>
            <w:top w:val="none" w:sz="0" w:space="0" w:color="auto"/>
            <w:left w:val="none" w:sz="0" w:space="0" w:color="auto"/>
            <w:bottom w:val="none" w:sz="0" w:space="0" w:color="auto"/>
            <w:right w:val="none" w:sz="0" w:space="0" w:color="auto"/>
          </w:divBdr>
        </w:div>
      </w:divsChild>
    </w:div>
    <w:div w:id="320619222">
      <w:bodyDiv w:val="1"/>
      <w:marLeft w:val="0"/>
      <w:marRight w:val="0"/>
      <w:marTop w:val="0"/>
      <w:marBottom w:val="0"/>
      <w:divBdr>
        <w:top w:val="none" w:sz="0" w:space="0" w:color="auto"/>
        <w:left w:val="none" w:sz="0" w:space="0" w:color="auto"/>
        <w:bottom w:val="none" w:sz="0" w:space="0" w:color="auto"/>
        <w:right w:val="none" w:sz="0" w:space="0" w:color="auto"/>
      </w:divBdr>
    </w:div>
    <w:div w:id="328143179">
      <w:bodyDiv w:val="1"/>
      <w:marLeft w:val="0"/>
      <w:marRight w:val="0"/>
      <w:marTop w:val="0"/>
      <w:marBottom w:val="0"/>
      <w:divBdr>
        <w:top w:val="none" w:sz="0" w:space="0" w:color="auto"/>
        <w:left w:val="none" w:sz="0" w:space="0" w:color="auto"/>
        <w:bottom w:val="none" w:sz="0" w:space="0" w:color="auto"/>
        <w:right w:val="none" w:sz="0" w:space="0" w:color="auto"/>
      </w:divBdr>
    </w:div>
    <w:div w:id="357656416">
      <w:bodyDiv w:val="1"/>
      <w:marLeft w:val="0"/>
      <w:marRight w:val="0"/>
      <w:marTop w:val="0"/>
      <w:marBottom w:val="0"/>
      <w:divBdr>
        <w:top w:val="none" w:sz="0" w:space="0" w:color="auto"/>
        <w:left w:val="none" w:sz="0" w:space="0" w:color="auto"/>
        <w:bottom w:val="none" w:sz="0" w:space="0" w:color="auto"/>
        <w:right w:val="none" w:sz="0" w:space="0" w:color="auto"/>
      </w:divBdr>
    </w:div>
    <w:div w:id="381178073">
      <w:bodyDiv w:val="1"/>
      <w:marLeft w:val="0"/>
      <w:marRight w:val="0"/>
      <w:marTop w:val="0"/>
      <w:marBottom w:val="0"/>
      <w:divBdr>
        <w:top w:val="none" w:sz="0" w:space="0" w:color="auto"/>
        <w:left w:val="none" w:sz="0" w:space="0" w:color="auto"/>
        <w:bottom w:val="none" w:sz="0" w:space="0" w:color="auto"/>
        <w:right w:val="none" w:sz="0" w:space="0" w:color="auto"/>
      </w:divBdr>
    </w:div>
    <w:div w:id="383257804">
      <w:bodyDiv w:val="1"/>
      <w:marLeft w:val="0"/>
      <w:marRight w:val="0"/>
      <w:marTop w:val="0"/>
      <w:marBottom w:val="0"/>
      <w:divBdr>
        <w:top w:val="none" w:sz="0" w:space="0" w:color="auto"/>
        <w:left w:val="none" w:sz="0" w:space="0" w:color="auto"/>
        <w:bottom w:val="none" w:sz="0" w:space="0" w:color="auto"/>
        <w:right w:val="none" w:sz="0" w:space="0" w:color="auto"/>
      </w:divBdr>
      <w:divsChild>
        <w:div w:id="882445837">
          <w:marLeft w:val="0"/>
          <w:marRight w:val="0"/>
          <w:marTop w:val="0"/>
          <w:marBottom w:val="0"/>
          <w:divBdr>
            <w:top w:val="none" w:sz="0" w:space="0" w:color="auto"/>
            <w:left w:val="none" w:sz="0" w:space="0" w:color="auto"/>
            <w:bottom w:val="none" w:sz="0" w:space="0" w:color="auto"/>
            <w:right w:val="none" w:sz="0" w:space="0" w:color="auto"/>
          </w:divBdr>
          <w:divsChild>
            <w:div w:id="893931667">
              <w:marLeft w:val="0"/>
              <w:marRight w:val="0"/>
              <w:marTop w:val="0"/>
              <w:marBottom w:val="0"/>
              <w:divBdr>
                <w:top w:val="none" w:sz="0" w:space="0" w:color="auto"/>
                <w:left w:val="none" w:sz="0" w:space="0" w:color="auto"/>
                <w:bottom w:val="none" w:sz="0" w:space="0" w:color="auto"/>
                <w:right w:val="none" w:sz="0" w:space="0" w:color="auto"/>
              </w:divBdr>
              <w:divsChild>
                <w:div w:id="1013149051">
                  <w:marLeft w:val="0"/>
                  <w:marRight w:val="0"/>
                  <w:marTop w:val="0"/>
                  <w:marBottom w:val="0"/>
                  <w:divBdr>
                    <w:top w:val="none" w:sz="0" w:space="0" w:color="auto"/>
                    <w:left w:val="none" w:sz="0" w:space="0" w:color="auto"/>
                    <w:bottom w:val="none" w:sz="0" w:space="0" w:color="auto"/>
                    <w:right w:val="none" w:sz="0" w:space="0" w:color="auto"/>
                  </w:divBdr>
                  <w:divsChild>
                    <w:div w:id="1486243132">
                      <w:marLeft w:val="0"/>
                      <w:marRight w:val="0"/>
                      <w:marTop w:val="0"/>
                      <w:marBottom w:val="0"/>
                      <w:divBdr>
                        <w:top w:val="none" w:sz="0" w:space="0" w:color="auto"/>
                        <w:left w:val="none" w:sz="0" w:space="0" w:color="auto"/>
                        <w:bottom w:val="none" w:sz="0" w:space="0" w:color="auto"/>
                        <w:right w:val="none" w:sz="0" w:space="0" w:color="auto"/>
                      </w:divBdr>
                      <w:divsChild>
                        <w:div w:id="1027566955">
                          <w:marLeft w:val="0"/>
                          <w:marRight w:val="0"/>
                          <w:marTop w:val="0"/>
                          <w:marBottom w:val="300"/>
                          <w:divBdr>
                            <w:top w:val="none" w:sz="0" w:space="0" w:color="auto"/>
                            <w:left w:val="none" w:sz="0" w:space="0" w:color="auto"/>
                            <w:bottom w:val="none" w:sz="0" w:space="0" w:color="auto"/>
                            <w:right w:val="none" w:sz="0" w:space="0" w:color="auto"/>
                          </w:divBdr>
                          <w:divsChild>
                            <w:div w:id="1243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911332">
      <w:bodyDiv w:val="1"/>
      <w:marLeft w:val="0"/>
      <w:marRight w:val="0"/>
      <w:marTop w:val="0"/>
      <w:marBottom w:val="0"/>
      <w:divBdr>
        <w:top w:val="none" w:sz="0" w:space="0" w:color="auto"/>
        <w:left w:val="none" w:sz="0" w:space="0" w:color="auto"/>
        <w:bottom w:val="none" w:sz="0" w:space="0" w:color="auto"/>
        <w:right w:val="none" w:sz="0" w:space="0" w:color="auto"/>
      </w:divBdr>
      <w:divsChild>
        <w:div w:id="653798460">
          <w:marLeft w:val="0"/>
          <w:marRight w:val="0"/>
          <w:marTop w:val="0"/>
          <w:marBottom w:val="0"/>
          <w:divBdr>
            <w:top w:val="none" w:sz="0" w:space="0" w:color="auto"/>
            <w:left w:val="none" w:sz="0" w:space="0" w:color="auto"/>
            <w:bottom w:val="none" w:sz="0" w:space="0" w:color="auto"/>
            <w:right w:val="none" w:sz="0" w:space="0" w:color="auto"/>
          </w:divBdr>
          <w:divsChild>
            <w:div w:id="250117947">
              <w:marLeft w:val="0"/>
              <w:marRight w:val="0"/>
              <w:marTop w:val="0"/>
              <w:marBottom w:val="0"/>
              <w:divBdr>
                <w:top w:val="none" w:sz="0" w:space="0" w:color="auto"/>
                <w:left w:val="none" w:sz="0" w:space="0" w:color="auto"/>
                <w:bottom w:val="none" w:sz="0" w:space="0" w:color="auto"/>
                <w:right w:val="none" w:sz="0" w:space="0" w:color="auto"/>
              </w:divBdr>
              <w:divsChild>
                <w:div w:id="854463746">
                  <w:marLeft w:val="0"/>
                  <w:marRight w:val="0"/>
                  <w:marTop w:val="0"/>
                  <w:marBottom w:val="0"/>
                  <w:divBdr>
                    <w:top w:val="none" w:sz="0" w:space="0" w:color="auto"/>
                    <w:left w:val="none" w:sz="0" w:space="0" w:color="auto"/>
                    <w:bottom w:val="none" w:sz="0" w:space="0" w:color="auto"/>
                    <w:right w:val="none" w:sz="0" w:space="0" w:color="auto"/>
                  </w:divBdr>
                  <w:divsChild>
                    <w:div w:id="366298762">
                      <w:marLeft w:val="0"/>
                      <w:marRight w:val="0"/>
                      <w:marTop w:val="0"/>
                      <w:marBottom w:val="0"/>
                      <w:divBdr>
                        <w:top w:val="none" w:sz="0" w:space="0" w:color="auto"/>
                        <w:left w:val="none" w:sz="0" w:space="0" w:color="auto"/>
                        <w:bottom w:val="none" w:sz="0" w:space="0" w:color="auto"/>
                        <w:right w:val="none" w:sz="0" w:space="0" w:color="auto"/>
                      </w:divBdr>
                      <w:divsChild>
                        <w:div w:id="898594785">
                          <w:marLeft w:val="0"/>
                          <w:marRight w:val="0"/>
                          <w:marTop w:val="0"/>
                          <w:marBottom w:val="0"/>
                          <w:divBdr>
                            <w:top w:val="none" w:sz="0" w:space="0" w:color="auto"/>
                            <w:left w:val="none" w:sz="0" w:space="0" w:color="auto"/>
                            <w:bottom w:val="none" w:sz="0" w:space="0" w:color="auto"/>
                            <w:right w:val="none" w:sz="0" w:space="0" w:color="auto"/>
                          </w:divBdr>
                          <w:divsChild>
                            <w:div w:id="67581240">
                              <w:marLeft w:val="0"/>
                              <w:marRight w:val="0"/>
                              <w:marTop w:val="0"/>
                              <w:marBottom w:val="0"/>
                              <w:divBdr>
                                <w:top w:val="none" w:sz="0" w:space="0" w:color="auto"/>
                                <w:left w:val="none" w:sz="0" w:space="0" w:color="auto"/>
                                <w:bottom w:val="none" w:sz="0" w:space="0" w:color="auto"/>
                                <w:right w:val="none" w:sz="0" w:space="0" w:color="auto"/>
                              </w:divBdr>
                              <w:divsChild>
                                <w:div w:id="1602566688">
                                  <w:marLeft w:val="225"/>
                                  <w:marRight w:val="240"/>
                                  <w:marTop w:val="165"/>
                                  <w:marBottom w:val="0"/>
                                  <w:divBdr>
                                    <w:top w:val="none" w:sz="0" w:space="0" w:color="auto"/>
                                    <w:left w:val="none" w:sz="0" w:space="0" w:color="auto"/>
                                    <w:bottom w:val="none" w:sz="0" w:space="0" w:color="auto"/>
                                    <w:right w:val="none" w:sz="0" w:space="0" w:color="auto"/>
                                  </w:divBdr>
                                  <w:divsChild>
                                    <w:div w:id="134351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8404823">
      <w:bodyDiv w:val="1"/>
      <w:marLeft w:val="0"/>
      <w:marRight w:val="0"/>
      <w:marTop w:val="0"/>
      <w:marBottom w:val="0"/>
      <w:divBdr>
        <w:top w:val="none" w:sz="0" w:space="0" w:color="auto"/>
        <w:left w:val="none" w:sz="0" w:space="0" w:color="auto"/>
        <w:bottom w:val="none" w:sz="0" w:space="0" w:color="auto"/>
        <w:right w:val="none" w:sz="0" w:space="0" w:color="auto"/>
      </w:divBdr>
    </w:div>
    <w:div w:id="460153418">
      <w:bodyDiv w:val="1"/>
      <w:marLeft w:val="0"/>
      <w:marRight w:val="0"/>
      <w:marTop w:val="0"/>
      <w:marBottom w:val="0"/>
      <w:divBdr>
        <w:top w:val="none" w:sz="0" w:space="0" w:color="auto"/>
        <w:left w:val="none" w:sz="0" w:space="0" w:color="auto"/>
        <w:bottom w:val="none" w:sz="0" w:space="0" w:color="auto"/>
        <w:right w:val="none" w:sz="0" w:space="0" w:color="auto"/>
      </w:divBdr>
    </w:div>
    <w:div w:id="464663083">
      <w:bodyDiv w:val="1"/>
      <w:marLeft w:val="0"/>
      <w:marRight w:val="0"/>
      <w:marTop w:val="0"/>
      <w:marBottom w:val="0"/>
      <w:divBdr>
        <w:top w:val="none" w:sz="0" w:space="0" w:color="auto"/>
        <w:left w:val="none" w:sz="0" w:space="0" w:color="auto"/>
        <w:bottom w:val="none" w:sz="0" w:space="0" w:color="auto"/>
        <w:right w:val="none" w:sz="0" w:space="0" w:color="auto"/>
      </w:divBdr>
    </w:div>
    <w:div w:id="505174008">
      <w:bodyDiv w:val="1"/>
      <w:marLeft w:val="0"/>
      <w:marRight w:val="0"/>
      <w:marTop w:val="0"/>
      <w:marBottom w:val="0"/>
      <w:divBdr>
        <w:top w:val="none" w:sz="0" w:space="0" w:color="auto"/>
        <w:left w:val="none" w:sz="0" w:space="0" w:color="auto"/>
        <w:bottom w:val="none" w:sz="0" w:space="0" w:color="auto"/>
        <w:right w:val="none" w:sz="0" w:space="0" w:color="auto"/>
      </w:divBdr>
    </w:div>
    <w:div w:id="509956856">
      <w:bodyDiv w:val="1"/>
      <w:marLeft w:val="0"/>
      <w:marRight w:val="0"/>
      <w:marTop w:val="0"/>
      <w:marBottom w:val="0"/>
      <w:divBdr>
        <w:top w:val="none" w:sz="0" w:space="0" w:color="auto"/>
        <w:left w:val="none" w:sz="0" w:space="0" w:color="auto"/>
        <w:bottom w:val="none" w:sz="0" w:space="0" w:color="auto"/>
        <w:right w:val="none" w:sz="0" w:space="0" w:color="auto"/>
      </w:divBdr>
    </w:div>
    <w:div w:id="545872226">
      <w:bodyDiv w:val="1"/>
      <w:marLeft w:val="0"/>
      <w:marRight w:val="0"/>
      <w:marTop w:val="0"/>
      <w:marBottom w:val="0"/>
      <w:divBdr>
        <w:top w:val="none" w:sz="0" w:space="0" w:color="auto"/>
        <w:left w:val="none" w:sz="0" w:space="0" w:color="auto"/>
        <w:bottom w:val="none" w:sz="0" w:space="0" w:color="auto"/>
        <w:right w:val="none" w:sz="0" w:space="0" w:color="auto"/>
      </w:divBdr>
    </w:div>
    <w:div w:id="561676157">
      <w:bodyDiv w:val="1"/>
      <w:marLeft w:val="0"/>
      <w:marRight w:val="0"/>
      <w:marTop w:val="0"/>
      <w:marBottom w:val="0"/>
      <w:divBdr>
        <w:top w:val="none" w:sz="0" w:space="0" w:color="auto"/>
        <w:left w:val="none" w:sz="0" w:space="0" w:color="auto"/>
        <w:bottom w:val="none" w:sz="0" w:space="0" w:color="auto"/>
        <w:right w:val="none" w:sz="0" w:space="0" w:color="auto"/>
      </w:divBdr>
    </w:div>
    <w:div w:id="592209207">
      <w:bodyDiv w:val="1"/>
      <w:marLeft w:val="0"/>
      <w:marRight w:val="0"/>
      <w:marTop w:val="0"/>
      <w:marBottom w:val="0"/>
      <w:divBdr>
        <w:top w:val="none" w:sz="0" w:space="0" w:color="auto"/>
        <w:left w:val="none" w:sz="0" w:space="0" w:color="auto"/>
        <w:bottom w:val="none" w:sz="0" w:space="0" w:color="auto"/>
        <w:right w:val="none" w:sz="0" w:space="0" w:color="auto"/>
      </w:divBdr>
      <w:divsChild>
        <w:div w:id="1097214473">
          <w:marLeft w:val="547"/>
          <w:marRight w:val="0"/>
          <w:marTop w:val="115"/>
          <w:marBottom w:val="0"/>
          <w:divBdr>
            <w:top w:val="none" w:sz="0" w:space="0" w:color="auto"/>
            <w:left w:val="none" w:sz="0" w:space="0" w:color="auto"/>
            <w:bottom w:val="none" w:sz="0" w:space="0" w:color="auto"/>
            <w:right w:val="none" w:sz="0" w:space="0" w:color="auto"/>
          </w:divBdr>
        </w:div>
      </w:divsChild>
    </w:div>
    <w:div w:id="594216584">
      <w:bodyDiv w:val="1"/>
      <w:marLeft w:val="0"/>
      <w:marRight w:val="0"/>
      <w:marTop w:val="0"/>
      <w:marBottom w:val="0"/>
      <w:divBdr>
        <w:top w:val="none" w:sz="0" w:space="0" w:color="auto"/>
        <w:left w:val="none" w:sz="0" w:space="0" w:color="auto"/>
        <w:bottom w:val="none" w:sz="0" w:space="0" w:color="auto"/>
        <w:right w:val="none" w:sz="0" w:space="0" w:color="auto"/>
      </w:divBdr>
      <w:divsChild>
        <w:div w:id="95567831">
          <w:marLeft w:val="720"/>
          <w:marRight w:val="0"/>
          <w:marTop w:val="0"/>
          <w:marBottom w:val="0"/>
          <w:divBdr>
            <w:top w:val="none" w:sz="0" w:space="0" w:color="auto"/>
            <w:left w:val="none" w:sz="0" w:space="0" w:color="auto"/>
            <w:bottom w:val="none" w:sz="0" w:space="0" w:color="auto"/>
            <w:right w:val="none" w:sz="0" w:space="0" w:color="auto"/>
          </w:divBdr>
        </w:div>
      </w:divsChild>
    </w:div>
    <w:div w:id="594749463">
      <w:bodyDiv w:val="1"/>
      <w:marLeft w:val="0"/>
      <w:marRight w:val="0"/>
      <w:marTop w:val="0"/>
      <w:marBottom w:val="0"/>
      <w:divBdr>
        <w:top w:val="none" w:sz="0" w:space="0" w:color="auto"/>
        <w:left w:val="none" w:sz="0" w:space="0" w:color="auto"/>
        <w:bottom w:val="none" w:sz="0" w:space="0" w:color="auto"/>
        <w:right w:val="none" w:sz="0" w:space="0" w:color="auto"/>
      </w:divBdr>
    </w:div>
    <w:div w:id="623125070">
      <w:bodyDiv w:val="1"/>
      <w:marLeft w:val="0"/>
      <w:marRight w:val="0"/>
      <w:marTop w:val="0"/>
      <w:marBottom w:val="0"/>
      <w:divBdr>
        <w:top w:val="none" w:sz="0" w:space="0" w:color="auto"/>
        <w:left w:val="none" w:sz="0" w:space="0" w:color="auto"/>
        <w:bottom w:val="none" w:sz="0" w:space="0" w:color="auto"/>
        <w:right w:val="none" w:sz="0" w:space="0" w:color="auto"/>
      </w:divBdr>
    </w:div>
    <w:div w:id="628128433">
      <w:bodyDiv w:val="1"/>
      <w:marLeft w:val="0"/>
      <w:marRight w:val="0"/>
      <w:marTop w:val="0"/>
      <w:marBottom w:val="0"/>
      <w:divBdr>
        <w:top w:val="none" w:sz="0" w:space="0" w:color="auto"/>
        <w:left w:val="none" w:sz="0" w:space="0" w:color="auto"/>
        <w:bottom w:val="none" w:sz="0" w:space="0" w:color="auto"/>
        <w:right w:val="none" w:sz="0" w:space="0" w:color="auto"/>
      </w:divBdr>
    </w:div>
    <w:div w:id="638071829">
      <w:bodyDiv w:val="1"/>
      <w:marLeft w:val="0"/>
      <w:marRight w:val="0"/>
      <w:marTop w:val="0"/>
      <w:marBottom w:val="0"/>
      <w:divBdr>
        <w:top w:val="none" w:sz="0" w:space="0" w:color="auto"/>
        <w:left w:val="none" w:sz="0" w:space="0" w:color="auto"/>
        <w:bottom w:val="none" w:sz="0" w:space="0" w:color="auto"/>
        <w:right w:val="none" w:sz="0" w:space="0" w:color="auto"/>
      </w:divBdr>
    </w:div>
    <w:div w:id="666711806">
      <w:bodyDiv w:val="1"/>
      <w:marLeft w:val="0"/>
      <w:marRight w:val="0"/>
      <w:marTop w:val="0"/>
      <w:marBottom w:val="0"/>
      <w:divBdr>
        <w:top w:val="none" w:sz="0" w:space="0" w:color="auto"/>
        <w:left w:val="none" w:sz="0" w:space="0" w:color="auto"/>
        <w:bottom w:val="none" w:sz="0" w:space="0" w:color="auto"/>
        <w:right w:val="none" w:sz="0" w:space="0" w:color="auto"/>
      </w:divBdr>
    </w:div>
    <w:div w:id="713039301">
      <w:bodyDiv w:val="1"/>
      <w:marLeft w:val="0"/>
      <w:marRight w:val="0"/>
      <w:marTop w:val="0"/>
      <w:marBottom w:val="0"/>
      <w:divBdr>
        <w:top w:val="none" w:sz="0" w:space="0" w:color="auto"/>
        <w:left w:val="none" w:sz="0" w:space="0" w:color="auto"/>
        <w:bottom w:val="none" w:sz="0" w:space="0" w:color="auto"/>
        <w:right w:val="none" w:sz="0" w:space="0" w:color="auto"/>
      </w:divBdr>
      <w:divsChild>
        <w:div w:id="1219129460">
          <w:marLeft w:val="0"/>
          <w:marRight w:val="0"/>
          <w:marTop w:val="0"/>
          <w:marBottom w:val="0"/>
          <w:divBdr>
            <w:top w:val="none" w:sz="0" w:space="0" w:color="auto"/>
            <w:left w:val="none" w:sz="0" w:space="0" w:color="auto"/>
            <w:bottom w:val="none" w:sz="0" w:space="0" w:color="auto"/>
            <w:right w:val="none" w:sz="0" w:space="0" w:color="auto"/>
          </w:divBdr>
          <w:divsChild>
            <w:div w:id="1511067187">
              <w:marLeft w:val="0"/>
              <w:marRight w:val="0"/>
              <w:marTop w:val="0"/>
              <w:marBottom w:val="0"/>
              <w:divBdr>
                <w:top w:val="none" w:sz="0" w:space="0" w:color="auto"/>
                <w:left w:val="none" w:sz="0" w:space="0" w:color="auto"/>
                <w:bottom w:val="none" w:sz="0" w:space="0" w:color="auto"/>
                <w:right w:val="none" w:sz="0" w:space="0" w:color="auto"/>
              </w:divBdr>
              <w:divsChild>
                <w:div w:id="248975577">
                  <w:marLeft w:val="0"/>
                  <w:marRight w:val="0"/>
                  <w:marTop w:val="0"/>
                  <w:marBottom w:val="0"/>
                  <w:divBdr>
                    <w:top w:val="none" w:sz="0" w:space="0" w:color="auto"/>
                    <w:left w:val="none" w:sz="0" w:space="0" w:color="auto"/>
                    <w:bottom w:val="none" w:sz="0" w:space="0" w:color="auto"/>
                    <w:right w:val="none" w:sz="0" w:space="0" w:color="auto"/>
                  </w:divBdr>
                  <w:divsChild>
                    <w:div w:id="704452773">
                      <w:marLeft w:val="0"/>
                      <w:marRight w:val="0"/>
                      <w:marTop w:val="0"/>
                      <w:marBottom w:val="0"/>
                      <w:divBdr>
                        <w:top w:val="none" w:sz="0" w:space="0" w:color="auto"/>
                        <w:left w:val="none" w:sz="0" w:space="0" w:color="auto"/>
                        <w:bottom w:val="none" w:sz="0" w:space="0" w:color="auto"/>
                        <w:right w:val="none" w:sz="0" w:space="0" w:color="auto"/>
                      </w:divBdr>
                      <w:divsChild>
                        <w:div w:id="553195192">
                          <w:marLeft w:val="0"/>
                          <w:marRight w:val="0"/>
                          <w:marTop w:val="0"/>
                          <w:marBottom w:val="0"/>
                          <w:divBdr>
                            <w:top w:val="none" w:sz="0" w:space="0" w:color="auto"/>
                            <w:left w:val="none" w:sz="0" w:space="0" w:color="auto"/>
                            <w:bottom w:val="none" w:sz="0" w:space="0" w:color="auto"/>
                            <w:right w:val="none" w:sz="0" w:space="0" w:color="auto"/>
                          </w:divBdr>
                          <w:divsChild>
                            <w:div w:id="670178961">
                              <w:marLeft w:val="0"/>
                              <w:marRight w:val="0"/>
                              <w:marTop w:val="0"/>
                              <w:marBottom w:val="0"/>
                              <w:divBdr>
                                <w:top w:val="none" w:sz="0" w:space="0" w:color="auto"/>
                                <w:left w:val="none" w:sz="0" w:space="0" w:color="auto"/>
                                <w:bottom w:val="none" w:sz="0" w:space="0" w:color="auto"/>
                                <w:right w:val="none" w:sz="0" w:space="0" w:color="auto"/>
                              </w:divBdr>
                              <w:divsChild>
                                <w:div w:id="828249994">
                                  <w:marLeft w:val="0"/>
                                  <w:marRight w:val="0"/>
                                  <w:marTop w:val="0"/>
                                  <w:marBottom w:val="0"/>
                                  <w:divBdr>
                                    <w:top w:val="none" w:sz="0" w:space="0" w:color="auto"/>
                                    <w:left w:val="none" w:sz="0" w:space="0" w:color="auto"/>
                                    <w:bottom w:val="none" w:sz="0" w:space="0" w:color="auto"/>
                                    <w:right w:val="none" w:sz="0" w:space="0" w:color="auto"/>
                                  </w:divBdr>
                                  <w:divsChild>
                                    <w:div w:id="203603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8169586">
      <w:bodyDiv w:val="1"/>
      <w:marLeft w:val="0"/>
      <w:marRight w:val="0"/>
      <w:marTop w:val="0"/>
      <w:marBottom w:val="0"/>
      <w:divBdr>
        <w:top w:val="none" w:sz="0" w:space="0" w:color="auto"/>
        <w:left w:val="none" w:sz="0" w:space="0" w:color="auto"/>
        <w:bottom w:val="none" w:sz="0" w:space="0" w:color="auto"/>
        <w:right w:val="none" w:sz="0" w:space="0" w:color="auto"/>
      </w:divBdr>
    </w:div>
    <w:div w:id="724722113">
      <w:bodyDiv w:val="1"/>
      <w:marLeft w:val="0"/>
      <w:marRight w:val="0"/>
      <w:marTop w:val="0"/>
      <w:marBottom w:val="0"/>
      <w:divBdr>
        <w:top w:val="none" w:sz="0" w:space="0" w:color="auto"/>
        <w:left w:val="none" w:sz="0" w:space="0" w:color="auto"/>
        <w:bottom w:val="none" w:sz="0" w:space="0" w:color="auto"/>
        <w:right w:val="none" w:sz="0" w:space="0" w:color="auto"/>
      </w:divBdr>
    </w:div>
    <w:div w:id="746003761">
      <w:bodyDiv w:val="1"/>
      <w:marLeft w:val="0"/>
      <w:marRight w:val="0"/>
      <w:marTop w:val="0"/>
      <w:marBottom w:val="0"/>
      <w:divBdr>
        <w:top w:val="none" w:sz="0" w:space="0" w:color="auto"/>
        <w:left w:val="none" w:sz="0" w:space="0" w:color="auto"/>
        <w:bottom w:val="none" w:sz="0" w:space="0" w:color="auto"/>
        <w:right w:val="none" w:sz="0" w:space="0" w:color="auto"/>
      </w:divBdr>
    </w:div>
    <w:div w:id="747388414">
      <w:bodyDiv w:val="1"/>
      <w:marLeft w:val="0"/>
      <w:marRight w:val="0"/>
      <w:marTop w:val="0"/>
      <w:marBottom w:val="0"/>
      <w:divBdr>
        <w:top w:val="none" w:sz="0" w:space="0" w:color="auto"/>
        <w:left w:val="none" w:sz="0" w:space="0" w:color="auto"/>
        <w:bottom w:val="none" w:sz="0" w:space="0" w:color="auto"/>
        <w:right w:val="none" w:sz="0" w:space="0" w:color="auto"/>
      </w:divBdr>
      <w:divsChild>
        <w:div w:id="1538423464">
          <w:marLeft w:val="0"/>
          <w:marRight w:val="0"/>
          <w:marTop w:val="0"/>
          <w:marBottom w:val="0"/>
          <w:divBdr>
            <w:top w:val="none" w:sz="0" w:space="0" w:color="auto"/>
            <w:left w:val="none" w:sz="0" w:space="0" w:color="auto"/>
            <w:bottom w:val="none" w:sz="0" w:space="0" w:color="auto"/>
            <w:right w:val="none" w:sz="0" w:space="0" w:color="auto"/>
          </w:divBdr>
          <w:divsChild>
            <w:div w:id="936057203">
              <w:marLeft w:val="0"/>
              <w:marRight w:val="0"/>
              <w:marTop w:val="0"/>
              <w:marBottom w:val="0"/>
              <w:divBdr>
                <w:top w:val="none" w:sz="0" w:space="0" w:color="auto"/>
                <w:left w:val="none" w:sz="0" w:space="0" w:color="auto"/>
                <w:bottom w:val="none" w:sz="0" w:space="0" w:color="auto"/>
                <w:right w:val="none" w:sz="0" w:space="0" w:color="auto"/>
              </w:divBdr>
              <w:divsChild>
                <w:div w:id="1150514703">
                  <w:marLeft w:val="0"/>
                  <w:marRight w:val="0"/>
                  <w:marTop w:val="0"/>
                  <w:marBottom w:val="0"/>
                  <w:divBdr>
                    <w:top w:val="none" w:sz="0" w:space="0" w:color="auto"/>
                    <w:left w:val="none" w:sz="0" w:space="0" w:color="auto"/>
                    <w:bottom w:val="none" w:sz="0" w:space="0" w:color="auto"/>
                    <w:right w:val="none" w:sz="0" w:space="0" w:color="auto"/>
                  </w:divBdr>
                  <w:divsChild>
                    <w:div w:id="698044653">
                      <w:marLeft w:val="0"/>
                      <w:marRight w:val="0"/>
                      <w:marTop w:val="0"/>
                      <w:marBottom w:val="0"/>
                      <w:divBdr>
                        <w:top w:val="none" w:sz="0" w:space="0" w:color="auto"/>
                        <w:left w:val="none" w:sz="0" w:space="0" w:color="auto"/>
                        <w:bottom w:val="none" w:sz="0" w:space="0" w:color="auto"/>
                        <w:right w:val="none" w:sz="0" w:space="0" w:color="auto"/>
                      </w:divBdr>
                      <w:divsChild>
                        <w:div w:id="872107982">
                          <w:marLeft w:val="0"/>
                          <w:marRight w:val="0"/>
                          <w:marTop w:val="0"/>
                          <w:marBottom w:val="300"/>
                          <w:divBdr>
                            <w:top w:val="none" w:sz="0" w:space="0" w:color="auto"/>
                            <w:left w:val="none" w:sz="0" w:space="0" w:color="auto"/>
                            <w:bottom w:val="none" w:sz="0" w:space="0" w:color="auto"/>
                            <w:right w:val="none" w:sz="0" w:space="0" w:color="auto"/>
                          </w:divBdr>
                          <w:divsChild>
                            <w:div w:id="19518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0660315">
      <w:bodyDiv w:val="1"/>
      <w:marLeft w:val="0"/>
      <w:marRight w:val="0"/>
      <w:marTop w:val="0"/>
      <w:marBottom w:val="0"/>
      <w:divBdr>
        <w:top w:val="none" w:sz="0" w:space="0" w:color="auto"/>
        <w:left w:val="none" w:sz="0" w:space="0" w:color="auto"/>
        <w:bottom w:val="none" w:sz="0" w:space="0" w:color="auto"/>
        <w:right w:val="none" w:sz="0" w:space="0" w:color="auto"/>
      </w:divBdr>
    </w:div>
    <w:div w:id="820537664">
      <w:bodyDiv w:val="1"/>
      <w:marLeft w:val="0"/>
      <w:marRight w:val="0"/>
      <w:marTop w:val="0"/>
      <w:marBottom w:val="0"/>
      <w:divBdr>
        <w:top w:val="none" w:sz="0" w:space="0" w:color="auto"/>
        <w:left w:val="none" w:sz="0" w:space="0" w:color="auto"/>
        <w:bottom w:val="none" w:sz="0" w:space="0" w:color="auto"/>
        <w:right w:val="none" w:sz="0" w:space="0" w:color="auto"/>
      </w:divBdr>
    </w:div>
    <w:div w:id="840587968">
      <w:bodyDiv w:val="1"/>
      <w:marLeft w:val="0"/>
      <w:marRight w:val="0"/>
      <w:marTop w:val="0"/>
      <w:marBottom w:val="0"/>
      <w:divBdr>
        <w:top w:val="none" w:sz="0" w:space="0" w:color="auto"/>
        <w:left w:val="none" w:sz="0" w:space="0" w:color="auto"/>
        <w:bottom w:val="none" w:sz="0" w:space="0" w:color="auto"/>
        <w:right w:val="none" w:sz="0" w:space="0" w:color="auto"/>
      </w:divBdr>
    </w:div>
    <w:div w:id="933123793">
      <w:bodyDiv w:val="1"/>
      <w:marLeft w:val="0"/>
      <w:marRight w:val="0"/>
      <w:marTop w:val="0"/>
      <w:marBottom w:val="0"/>
      <w:divBdr>
        <w:top w:val="none" w:sz="0" w:space="0" w:color="auto"/>
        <w:left w:val="none" w:sz="0" w:space="0" w:color="auto"/>
        <w:bottom w:val="none" w:sz="0" w:space="0" w:color="auto"/>
        <w:right w:val="none" w:sz="0" w:space="0" w:color="auto"/>
      </w:divBdr>
    </w:div>
    <w:div w:id="936253144">
      <w:bodyDiv w:val="1"/>
      <w:marLeft w:val="0"/>
      <w:marRight w:val="0"/>
      <w:marTop w:val="0"/>
      <w:marBottom w:val="0"/>
      <w:divBdr>
        <w:top w:val="none" w:sz="0" w:space="0" w:color="auto"/>
        <w:left w:val="none" w:sz="0" w:space="0" w:color="auto"/>
        <w:bottom w:val="none" w:sz="0" w:space="0" w:color="auto"/>
        <w:right w:val="none" w:sz="0" w:space="0" w:color="auto"/>
      </w:divBdr>
    </w:div>
    <w:div w:id="936908461">
      <w:bodyDiv w:val="1"/>
      <w:marLeft w:val="0"/>
      <w:marRight w:val="0"/>
      <w:marTop w:val="0"/>
      <w:marBottom w:val="0"/>
      <w:divBdr>
        <w:top w:val="none" w:sz="0" w:space="0" w:color="auto"/>
        <w:left w:val="none" w:sz="0" w:space="0" w:color="auto"/>
        <w:bottom w:val="none" w:sz="0" w:space="0" w:color="auto"/>
        <w:right w:val="none" w:sz="0" w:space="0" w:color="auto"/>
      </w:divBdr>
    </w:div>
    <w:div w:id="947201153">
      <w:bodyDiv w:val="1"/>
      <w:marLeft w:val="0"/>
      <w:marRight w:val="0"/>
      <w:marTop w:val="0"/>
      <w:marBottom w:val="0"/>
      <w:divBdr>
        <w:top w:val="none" w:sz="0" w:space="0" w:color="auto"/>
        <w:left w:val="none" w:sz="0" w:space="0" w:color="auto"/>
        <w:bottom w:val="none" w:sz="0" w:space="0" w:color="auto"/>
        <w:right w:val="none" w:sz="0" w:space="0" w:color="auto"/>
      </w:divBdr>
    </w:div>
    <w:div w:id="968047924">
      <w:bodyDiv w:val="1"/>
      <w:marLeft w:val="0"/>
      <w:marRight w:val="0"/>
      <w:marTop w:val="0"/>
      <w:marBottom w:val="0"/>
      <w:divBdr>
        <w:top w:val="none" w:sz="0" w:space="0" w:color="auto"/>
        <w:left w:val="none" w:sz="0" w:space="0" w:color="auto"/>
        <w:bottom w:val="none" w:sz="0" w:space="0" w:color="auto"/>
        <w:right w:val="none" w:sz="0" w:space="0" w:color="auto"/>
      </w:divBdr>
    </w:div>
    <w:div w:id="977612041">
      <w:bodyDiv w:val="1"/>
      <w:marLeft w:val="0"/>
      <w:marRight w:val="0"/>
      <w:marTop w:val="0"/>
      <w:marBottom w:val="0"/>
      <w:divBdr>
        <w:top w:val="none" w:sz="0" w:space="0" w:color="auto"/>
        <w:left w:val="none" w:sz="0" w:space="0" w:color="auto"/>
        <w:bottom w:val="none" w:sz="0" w:space="0" w:color="auto"/>
        <w:right w:val="none" w:sz="0" w:space="0" w:color="auto"/>
      </w:divBdr>
    </w:div>
    <w:div w:id="997805222">
      <w:bodyDiv w:val="1"/>
      <w:marLeft w:val="0"/>
      <w:marRight w:val="0"/>
      <w:marTop w:val="0"/>
      <w:marBottom w:val="0"/>
      <w:divBdr>
        <w:top w:val="none" w:sz="0" w:space="0" w:color="auto"/>
        <w:left w:val="none" w:sz="0" w:space="0" w:color="auto"/>
        <w:bottom w:val="none" w:sz="0" w:space="0" w:color="auto"/>
        <w:right w:val="none" w:sz="0" w:space="0" w:color="auto"/>
      </w:divBdr>
    </w:div>
    <w:div w:id="998507370">
      <w:bodyDiv w:val="1"/>
      <w:marLeft w:val="0"/>
      <w:marRight w:val="0"/>
      <w:marTop w:val="0"/>
      <w:marBottom w:val="0"/>
      <w:divBdr>
        <w:top w:val="none" w:sz="0" w:space="0" w:color="auto"/>
        <w:left w:val="none" w:sz="0" w:space="0" w:color="auto"/>
        <w:bottom w:val="none" w:sz="0" w:space="0" w:color="auto"/>
        <w:right w:val="none" w:sz="0" w:space="0" w:color="auto"/>
      </w:divBdr>
    </w:div>
    <w:div w:id="1025864299">
      <w:bodyDiv w:val="1"/>
      <w:marLeft w:val="0"/>
      <w:marRight w:val="0"/>
      <w:marTop w:val="0"/>
      <w:marBottom w:val="0"/>
      <w:divBdr>
        <w:top w:val="none" w:sz="0" w:space="0" w:color="auto"/>
        <w:left w:val="none" w:sz="0" w:space="0" w:color="auto"/>
        <w:bottom w:val="none" w:sz="0" w:space="0" w:color="auto"/>
        <w:right w:val="none" w:sz="0" w:space="0" w:color="auto"/>
      </w:divBdr>
    </w:div>
    <w:div w:id="1036806326">
      <w:bodyDiv w:val="1"/>
      <w:marLeft w:val="0"/>
      <w:marRight w:val="0"/>
      <w:marTop w:val="0"/>
      <w:marBottom w:val="0"/>
      <w:divBdr>
        <w:top w:val="none" w:sz="0" w:space="0" w:color="auto"/>
        <w:left w:val="none" w:sz="0" w:space="0" w:color="auto"/>
        <w:bottom w:val="none" w:sz="0" w:space="0" w:color="auto"/>
        <w:right w:val="none" w:sz="0" w:space="0" w:color="auto"/>
      </w:divBdr>
    </w:div>
    <w:div w:id="1063329212">
      <w:bodyDiv w:val="1"/>
      <w:marLeft w:val="0"/>
      <w:marRight w:val="0"/>
      <w:marTop w:val="0"/>
      <w:marBottom w:val="0"/>
      <w:divBdr>
        <w:top w:val="none" w:sz="0" w:space="0" w:color="auto"/>
        <w:left w:val="none" w:sz="0" w:space="0" w:color="auto"/>
        <w:bottom w:val="none" w:sz="0" w:space="0" w:color="auto"/>
        <w:right w:val="none" w:sz="0" w:space="0" w:color="auto"/>
      </w:divBdr>
    </w:div>
    <w:div w:id="1147891582">
      <w:bodyDiv w:val="1"/>
      <w:marLeft w:val="0"/>
      <w:marRight w:val="0"/>
      <w:marTop w:val="0"/>
      <w:marBottom w:val="0"/>
      <w:divBdr>
        <w:top w:val="none" w:sz="0" w:space="0" w:color="auto"/>
        <w:left w:val="none" w:sz="0" w:space="0" w:color="auto"/>
        <w:bottom w:val="none" w:sz="0" w:space="0" w:color="auto"/>
        <w:right w:val="none" w:sz="0" w:space="0" w:color="auto"/>
      </w:divBdr>
    </w:div>
    <w:div w:id="1197549147">
      <w:bodyDiv w:val="1"/>
      <w:marLeft w:val="0"/>
      <w:marRight w:val="0"/>
      <w:marTop w:val="0"/>
      <w:marBottom w:val="0"/>
      <w:divBdr>
        <w:top w:val="none" w:sz="0" w:space="0" w:color="auto"/>
        <w:left w:val="none" w:sz="0" w:space="0" w:color="auto"/>
        <w:bottom w:val="none" w:sz="0" w:space="0" w:color="auto"/>
        <w:right w:val="none" w:sz="0" w:space="0" w:color="auto"/>
      </w:divBdr>
    </w:div>
    <w:div w:id="1204176774">
      <w:bodyDiv w:val="1"/>
      <w:marLeft w:val="0"/>
      <w:marRight w:val="0"/>
      <w:marTop w:val="0"/>
      <w:marBottom w:val="0"/>
      <w:divBdr>
        <w:top w:val="none" w:sz="0" w:space="0" w:color="auto"/>
        <w:left w:val="none" w:sz="0" w:space="0" w:color="auto"/>
        <w:bottom w:val="none" w:sz="0" w:space="0" w:color="auto"/>
        <w:right w:val="none" w:sz="0" w:space="0" w:color="auto"/>
      </w:divBdr>
    </w:div>
    <w:div w:id="1234317349">
      <w:bodyDiv w:val="1"/>
      <w:marLeft w:val="0"/>
      <w:marRight w:val="0"/>
      <w:marTop w:val="0"/>
      <w:marBottom w:val="0"/>
      <w:divBdr>
        <w:top w:val="none" w:sz="0" w:space="0" w:color="auto"/>
        <w:left w:val="none" w:sz="0" w:space="0" w:color="auto"/>
        <w:bottom w:val="none" w:sz="0" w:space="0" w:color="auto"/>
        <w:right w:val="none" w:sz="0" w:space="0" w:color="auto"/>
      </w:divBdr>
    </w:div>
    <w:div w:id="1234895900">
      <w:bodyDiv w:val="1"/>
      <w:marLeft w:val="0"/>
      <w:marRight w:val="0"/>
      <w:marTop w:val="0"/>
      <w:marBottom w:val="0"/>
      <w:divBdr>
        <w:top w:val="none" w:sz="0" w:space="0" w:color="auto"/>
        <w:left w:val="none" w:sz="0" w:space="0" w:color="auto"/>
        <w:bottom w:val="none" w:sz="0" w:space="0" w:color="auto"/>
        <w:right w:val="none" w:sz="0" w:space="0" w:color="auto"/>
      </w:divBdr>
      <w:divsChild>
        <w:div w:id="97987142">
          <w:marLeft w:val="0"/>
          <w:marRight w:val="0"/>
          <w:marTop w:val="0"/>
          <w:marBottom w:val="0"/>
          <w:divBdr>
            <w:top w:val="single" w:sz="2" w:space="0" w:color="DDDDDD"/>
            <w:left w:val="single" w:sz="2" w:space="0" w:color="DDDDDD"/>
            <w:bottom w:val="single" w:sz="2" w:space="0" w:color="DDDDDD"/>
            <w:right w:val="single" w:sz="2" w:space="0" w:color="DDDDDD"/>
          </w:divBdr>
          <w:divsChild>
            <w:div w:id="1445080044">
              <w:marLeft w:val="0"/>
              <w:marRight w:val="0"/>
              <w:marTop w:val="0"/>
              <w:marBottom w:val="0"/>
              <w:divBdr>
                <w:top w:val="none" w:sz="0" w:space="0" w:color="auto"/>
                <w:left w:val="none" w:sz="0" w:space="0" w:color="auto"/>
                <w:bottom w:val="none" w:sz="0" w:space="0" w:color="auto"/>
                <w:right w:val="none" w:sz="0" w:space="0" w:color="auto"/>
              </w:divBdr>
              <w:divsChild>
                <w:div w:id="1523591780">
                  <w:marLeft w:val="0"/>
                  <w:marRight w:val="0"/>
                  <w:marTop w:val="0"/>
                  <w:marBottom w:val="0"/>
                  <w:divBdr>
                    <w:top w:val="none" w:sz="0" w:space="0" w:color="auto"/>
                    <w:left w:val="none" w:sz="0" w:space="0" w:color="auto"/>
                    <w:bottom w:val="none" w:sz="0" w:space="0" w:color="auto"/>
                    <w:right w:val="none" w:sz="0" w:space="0" w:color="auto"/>
                  </w:divBdr>
                  <w:divsChild>
                    <w:div w:id="299772359">
                      <w:marLeft w:val="0"/>
                      <w:marRight w:val="0"/>
                      <w:marTop w:val="0"/>
                      <w:marBottom w:val="0"/>
                      <w:divBdr>
                        <w:top w:val="none" w:sz="0" w:space="0" w:color="auto"/>
                        <w:left w:val="none" w:sz="0" w:space="0" w:color="auto"/>
                        <w:bottom w:val="none" w:sz="0" w:space="0" w:color="auto"/>
                        <w:right w:val="none" w:sz="0" w:space="0" w:color="auto"/>
                      </w:divBdr>
                      <w:divsChild>
                        <w:div w:id="2008895240">
                          <w:marLeft w:val="0"/>
                          <w:marRight w:val="0"/>
                          <w:marTop w:val="0"/>
                          <w:marBottom w:val="0"/>
                          <w:divBdr>
                            <w:top w:val="none" w:sz="0" w:space="0" w:color="auto"/>
                            <w:left w:val="none" w:sz="0" w:space="0" w:color="auto"/>
                            <w:bottom w:val="none" w:sz="0" w:space="0" w:color="auto"/>
                            <w:right w:val="none" w:sz="0" w:space="0" w:color="auto"/>
                          </w:divBdr>
                          <w:divsChild>
                            <w:div w:id="600572247">
                              <w:marLeft w:val="0"/>
                              <w:marRight w:val="0"/>
                              <w:marTop w:val="0"/>
                              <w:marBottom w:val="0"/>
                              <w:divBdr>
                                <w:top w:val="none" w:sz="0" w:space="0" w:color="auto"/>
                                <w:left w:val="none" w:sz="0" w:space="0" w:color="auto"/>
                                <w:bottom w:val="none" w:sz="0" w:space="0" w:color="auto"/>
                                <w:right w:val="none" w:sz="0" w:space="0" w:color="auto"/>
                              </w:divBdr>
                              <w:divsChild>
                                <w:div w:id="1681541383">
                                  <w:marLeft w:val="0"/>
                                  <w:marRight w:val="0"/>
                                  <w:marTop w:val="0"/>
                                  <w:marBottom w:val="0"/>
                                  <w:divBdr>
                                    <w:top w:val="none" w:sz="0" w:space="0" w:color="auto"/>
                                    <w:left w:val="none" w:sz="0" w:space="0" w:color="auto"/>
                                    <w:bottom w:val="none" w:sz="0" w:space="0" w:color="auto"/>
                                    <w:right w:val="none" w:sz="0" w:space="0" w:color="auto"/>
                                  </w:divBdr>
                                  <w:divsChild>
                                    <w:div w:id="32061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0796965">
      <w:bodyDiv w:val="1"/>
      <w:marLeft w:val="0"/>
      <w:marRight w:val="0"/>
      <w:marTop w:val="0"/>
      <w:marBottom w:val="0"/>
      <w:divBdr>
        <w:top w:val="none" w:sz="0" w:space="0" w:color="auto"/>
        <w:left w:val="none" w:sz="0" w:space="0" w:color="auto"/>
        <w:bottom w:val="none" w:sz="0" w:space="0" w:color="auto"/>
        <w:right w:val="none" w:sz="0" w:space="0" w:color="auto"/>
      </w:divBdr>
    </w:div>
    <w:div w:id="1256086688">
      <w:bodyDiv w:val="1"/>
      <w:marLeft w:val="0"/>
      <w:marRight w:val="0"/>
      <w:marTop w:val="0"/>
      <w:marBottom w:val="0"/>
      <w:divBdr>
        <w:top w:val="none" w:sz="0" w:space="0" w:color="auto"/>
        <w:left w:val="none" w:sz="0" w:space="0" w:color="auto"/>
        <w:bottom w:val="none" w:sz="0" w:space="0" w:color="auto"/>
        <w:right w:val="none" w:sz="0" w:space="0" w:color="auto"/>
      </w:divBdr>
    </w:div>
    <w:div w:id="1279490028">
      <w:bodyDiv w:val="1"/>
      <w:marLeft w:val="0"/>
      <w:marRight w:val="0"/>
      <w:marTop w:val="0"/>
      <w:marBottom w:val="0"/>
      <w:divBdr>
        <w:top w:val="none" w:sz="0" w:space="0" w:color="auto"/>
        <w:left w:val="none" w:sz="0" w:space="0" w:color="auto"/>
        <w:bottom w:val="none" w:sz="0" w:space="0" w:color="auto"/>
        <w:right w:val="none" w:sz="0" w:space="0" w:color="auto"/>
      </w:divBdr>
    </w:div>
    <w:div w:id="1295260158">
      <w:bodyDiv w:val="1"/>
      <w:marLeft w:val="0"/>
      <w:marRight w:val="0"/>
      <w:marTop w:val="0"/>
      <w:marBottom w:val="0"/>
      <w:divBdr>
        <w:top w:val="none" w:sz="0" w:space="0" w:color="auto"/>
        <w:left w:val="none" w:sz="0" w:space="0" w:color="auto"/>
        <w:bottom w:val="none" w:sz="0" w:space="0" w:color="auto"/>
        <w:right w:val="none" w:sz="0" w:space="0" w:color="auto"/>
      </w:divBdr>
    </w:div>
    <w:div w:id="1329750134">
      <w:bodyDiv w:val="1"/>
      <w:marLeft w:val="0"/>
      <w:marRight w:val="0"/>
      <w:marTop w:val="0"/>
      <w:marBottom w:val="0"/>
      <w:divBdr>
        <w:top w:val="none" w:sz="0" w:space="0" w:color="auto"/>
        <w:left w:val="none" w:sz="0" w:space="0" w:color="auto"/>
        <w:bottom w:val="none" w:sz="0" w:space="0" w:color="auto"/>
        <w:right w:val="none" w:sz="0" w:space="0" w:color="auto"/>
      </w:divBdr>
    </w:div>
    <w:div w:id="1458793023">
      <w:bodyDiv w:val="1"/>
      <w:marLeft w:val="0"/>
      <w:marRight w:val="0"/>
      <w:marTop w:val="0"/>
      <w:marBottom w:val="0"/>
      <w:divBdr>
        <w:top w:val="none" w:sz="0" w:space="0" w:color="auto"/>
        <w:left w:val="none" w:sz="0" w:space="0" w:color="auto"/>
        <w:bottom w:val="none" w:sz="0" w:space="0" w:color="auto"/>
        <w:right w:val="none" w:sz="0" w:space="0" w:color="auto"/>
      </w:divBdr>
    </w:div>
    <w:div w:id="1485313176">
      <w:bodyDiv w:val="1"/>
      <w:marLeft w:val="0"/>
      <w:marRight w:val="0"/>
      <w:marTop w:val="0"/>
      <w:marBottom w:val="0"/>
      <w:divBdr>
        <w:top w:val="none" w:sz="0" w:space="0" w:color="auto"/>
        <w:left w:val="none" w:sz="0" w:space="0" w:color="auto"/>
        <w:bottom w:val="none" w:sz="0" w:space="0" w:color="auto"/>
        <w:right w:val="none" w:sz="0" w:space="0" w:color="auto"/>
      </w:divBdr>
      <w:divsChild>
        <w:div w:id="249119641">
          <w:marLeft w:val="547"/>
          <w:marRight w:val="0"/>
          <w:marTop w:val="154"/>
          <w:marBottom w:val="0"/>
          <w:divBdr>
            <w:top w:val="none" w:sz="0" w:space="0" w:color="auto"/>
            <w:left w:val="none" w:sz="0" w:space="0" w:color="auto"/>
            <w:bottom w:val="none" w:sz="0" w:space="0" w:color="auto"/>
            <w:right w:val="none" w:sz="0" w:space="0" w:color="auto"/>
          </w:divBdr>
        </w:div>
        <w:div w:id="474881027">
          <w:marLeft w:val="547"/>
          <w:marRight w:val="0"/>
          <w:marTop w:val="154"/>
          <w:marBottom w:val="0"/>
          <w:divBdr>
            <w:top w:val="none" w:sz="0" w:space="0" w:color="auto"/>
            <w:left w:val="none" w:sz="0" w:space="0" w:color="auto"/>
            <w:bottom w:val="none" w:sz="0" w:space="0" w:color="auto"/>
            <w:right w:val="none" w:sz="0" w:space="0" w:color="auto"/>
          </w:divBdr>
        </w:div>
        <w:div w:id="1489978431">
          <w:marLeft w:val="547"/>
          <w:marRight w:val="0"/>
          <w:marTop w:val="154"/>
          <w:marBottom w:val="0"/>
          <w:divBdr>
            <w:top w:val="none" w:sz="0" w:space="0" w:color="auto"/>
            <w:left w:val="none" w:sz="0" w:space="0" w:color="auto"/>
            <w:bottom w:val="none" w:sz="0" w:space="0" w:color="auto"/>
            <w:right w:val="none" w:sz="0" w:space="0" w:color="auto"/>
          </w:divBdr>
        </w:div>
      </w:divsChild>
    </w:div>
    <w:div w:id="1554073925">
      <w:bodyDiv w:val="1"/>
      <w:marLeft w:val="0"/>
      <w:marRight w:val="0"/>
      <w:marTop w:val="0"/>
      <w:marBottom w:val="0"/>
      <w:divBdr>
        <w:top w:val="none" w:sz="0" w:space="0" w:color="auto"/>
        <w:left w:val="none" w:sz="0" w:space="0" w:color="auto"/>
        <w:bottom w:val="none" w:sz="0" w:space="0" w:color="auto"/>
        <w:right w:val="none" w:sz="0" w:space="0" w:color="auto"/>
      </w:divBdr>
    </w:div>
    <w:div w:id="1556307864">
      <w:bodyDiv w:val="1"/>
      <w:marLeft w:val="0"/>
      <w:marRight w:val="0"/>
      <w:marTop w:val="0"/>
      <w:marBottom w:val="0"/>
      <w:divBdr>
        <w:top w:val="none" w:sz="0" w:space="0" w:color="auto"/>
        <w:left w:val="none" w:sz="0" w:space="0" w:color="auto"/>
        <w:bottom w:val="none" w:sz="0" w:space="0" w:color="auto"/>
        <w:right w:val="none" w:sz="0" w:space="0" w:color="auto"/>
      </w:divBdr>
    </w:div>
    <w:div w:id="1570581337">
      <w:bodyDiv w:val="1"/>
      <w:marLeft w:val="0"/>
      <w:marRight w:val="0"/>
      <w:marTop w:val="0"/>
      <w:marBottom w:val="0"/>
      <w:divBdr>
        <w:top w:val="none" w:sz="0" w:space="0" w:color="auto"/>
        <w:left w:val="none" w:sz="0" w:space="0" w:color="auto"/>
        <w:bottom w:val="none" w:sz="0" w:space="0" w:color="auto"/>
        <w:right w:val="none" w:sz="0" w:space="0" w:color="auto"/>
      </w:divBdr>
    </w:div>
    <w:div w:id="1573538238">
      <w:bodyDiv w:val="1"/>
      <w:marLeft w:val="0"/>
      <w:marRight w:val="0"/>
      <w:marTop w:val="0"/>
      <w:marBottom w:val="0"/>
      <w:divBdr>
        <w:top w:val="none" w:sz="0" w:space="0" w:color="auto"/>
        <w:left w:val="none" w:sz="0" w:space="0" w:color="auto"/>
        <w:bottom w:val="none" w:sz="0" w:space="0" w:color="auto"/>
        <w:right w:val="none" w:sz="0" w:space="0" w:color="auto"/>
      </w:divBdr>
    </w:div>
    <w:div w:id="1593539329">
      <w:bodyDiv w:val="1"/>
      <w:marLeft w:val="0"/>
      <w:marRight w:val="0"/>
      <w:marTop w:val="0"/>
      <w:marBottom w:val="0"/>
      <w:divBdr>
        <w:top w:val="none" w:sz="0" w:space="0" w:color="auto"/>
        <w:left w:val="none" w:sz="0" w:space="0" w:color="auto"/>
        <w:bottom w:val="none" w:sz="0" w:space="0" w:color="auto"/>
        <w:right w:val="none" w:sz="0" w:space="0" w:color="auto"/>
      </w:divBdr>
    </w:div>
    <w:div w:id="1634405587">
      <w:bodyDiv w:val="1"/>
      <w:marLeft w:val="0"/>
      <w:marRight w:val="0"/>
      <w:marTop w:val="0"/>
      <w:marBottom w:val="0"/>
      <w:divBdr>
        <w:top w:val="none" w:sz="0" w:space="0" w:color="auto"/>
        <w:left w:val="none" w:sz="0" w:space="0" w:color="auto"/>
        <w:bottom w:val="none" w:sz="0" w:space="0" w:color="auto"/>
        <w:right w:val="none" w:sz="0" w:space="0" w:color="auto"/>
      </w:divBdr>
    </w:div>
    <w:div w:id="1659533536">
      <w:bodyDiv w:val="1"/>
      <w:marLeft w:val="0"/>
      <w:marRight w:val="0"/>
      <w:marTop w:val="0"/>
      <w:marBottom w:val="0"/>
      <w:divBdr>
        <w:top w:val="none" w:sz="0" w:space="0" w:color="auto"/>
        <w:left w:val="none" w:sz="0" w:space="0" w:color="auto"/>
        <w:bottom w:val="none" w:sz="0" w:space="0" w:color="auto"/>
        <w:right w:val="none" w:sz="0" w:space="0" w:color="auto"/>
      </w:divBdr>
    </w:div>
    <w:div w:id="1666132395">
      <w:bodyDiv w:val="1"/>
      <w:marLeft w:val="0"/>
      <w:marRight w:val="0"/>
      <w:marTop w:val="0"/>
      <w:marBottom w:val="0"/>
      <w:divBdr>
        <w:top w:val="none" w:sz="0" w:space="0" w:color="auto"/>
        <w:left w:val="none" w:sz="0" w:space="0" w:color="auto"/>
        <w:bottom w:val="none" w:sz="0" w:space="0" w:color="auto"/>
        <w:right w:val="none" w:sz="0" w:space="0" w:color="auto"/>
      </w:divBdr>
      <w:divsChild>
        <w:div w:id="879317083">
          <w:marLeft w:val="0"/>
          <w:marRight w:val="0"/>
          <w:marTop w:val="0"/>
          <w:marBottom w:val="0"/>
          <w:divBdr>
            <w:top w:val="none" w:sz="0" w:space="0" w:color="auto"/>
            <w:left w:val="none" w:sz="0" w:space="0" w:color="auto"/>
            <w:bottom w:val="none" w:sz="0" w:space="0" w:color="auto"/>
            <w:right w:val="none" w:sz="0" w:space="0" w:color="auto"/>
          </w:divBdr>
          <w:divsChild>
            <w:div w:id="701976449">
              <w:marLeft w:val="0"/>
              <w:marRight w:val="0"/>
              <w:marTop w:val="0"/>
              <w:marBottom w:val="0"/>
              <w:divBdr>
                <w:top w:val="none" w:sz="0" w:space="0" w:color="auto"/>
                <w:left w:val="none" w:sz="0" w:space="0" w:color="auto"/>
                <w:bottom w:val="none" w:sz="0" w:space="0" w:color="auto"/>
                <w:right w:val="none" w:sz="0" w:space="0" w:color="auto"/>
              </w:divBdr>
              <w:divsChild>
                <w:div w:id="131872763">
                  <w:marLeft w:val="0"/>
                  <w:marRight w:val="0"/>
                  <w:marTop w:val="0"/>
                  <w:marBottom w:val="0"/>
                  <w:divBdr>
                    <w:top w:val="none" w:sz="0" w:space="0" w:color="auto"/>
                    <w:left w:val="none" w:sz="0" w:space="0" w:color="auto"/>
                    <w:bottom w:val="none" w:sz="0" w:space="0" w:color="auto"/>
                    <w:right w:val="none" w:sz="0" w:space="0" w:color="auto"/>
                  </w:divBdr>
                  <w:divsChild>
                    <w:div w:id="1670792070">
                      <w:marLeft w:val="0"/>
                      <w:marRight w:val="0"/>
                      <w:marTop w:val="0"/>
                      <w:marBottom w:val="0"/>
                      <w:divBdr>
                        <w:top w:val="none" w:sz="0" w:space="0" w:color="auto"/>
                        <w:left w:val="none" w:sz="0" w:space="0" w:color="auto"/>
                        <w:bottom w:val="none" w:sz="0" w:space="0" w:color="auto"/>
                        <w:right w:val="none" w:sz="0" w:space="0" w:color="auto"/>
                      </w:divBdr>
                      <w:divsChild>
                        <w:div w:id="1628004291">
                          <w:marLeft w:val="0"/>
                          <w:marRight w:val="0"/>
                          <w:marTop w:val="0"/>
                          <w:marBottom w:val="0"/>
                          <w:divBdr>
                            <w:top w:val="none" w:sz="0" w:space="0" w:color="auto"/>
                            <w:left w:val="none" w:sz="0" w:space="0" w:color="auto"/>
                            <w:bottom w:val="none" w:sz="0" w:space="0" w:color="auto"/>
                            <w:right w:val="none" w:sz="0" w:space="0" w:color="auto"/>
                          </w:divBdr>
                          <w:divsChild>
                            <w:div w:id="1384333816">
                              <w:marLeft w:val="0"/>
                              <w:marRight w:val="0"/>
                              <w:marTop w:val="0"/>
                              <w:marBottom w:val="0"/>
                              <w:divBdr>
                                <w:top w:val="none" w:sz="0" w:space="0" w:color="auto"/>
                                <w:left w:val="none" w:sz="0" w:space="0" w:color="auto"/>
                                <w:bottom w:val="none" w:sz="0" w:space="0" w:color="auto"/>
                                <w:right w:val="none" w:sz="0" w:space="0" w:color="auto"/>
                              </w:divBdr>
                              <w:divsChild>
                                <w:div w:id="73813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533471">
      <w:bodyDiv w:val="1"/>
      <w:marLeft w:val="0"/>
      <w:marRight w:val="0"/>
      <w:marTop w:val="0"/>
      <w:marBottom w:val="0"/>
      <w:divBdr>
        <w:top w:val="none" w:sz="0" w:space="0" w:color="auto"/>
        <w:left w:val="none" w:sz="0" w:space="0" w:color="auto"/>
        <w:bottom w:val="none" w:sz="0" w:space="0" w:color="auto"/>
        <w:right w:val="none" w:sz="0" w:space="0" w:color="auto"/>
      </w:divBdr>
      <w:divsChild>
        <w:div w:id="2129009505">
          <w:marLeft w:val="0"/>
          <w:marRight w:val="0"/>
          <w:marTop w:val="0"/>
          <w:marBottom w:val="0"/>
          <w:divBdr>
            <w:top w:val="none" w:sz="0" w:space="0" w:color="auto"/>
            <w:left w:val="none" w:sz="0" w:space="0" w:color="auto"/>
            <w:bottom w:val="none" w:sz="0" w:space="0" w:color="auto"/>
            <w:right w:val="none" w:sz="0" w:space="0" w:color="auto"/>
          </w:divBdr>
          <w:divsChild>
            <w:div w:id="1892571903">
              <w:marLeft w:val="0"/>
              <w:marRight w:val="0"/>
              <w:marTop w:val="0"/>
              <w:marBottom w:val="0"/>
              <w:divBdr>
                <w:top w:val="none" w:sz="0" w:space="0" w:color="auto"/>
                <w:left w:val="none" w:sz="0" w:space="0" w:color="auto"/>
                <w:bottom w:val="none" w:sz="0" w:space="0" w:color="auto"/>
                <w:right w:val="none" w:sz="0" w:space="0" w:color="auto"/>
              </w:divBdr>
              <w:divsChild>
                <w:div w:id="744380422">
                  <w:marLeft w:val="0"/>
                  <w:marRight w:val="0"/>
                  <w:marTop w:val="0"/>
                  <w:marBottom w:val="0"/>
                  <w:divBdr>
                    <w:top w:val="none" w:sz="0" w:space="0" w:color="auto"/>
                    <w:left w:val="none" w:sz="0" w:space="0" w:color="auto"/>
                    <w:bottom w:val="none" w:sz="0" w:space="0" w:color="auto"/>
                    <w:right w:val="none" w:sz="0" w:space="0" w:color="auto"/>
                  </w:divBdr>
                  <w:divsChild>
                    <w:div w:id="84621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620742">
      <w:bodyDiv w:val="1"/>
      <w:marLeft w:val="0"/>
      <w:marRight w:val="0"/>
      <w:marTop w:val="0"/>
      <w:marBottom w:val="0"/>
      <w:divBdr>
        <w:top w:val="none" w:sz="0" w:space="0" w:color="auto"/>
        <w:left w:val="none" w:sz="0" w:space="0" w:color="auto"/>
        <w:bottom w:val="none" w:sz="0" w:space="0" w:color="auto"/>
        <w:right w:val="none" w:sz="0" w:space="0" w:color="auto"/>
      </w:divBdr>
    </w:div>
    <w:div w:id="1747607840">
      <w:bodyDiv w:val="1"/>
      <w:marLeft w:val="0"/>
      <w:marRight w:val="0"/>
      <w:marTop w:val="0"/>
      <w:marBottom w:val="0"/>
      <w:divBdr>
        <w:top w:val="none" w:sz="0" w:space="0" w:color="auto"/>
        <w:left w:val="none" w:sz="0" w:space="0" w:color="auto"/>
        <w:bottom w:val="none" w:sz="0" w:space="0" w:color="auto"/>
        <w:right w:val="none" w:sz="0" w:space="0" w:color="auto"/>
      </w:divBdr>
    </w:div>
    <w:div w:id="1768884510">
      <w:bodyDiv w:val="1"/>
      <w:marLeft w:val="0"/>
      <w:marRight w:val="0"/>
      <w:marTop w:val="0"/>
      <w:marBottom w:val="0"/>
      <w:divBdr>
        <w:top w:val="none" w:sz="0" w:space="0" w:color="auto"/>
        <w:left w:val="none" w:sz="0" w:space="0" w:color="auto"/>
        <w:bottom w:val="none" w:sz="0" w:space="0" w:color="auto"/>
        <w:right w:val="none" w:sz="0" w:space="0" w:color="auto"/>
      </w:divBdr>
      <w:divsChild>
        <w:div w:id="880821956">
          <w:marLeft w:val="720"/>
          <w:marRight w:val="0"/>
          <w:marTop w:val="0"/>
          <w:marBottom w:val="0"/>
          <w:divBdr>
            <w:top w:val="none" w:sz="0" w:space="0" w:color="auto"/>
            <w:left w:val="none" w:sz="0" w:space="0" w:color="auto"/>
            <w:bottom w:val="none" w:sz="0" w:space="0" w:color="auto"/>
            <w:right w:val="none" w:sz="0" w:space="0" w:color="auto"/>
          </w:divBdr>
        </w:div>
      </w:divsChild>
    </w:div>
    <w:div w:id="1820993857">
      <w:bodyDiv w:val="1"/>
      <w:marLeft w:val="0"/>
      <w:marRight w:val="0"/>
      <w:marTop w:val="0"/>
      <w:marBottom w:val="0"/>
      <w:divBdr>
        <w:top w:val="none" w:sz="0" w:space="0" w:color="auto"/>
        <w:left w:val="none" w:sz="0" w:space="0" w:color="auto"/>
        <w:bottom w:val="none" w:sz="0" w:space="0" w:color="auto"/>
        <w:right w:val="none" w:sz="0" w:space="0" w:color="auto"/>
      </w:divBdr>
      <w:divsChild>
        <w:div w:id="864245765">
          <w:marLeft w:val="0"/>
          <w:marRight w:val="0"/>
          <w:marTop w:val="0"/>
          <w:marBottom w:val="0"/>
          <w:divBdr>
            <w:top w:val="none" w:sz="0" w:space="0" w:color="auto"/>
            <w:left w:val="none" w:sz="0" w:space="0" w:color="auto"/>
            <w:bottom w:val="none" w:sz="0" w:space="0" w:color="auto"/>
            <w:right w:val="none" w:sz="0" w:space="0" w:color="auto"/>
          </w:divBdr>
          <w:divsChild>
            <w:div w:id="1615207040">
              <w:marLeft w:val="0"/>
              <w:marRight w:val="0"/>
              <w:marTop w:val="0"/>
              <w:marBottom w:val="0"/>
              <w:divBdr>
                <w:top w:val="none" w:sz="0" w:space="0" w:color="auto"/>
                <w:left w:val="none" w:sz="0" w:space="0" w:color="auto"/>
                <w:bottom w:val="none" w:sz="0" w:space="0" w:color="auto"/>
                <w:right w:val="none" w:sz="0" w:space="0" w:color="auto"/>
              </w:divBdr>
              <w:divsChild>
                <w:div w:id="3920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383843">
      <w:bodyDiv w:val="1"/>
      <w:marLeft w:val="0"/>
      <w:marRight w:val="0"/>
      <w:marTop w:val="0"/>
      <w:marBottom w:val="0"/>
      <w:divBdr>
        <w:top w:val="none" w:sz="0" w:space="0" w:color="auto"/>
        <w:left w:val="none" w:sz="0" w:space="0" w:color="auto"/>
        <w:bottom w:val="none" w:sz="0" w:space="0" w:color="auto"/>
        <w:right w:val="none" w:sz="0" w:space="0" w:color="auto"/>
      </w:divBdr>
    </w:div>
    <w:div w:id="1839880404">
      <w:bodyDiv w:val="1"/>
      <w:marLeft w:val="0"/>
      <w:marRight w:val="0"/>
      <w:marTop w:val="0"/>
      <w:marBottom w:val="0"/>
      <w:divBdr>
        <w:top w:val="none" w:sz="0" w:space="0" w:color="auto"/>
        <w:left w:val="none" w:sz="0" w:space="0" w:color="auto"/>
        <w:bottom w:val="none" w:sz="0" w:space="0" w:color="auto"/>
        <w:right w:val="none" w:sz="0" w:space="0" w:color="auto"/>
      </w:divBdr>
    </w:div>
    <w:div w:id="1871144749">
      <w:bodyDiv w:val="1"/>
      <w:marLeft w:val="0"/>
      <w:marRight w:val="0"/>
      <w:marTop w:val="0"/>
      <w:marBottom w:val="0"/>
      <w:divBdr>
        <w:top w:val="none" w:sz="0" w:space="0" w:color="auto"/>
        <w:left w:val="none" w:sz="0" w:space="0" w:color="auto"/>
        <w:bottom w:val="none" w:sz="0" w:space="0" w:color="auto"/>
        <w:right w:val="none" w:sz="0" w:space="0" w:color="auto"/>
      </w:divBdr>
    </w:div>
    <w:div w:id="1876380894">
      <w:bodyDiv w:val="1"/>
      <w:marLeft w:val="0"/>
      <w:marRight w:val="0"/>
      <w:marTop w:val="0"/>
      <w:marBottom w:val="0"/>
      <w:divBdr>
        <w:top w:val="none" w:sz="0" w:space="0" w:color="auto"/>
        <w:left w:val="none" w:sz="0" w:space="0" w:color="auto"/>
        <w:bottom w:val="none" w:sz="0" w:space="0" w:color="auto"/>
        <w:right w:val="none" w:sz="0" w:space="0" w:color="auto"/>
      </w:divBdr>
    </w:div>
    <w:div w:id="1880120819">
      <w:bodyDiv w:val="1"/>
      <w:marLeft w:val="0"/>
      <w:marRight w:val="0"/>
      <w:marTop w:val="0"/>
      <w:marBottom w:val="0"/>
      <w:divBdr>
        <w:top w:val="none" w:sz="0" w:space="0" w:color="auto"/>
        <w:left w:val="none" w:sz="0" w:space="0" w:color="auto"/>
        <w:bottom w:val="none" w:sz="0" w:space="0" w:color="auto"/>
        <w:right w:val="none" w:sz="0" w:space="0" w:color="auto"/>
      </w:divBdr>
    </w:div>
    <w:div w:id="1906720508">
      <w:bodyDiv w:val="1"/>
      <w:marLeft w:val="0"/>
      <w:marRight w:val="0"/>
      <w:marTop w:val="0"/>
      <w:marBottom w:val="0"/>
      <w:divBdr>
        <w:top w:val="none" w:sz="0" w:space="0" w:color="auto"/>
        <w:left w:val="none" w:sz="0" w:space="0" w:color="auto"/>
        <w:bottom w:val="none" w:sz="0" w:space="0" w:color="auto"/>
        <w:right w:val="none" w:sz="0" w:space="0" w:color="auto"/>
      </w:divBdr>
    </w:div>
    <w:div w:id="1935360157">
      <w:bodyDiv w:val="1"/>
      <w:marLeft w:val="0"/>
      <w:marRight w:val="0"/>
      <w:marTop w:val="0"/>
      <w:marBottom w:val="0"/>
      <w:divBdr>
        <w:top w:val="none" w:sz="0" w:space="0" w:color="auto"/>
        <w:left w:val="none" w:sz="0" w:space="0" w:color="auto"/>
        <w:bottom w:val="none" w:sz="0" w:space="0" w:color="auto"/>
        <w:right w:val="none" w:sz="0" w:space="0" w:color="auto"/>
      </w:divBdr>
    </w:div>
    <w:div w:id="1943293797">
      <w:bodyDiv w:val="1"/>
      <w:marLeft w:val="0"/>
      <w:marRight w:val="0"/>
      <w:marTop w:val="0"/>
      <w:marBottom w:val="0"/>
      <w:divBdr>
        <w:top w:val="none" w:sz="0" w:space="0" w:color="auto"/>
        <w:left w:val="none" w:sz="0" w:space="0" w:color="auto"/>
        <w:bottom w:val="none" w:sz="0" w:space="0" w:color="auto"/>
        <w:right w:val="none" w:sz="0" w:space="0" w:color="auto"/>
      </w:divBdr>
    </w:div>
    <w:div w:id="1979340719">
      <w:bodyDiv w:val="1"/>
      <w:marLeft w:val="0"/>
      <w:marRight w:val="0"/>
      <w:marTop w:val="0"/>
      <w:marBottom w:val="0"/>
      <w:divBdr>
        <w:top w:val="none" w:sz="0" w:space="0" w:color="auto"/>
        <w:left w:val="none" w:sz="0" w:space="0" w:color="auto"/>
        <w:bottom w:val="none" w:sz="0" w:space="0" w:color="auto"/>
        <w:right w:val="none" w:sz="0" w:space="0" w:color="auto"/>
      </w:divBdr>
    </w:div>
    <w:div w:id="1991709665">
      <w:bodyDiv w:val="1"/>
      <w:marLeft w:val="0"/>
      <w:marRight w:val="0"/>
      <w:marTop w:val="0"/>
      <w:marBottom w:val="0"/>
      <w:divBdr>
        <w:top w:val="none" w:sz="0" w:space="0" w:color="auto"/>
        <w:left w:val="none" w:sz="0" w:space="0" w:color="auto"/>
        <w:bottom w:val="none" w:sz="0" w:space="0" w:color="auto"/>
        <w:right w:val="none" w:sz="0" w:space="0" w:color="auto"/>
      </w:divBdr>
    </w:div>
    <w:div w:id="2015300875">
      <w:bodyDiv w:val="1"/>
      <w:marLeft w:val="0"/>
      <w:marRight w:val="0"/>
      <w:marTop w:val="0"/>
      <w:marBottom w:val="0"/>
      <w:divBdr>
        <w:top w:val="none" w:sz="0" w:space="0" w:color="auto"/>
        <w:left w:val="none" w:sz="0" w:space="0" w:color="auto"/>
        <w:bottom w:val="none" w:sz="0" w:space="0" w:color="auto"/>
        <w:right w:val="none" w:sz="0" w:space="0" w:color="auto"/>
      </w:divBdr>
    </w:div>
    <w:div w:id="2015720937">
      <w:bodyDiv w:val="1"/>
      <w:marLeft w:val="0"/>
      <w:marRight w:val="0"/>
      <w:marTop w:val="0"/>
      <w:marBottom w:val="0"/>
      <w:divBdr>
        <w:top w:val="none" w:sz="0" w:space="0" w:color="auto"/>
        <w:left w:val="none" w:sz="0" w:space="0" w:color="auto"/>
        <w:bottom w:val="none" w:sz="0" w:space="0" w:color="auto"/>
        <w:right w:val="none" w:sz="0" w:space="0" w:color="auto"/>
      </w:divBdr>
    </w:div>
    <w:div w:id="2029409953">
      <w:bodyDiv w:val="1"/>
      <w:marLeft w:val="0"/>
      <w:marRight w:val="0"/>
      <w:marTop w:val="0"/>
      <w:marBottom w:val="0"/>
      <w:divBdr>
        <w:top w:val="none" w:sz="0" w:space="0" w:color="auto"/>
        <w:left w:val="none" w:sz="0" w:space="0" w:color="auto"/>
        <w:bottom w:val="none" w:sz="0" w:space="0" w:color="auto"/>
        <w:right w:val="none" w:sz="0" w:space="0" w:color="auto"/>
      </w:divBdr>
    </w:div>
    <w:div w:id="2054453800">
      <w:bodyDiv w:val="1"/>
      <w:marLeft w:val="0"/>
      <w:marRight w:val="0"/>
      <w:marTop w:val="0"/>
      <w:marBottom w:val="0"/>
      <w:divBdr>
        <w:top w:val="none" w:sz="0" w:space="0" w:color="auto"/>
        <w:left w:val="none" w:sz="0" w:space="0" w:color="auto"/>
        <w:bottom w:val="none" w:sz="0" w:space="0" w:color="auto"/>
        <w:right w:val="none" w:sz="0" w:space="0" w:color="auto"/>
      </w:divBdr>
      <w:divsChild>
        <w:div w:id="1014306067">
          <w:marLeft w:val="0"/>
          <w:marRight w:val="0"/>
          <w:marTop w:val="0"/>
          <w:marBottom w:val="0"/>
          <w:divBdr>
            <w:top w:val="none" w:sz="0" w:space="0" w:color="auto"/>
            <w:left w:val="none" w:sz="0" w:space="0" w:color="auto"/>
            <w:bottom w:val="none" w:sz="0" w:space="0" w:color="auto"/>
            <w:right w:val="none" w:sz="0" w:space="0" w:color="auto"/>
          </w:divBdr>
          <w:divsChild>
            <w:div w:id="472481035">
              <w:marLeft w:val="0"/>
              <w:marRight w:val="0"/>
              <w:marTop w:val="0"/>
              <w:marBottom w:val="0"/>
              <w:divBdr>
                <w:top w:val="none" w:sz="0" w:space="0" w:color="auto"/>
                <w:left w:val="none" w:sz="0" w:space="0" w:color="auto"/>
                <w:bottom w:val="none" w:sz="0" w:space="0" w:color="auto"/>
                <w:right w:val="none" w:sz="0" w:space="0" w:color="auto"/>
              </w:divBdr>
              <w:divsChild>
                <w:div w:id="1662540280">
                  <w:marLeft w:val="0"/>
                  <w:marRight w:val="0"/>
                  <w:marTop w:val="0"/>
                  <w:marBottom w:val="0"/>
                  <w:divBdr>
                    <w:top w:val="none" w:sz="0" w:space="0" w:color="auto"/>
                    <w:left w:val="none" w:sz="0" w:space="0" w:color="auto"/>
                    <w:bottom w:val="none" w:sz="0" w:space="0" w:color="auto"/>
                    <w:right w:val="none" w:sz="0" w:space="0" w:color="auto"/>
                  </w:divBdr>
                  <w:divsChild>
                    <w:div w:id="1824008204">
                      <w:marLeft w:val="0"/>
                      <w:marRight w:val="0"/>
                      <w:marTop w:val="0"/>
                      <w:marBottom w:val="0"/>
                      <w:divBdr>
                        <w:top w:val="none" w:sz="0" w:space="0" w:color="auto"/>
                        <w:left w:val="none" w:sz="0" w:space="0" w:color="auto"/>
                        <w:bottom w:val="none" w:sz="0" w:space="0" w:color="auto"/>
                        <w:right w:val="none" w:sz="0" w:space="0" w:color="auto"/>
                      </w:divBdr>
                      <w:divsChild>
                        <w:div w:id="610667554">
                          <w:marLeft w:val="0"/>
                          <w:marRight w:val="0"/>
                          <w:marTop w:val="0"/>
                          <w:marBottom w:val="0"/>
                          <w:divBdr>
                            <w:top w:val="none" w:sz="0" w:space="0" w:color="auto"/>
                            <w:left w:val="none" w:sz="0" w:space="0" w:color="auto"/>
                            <w:bottom w:val="none" w:sz="0" w:space="0" w:color="auto"/>
                            <w:right w:val="none" w:sz="0" w:space="0" w:color="auto"/>
                          </w:divBdr>
                          <w:divsChild>
                            <w:div w:id="1139495322">
                              <w:marLeft w:val="0"/>
                              <w:marRight w:val="0"/>
                              <w:marTop w:val="0"/>
                              <w:marBottom w:val="0"/>
                              <w:divBdr>
                                <w:top w:val="none" w:sz="0" w:space="0" w:color="auto"/>
                                <w:left w:val="none" w:sz="0" w:space="0" w:color="auto"/>
                                <w:bottom w:val="none" w:sz="0" w:space="0" w:color="auto"/>
                                <w:right w:val="none" w:sz="0" w:space="0" w:color="auto"/>
                              </w:divBdr>
                              <w:divsChild>
                                <w:div w:id="193798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0088859">
      <w:bodyDiv w:val="1"/>
      <w:marLeft w:val="0"/>
      <w:marRight w:val="0"/>
      <w:marTop w:val="0"/>
      <w:marBottom w:val="0"/>
      <w:divBdr>
        <w:top w:val="none" w:sz="0" w:space="0" w:color="auto"/>
        <w:left w:val="none" w:sz="0" w:space="0" w:color="auto"/>
        <w:bottom w:val="none" w:sz="0" w:space="0" w:color="auto"/>
        <w:right w:val="none" w:sz="0" w:space="0" w:color="auto"/>
      </w:divBdr>
    </w:div>
    <w:div w:id="208387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nfo@eimin.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Home\Ukio_min\Ruosiniai\pvz\rastas_lt_10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2d0bcb-09bf-49c2-bea3-381d2c42c872">
      <Terms xmlns="http://schemas.microsoft.com/office/infopath/2007/PartnerControls"/>
    </lcf76f155ced4ddcb4097134ff3c332f>
    <TaxCatchAll xmlns="f50c9d2b-8b1f-483c-8e2f-953d3d0ec08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0E8858565479C429563E63A9CC84696" ma:contentTypeVersion="20" ma:contentTypeDescription="Create a new document." ma:contentTypeScope="" ma:versionID="ba8a32a26bfcab49cab7c8dc99c338d5">
  <xsd:schema xmlns:xsd="http://www.w3.org/2001/XMLSchema" xmlns:xs="http://www.w3.org/2001/XMLSchema" xmlns:p="http://schemas.microsoft.com/office/2006/metadata/properties" xmlns:ns2="de2d0bcb-09bf-49c2-bea3-381d2c42c872" xmlns:ns3="f50c9d2b-8b1f-483c-8e2f-953d3d0ec08b" targetNamespace="http://schemas.microsoft.com/office/2006/metadata/properties" ma:root="true" ma:fieldsID="4bc9a1c5b4a9e53b512e5bb5023a0c87" ns2:_="" ns3:_="">
    <xsd:import namespace="de2d0bcb-09bf-49c2-bea3-381d2c42c872"/>
    <xsd:import namespace="f50c9d2b-8b1f-483c-8e2f-953d3d0ec0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d0bcb-09bf-49c2-bea3-381d2c42c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3501c9-f7a7-4b81-baa6-2bbc2eda4d3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0c9d2b-8b1f-483c-8e2f-953d3d0ec08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092fcc4-4f86-4340-9c95-f68716265b35}" ma:internalName="TaxCatchAll" ma:showField="CatchAllData" ma:web="f50c9d2b-8b1f-483c-8e2f-953d3d0ec0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ECE526-1E90-4733-A799-6EB46C37BB1F}">
  <ds:schemaRefs>
    <ds:schemaRef ds:uri="http://schemas.microsoft.com/office/2006/metadata/properties"/>
    <ds:schemaRef ds:uri="http://schemas.microsoft.com/office/infopath/2007/PartnerControls"/>
    <ds:schemaRef ds:uri="de2d0bcb-09bf-49c2-bea3-381d2c42c872"/>
    <ds:schemaRef ds:uri="f50c9d2b-8b1f-483c-8e2f-953d3d0ec08b"/>
  </ds:schemaRefs>
</ds:datastoreItem>
</file>

<file path=customXml/itemProps2.xml><?xml version="1.0" encoding="utf-8"?>
<ds:datastoreItem xmlns:ds="http://schemas.openxmlformats.org/officeDocument/2006/customXml" ds:itemID="{AA8DE313-D1AD-439B-BDCB-72FA398B6D3C}">
  <ds:schemaRefs>
    <ds:schemaRef ds:uri="http://schemas.microsoft.com/sharepoint/v3/contenttype/forms"/>
  </ds:schemaRefs>
</ds:datastoreItem>
</file>

<file path=customXml/itemProps3.xml><?xml version="1.0" encoding="utf-8"?>
<ds:datastoreItem xmlns:ds="http://schemas.openxmlformats.org/officeDocument/2006/customXml" ds:itemID="{E4686F6E-278F-4A4C-91D5-27E2B5F66255}">
  <ds:schemaRefs>
    <ds:schemaRef ds:uri="http://schemas.openxmlformats.org/officeDocument/2006/bibliography"/>
  </ds:schemaRefs>
</ds:datastoreItem>
</file>

<file path=customXml/itemProps4.xml><?xml version="1.0" encoding="utf-8"?>
<ds:datastoreItem xmlns:ds="http://schemas.openxmlformats.org/officeDocument/2006/customXml" ds:itemID="{EC6862DB-717C-41BE-9910-5D0FA8D06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2d0bcb-09bf-49c2-bea3-381d2c42c872"/>
    <ds:schemaRef ds:uri="f50c9d2b-8b1f-483c-8e2f-953d3d0ec0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rastas_lt_1000</Template>
  <TotalTime>15</TotalTime>
  <Pages>1</Pages>
  <Words>2228</Words>
  <Characters>1271</Characters>
  <Application>Microsoft Office Word</Application>
  <DocSecurity>0</DocSecurity>
  <Lines>10</Lines>
  <Paragraphs>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Adresatas</vt:lpstr>
      <vt:lpstr>Adresatas</vt:lpstr>
    </vt:vector>
  </TitlesOfParts>
  <Company>KPC</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kontis</dc:creator>
  <cp:lastModifiedBy>Saulius Šimkevičius</cp:lastModifiedBy>
  <cp:revision>16</cp:revision>
  <cp:lastPrinted>2018-04-26T11:49:00Z</cp:lastPrinted>
  <dcterms:created xsi:type="dcterms:W3CDTF">2023-11-15T12:36:00Z</dcterms:created>
  <dcterms:modified xsi:type="dcterms:W3CDTF">2023-11-15T13:40:00Z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0x010100E0E8858565479C429563E63A9CC84696</vt:lpwstr>
  </property>
</Properties>
</file>