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FA63" w14:textId="77777777" w:rsidR="00DA2378" w:rsidRPr="004007F0" w:rsidRDefault="00DA2378" w:rsidP="004007F0">
      <w:pPr>
        <w:spacing w:line="240" w:lineRule="auto"/>
        <w:jc w:val="both"/>
        <w:rPr>
          <w:sz w:val="20"/>
        </w:rPr>
        <w:sectPr w:rsidR="00DA2378" w:rsidRPr="004007F0" w:rsidSect="00A26D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NumType w:start="1"/>
          <w:cols w:space="1296"/>
          <w:titlePg/>
          <w:docGrid w:linePitch="326"/>
        </w:sectPr>
      </w:pPr>
    </w:p>
    <w:p w14:paraId="6A0F7E3D" w14:textId="19B0A811" w:rsidR="00E86562" w:rsidRPr="004A5DC3" w:rsidRDefault="003D0B68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Pranešimas</w:t>
      </w:r>
      <w:r w:rsidR="00E86562" w:rsidRPr="004A5DC3">
        <w:rPr>
          <w:sz w:val="20"/>
        </w:rPr>
        <w:t xml:space="preserve"> žiniasklaidai</w:t>
      </w:r>
    </w:p>
    <w:p w14:paraId="371A5B5B" w14:textId="2D7C41DE" w:rsidR="00BE7E65" w:rsidRPr="004A5DC3" w:rsidRDefault="00BE7E65" w:rsidP="004007F0">
      <w:pPr>
        <w:spacing w:line="240" w:lineRule="auto"/>
        <w:jc w:val="both"/>
        <w:rPr>
          <w:sz w:val="20"/>
          <w:lang w:val="en-US"/>
        </w:rPr>
      </w:pPr>
      <w:r w:rsidRPr="004A5DC3">
        <w:rPr>
          <w:sz w:val="20"/>
        </w:rPr>
        <w:t>202</w:t>
      </w:r>
      <w:r w:rsidR="00E86562" w:rsidRPr="004A5DC3">
        <w:rPr>
          <w:sz w:val="20"/>
        </w:rPr>
        <w:t>3</w:t>
      </w:r>
      <w:r w:rsidRPr="004A5DC3">
        <w:rPr>
          <w:sz w:val="20"/>
        </w:rPr>
        <w:t>-</w:t>
      </w:r>
      <w:r w:rsidR="0059463F" w:rsidRPr="004A5DC3">
        <w:rPr>
          <w:sz w:val="20"/>
        </w:rPr>
        <w:t>11-1</w:t>
      </w:r>
      <w:r w:rsidR="00C8412A" w:rsidRPr="004A5DC3">
        <w:rPr>
          <w:sz w:val="20"/>
          <w:lang w:val="en-US"/>
        </w:rPr>
        <w:t>5</w:t>
      </w:r>
    </w:p>
    <w:p w14:paraId="7BA06B4C" w14:textId="77777777" w:rsidR="0059463F" w:rsidRPr="004A5DC3" w:rsidRDefault="0059463F" w:rsidP="004007F0">
      <w:pPr>
        <w:spacing w:line="240" w:lineRule="auto"/>
        <w:jc w:val="both"/>
        <w:rPr>
          <w:sz w:val="20"/>
        </w:rPr>
      </w:pPr>
    </w:p>
    <w:p w14:paraId="715DC207" w14:textId="71724953" w:rsidR="00E9045C" w:rsidRPr="004A5DC3" w:rsidRDefault="008124D0" w:rsidP="004007F0">
      <w:pPr>
        <w:spacing w:line="240" w:lineRule="auto"/>
        <w:jc w:val="both"/>
        <w:rPr>
          <w:b/>
          <w:bCs/>
          <w:sz w:val="20"/>
        </w:rPr>
      </w:pPr>
      <w:r w:rsidRPr="004A5DC3">
        <w:rPr>
          <w:b/>
          <w:bCs/>
          <w:sz w:val="20"/>
        </w:rPr>
        <w:t>Iš Lietuvos</w:t>
      </w:r>
      <w:r w:rsidR="00BD4F0F" w:rsidRPr="004A5DC3">
        <w:rPr>
          <w:b/>
          <w:bCs/>
          <w:sz w:val="20"/>
        </w:rPr>
        <w:t xml:space="preserve"> bus draudžiama </w:t>
      </w:r>
      <w:r w:rsidR="002A63B0" w:rsidRPr="004A5DC3">
        <w:rPr>
          <w:b/>
          <w:bCs/>
          <w:sz w:val="20"/>
        </w:rPr>
        <w:t>eksportuoti dar daugiau</w:t>
      </w:r>
      <w:r w:rsidR="00C17C97" w:rsidRPr="004A5DC3">
        <w:rPr>
          <w:b/>
          <w:bCs/>
          <w:sz w:val="20"/>
        </w:rPr>
        <w:t xml:space="preserve"> galimai</w:t>
      </w:r>
      <w:r w:rsidR="00BD4F0F" w:rsidRPr="004A5DC3">
        <w:rPr>
          <w:b/>
          <w:bCs/>
          <w:sz w:val="20"/>
        </w:rPr>
        <w:t xml:space="preserve"> </w:t>
      </w:r>
      <w:r w:rsidR="00D8768F" w:rsidRPr="004A5DC3">
        <w:rPr>
          <w:b/>
          <w:bCs/>
          <w:sz w:val="20"/>
        </w:rPr>
        <w:t>dvejopo naudojimo prek</w:t>
      </w:r>
      <w:r w:rsidR="002A63B0" w:rsidRPr="004A5DC3">
        <w:rPr>
          <w:b/>
          <w:bCs/>
          <w:sz w:val="20"/>
        </w:rPr>
        <w:t>ių</w:t>
      </w:r>
    </w:p>
    <w:p w14:paraId="5CFDFB13" w14:textId="77777777" w:rsidR="00DD1F2C" w:rsidRPr="004A5DC3" w:rsidRDefault="00DD1F2C" w:rsidP="004007F0">
      <w:pPr>
        <w:spacing w:line="240" w:lineRule="auto"/>
        <w:jc w:val="both"/>
        <w:rPr>
          <w:sz w:val="20"/>
        </w:rPr>
      </w:pPr>
    </w:p>
    <w:p w14:paraId="2FA119DF" w14:textId="0F24FFE3" w:rsidR="00F175ED" w:rsidRPr="004A5DC3" w:rsidRDefault="00191F48" w:rsidP="00306E08">
      <w:pPr>
        <w:spacing w:line="240" w:lineRule="auto"/>
        <w:jc w:val="both"/>
        <w:rPr>
          <w:bCs/>
          <w:sz w:val="20"/>
          <w:lang w:eastAsia="ru-RU"/>
        </w:rPr>
      </w:pPr>
      <w:r w:rsidRPr="004A5DC3">
        <w:rPr>
          <w:sz w:val="20"/>
        </w:rPr>
        <w:t xml:space="preserve">Vyriausybė pritarė </w:t>
      </w:r>
      <w:r w:rsidR="0010419A" w:rsidRPr="004A5DC3">
        <w:rPr>
          <w:sz w:val="20"/>
        </w:rPr>
        <w:t xml:space="preserve">Ekonomikos ir inovacijų ministerijos pasiūlymui </w:t>
      </w:r>
      <w:r w:rsidR="004007F0" w:rsidRPr="004A5DC3">
        <w:rPr>
          <w:sz w:val="20"/>
        </w:rPr>
        <w:t>pakoreguoti</w:t>
      </w:r>
      <w:r w:rsidR="0010419A" w:rsidRPr="004A5DC3">
        <w:rPr>
          <w:sz w:val="20"/>
        </w:rPr>
        <w:t xml:space="preserve"> </w:t>
      </w:r>
      <w:r w:rsidR="00DD1F2C" w:rsidRPr="004A5DC3">
        <w:rPr>
          <w:sz w:val="20"/>
        </w:rPr>
        <w:t>Nacionalinį kontroliuojamų dvejopo naudojimo prekių sąrašą</w:t>
      </w:r>
      <w:r w:rsidR="00C22935" w:rsidRPr="004A5DC3">
        <w:rPr>
          <w:sz w:val="20"/>
        </w:rPr>
        <w:t xml:space="preserve"> </w:t>
      </w:r>
      <w:r w:rsidR="00736D73" w:rsidRPr="004A5DC3">
        <w:rPr>
          <w:sz w:val="20"/>
        </w:rPr>
        <w:t>–</w:t>
      </w:r>
      <w:r w:rsidR="00DD1F2C" w:rsidRPr="004A5DC3">
        <w:rPr>
          <w:sz w:val="20"/>
        </w:rPr>
        <w:t xml:space="preserve"> </w:t>
      </w:r>
      <w:r w:rsidR="00DD1F2C" w:rsidRPr="004A5DC3">
        <w:rPr>
          <w:bCs/>
          <w:sz w:val="20"/>
          <w:lang w:eastAsia="ru-RU"/>
        </w:rPr>
        <w:t>dar labiau apribo</w:t>
      </w:r>
      <w:r w:rsidR="00736D73" w:rsidRPr="004A5DC3">
        <w:rPr>
          <w:bCs/>
          <w:sz w:val="20"/>
          <w:lang w:eastAsia="ru-RU"/>
        </w:rPr>
        <w:t>ti</w:t>
      </w:r>
      <w:r w:rsidR="00DD1F2C" w:rsidRPr="004A5DC3">
        <w:rPr>
          <w:bCs/>
          <w:sz w:val="20"/>
          <w:lang w:eastAsia="ru-RU"/>
        </w:rPr>
        <w:t xml:space="preserve"> prekių iš Lietuvos į trečiąsias šalis eksportą, įskaitant reeksportą</w:t>
      </w:r>
      <w:r w:rsidR="00924BC5" w:rsidRPr="004A5DC3">
        <w:rPr>
          <w:bCs/>
          <w:sz w:val="20"/>
          <w:lang w:eastAsia="ru-RU"/>
        </w:rPr>
        <w:t>,</w:t>
      </w:r>
      <w:r w:rsidR="00DD1F2C" w:rsidRPr="004A5DC3">
        <w:rPr>
          <w:bCs/>
          <w:sz w:val="20"/>
          <w:lang w:eastAsia="ru-RU"/>
        </w:rPr>
        <w:t xml:space="preserve"> ir taip </w:t>
      </w:r>
      <w:r w:rsidR="00924BC5" w:rsidRPr="004A5DC3">
        <w:rPr>
          <w:bCs/>
          <w:sz w:val="20"/>
          <w:lang w:eastAsia="ru-RU"/>
        </w:rPr>
        <w:t xml:space="preserve">sumažinti </w:t>
      </w:r>
      <w:r w:rsidR="00DD1F2C" w:rsidRPr="004A5DC3">
        <w:rPr>
          <w:bCs/>
          <w:sz w:val="20"/>
          <w:lang w:eastAsia="ru-RU"/>
        </w:rPr>
        <w:t>šių prekių panaudojimo karo veiksmuose Ukrainoje riziką</w:t>
      </w:r>
      <w:r w:rsidR="00306E08" w:rsidRPr="004A5DC3">
        <w:rPr>
          <w:bCs/>
          <w:sz w:val="20"/>
          <w:lang w:eastAsia="ru-RU"/>
        </w:rPr>
        <w:t xml:space="preserve">. </w:t>
      </w:r>
    </w:p>
    <w:p w14:paraId="635DB085" w14:textId="77777777" w:rsidR="004309FE" w:rsidRPr="004A5DC3" w:rsidRDefault="004309FE" w:rsidP="00306E08">
      <w:pPr>
        <w:spacing w:line="240" w:lineRule="auto"/>
        <w:jc w:val="both"/>
        <w:rPr>
          <w:bCs/>
          <w:sz w:val="20"/>
          <w:lang w:eastAsia="ru-RU"/>
        </w:rPr>
      </w:pPr>
    </w:p>
    <w:p w14:paraId="3EF45DB1" w14:textId="27B75BE3" w:rsidR="001577A9" w:rsidRPr="004A5DC3" w:rsidRDefault="004309FE" w:rsidP="001577A9">
      <w:pPr>
        <w:spacing w:line="240" w:lineRule="auto"/>
        <w:jc w:val="both"/>
        <w:rPr>
          <w:sz w:val="20"/>
        </w:rPr>
      </w:pPr>
      <w:r w:rsidRPr="004A5DC3">
        <w:rPr>
          <w:bCs/>
          <w:sz w:val="20"/>
          <w:lang w:eastAsia="ru-RU"/>
        </w:rPr>
        <w:t>„</w:t>
      </w:r>
      <w:r w:rsidR="0023253F" w:rsidRPr="004A5DC3">
        <w:rPr>
          <w:bCs/>
          <w:sz w:val="20"/>
          <w:lang w:eastAsia="ru-RU"/>
        </w:rPr>
        <w:t xml:space="preserve">Dedame visas įmanomas pastangas </w:t>
      </w:r>
      <w:r w:rsidR="004C663D" w:rsidRPr="004A5DC3">
        <w:rPr>
          <w:bCs/>
          <w:sz w:val="20"/>
          <w:lang w:eastAsia="ru-RU"/>
        </w:rPr>
        <w:t xml:space="preserve">siekdami </w:t>
      </w:r>
      <w:r w:rsidR="0023253F" w:rsidRPr="004A5DC3">
        <w:rPr>
          <w:bCs/>
          <w:sz w:val="20"/>
          <w:lang w:eastAsia="ru-RU"/>
        </w:rPr>
        <w:t xml:space="preserve">sumažinti </w:t>
      </w:r>
      <w:r w:rsidR="0023253F" w:rsidRPr="004A5DC3">
        <w:rPr>
          <w:sz w:val="20"/>
        </w:rPr>
        <w:t>technines</w:t>
      </w:r>
      <w:r w:rsidR="00466FF9" w:rsidRPr="004A5DC3">
        <w:rPr>
          <w:sz w:val="20"/>
        </w:rPr>
        <w:t xml:space="preserve"> Rusijos ir Baltarusijos</w:t>
      </w:r>
      <w:r w:rsidR="0023253F" w:rsidRPr="004A5DC3">
        <w:rPr>
          <w:sz w:val="20"/>
        </w:rPr>
        <w:t xml:space="preserve"> galimybes vykdyti karo veiksmus Ukrainoje</w:t>
      </w:r>
      <w:r w:rsidR="00466FF9" w:rsidRPr="004A5DC3">
        <w:rPr>
          <w:sz w:val="20"/>
        </w:rPr>
        <w:t xml:space="preserve">. </w:t>
      </w:r>
      <w:r w:rsidR="005E299A" w:rsidRPr="004A5DC3">
        <w:rPr>
          <w:sz w:val="20"/>
        </w:rPr>
        <w:t>Dar biržel</w:t>
      </w:r>
      <w:r w:rsidR="001577A9" w:rsidRPr="004A5DC3">
        <w:rPr>
          <w:sz w:val="20"/>
        </w:rPr>
        <w:t>į</w:t>
      </w:r>
      <w:r w:rsidR="004E4421" w:rsidRPr="004A5DC3">
        <w:rPr>
          <w:sz w:val="20"/>
        </w:rPr>
        <w:t xml:space="preserve"> </w:t>
      </w:r>
      <w:r w:rsidR="005E299A" w:rsidRPr="004A5DC3">
        <w:rPr>
          <w:sz w:val="20"/>
        </w:rPr>
        <w:t xml:space="preserve">apribojome </w:t>
      </w:r>
      <w:r w:rsidR="001577A9" w:rsidRPr="004A5DC3">
        <w:rPr>
          <w:sz w:val="20"/>
        </w:rPr>
        <w:t>dvejopo naudojimo prekių, kurios per Lietuvos teritoriją</w:t>
      </w:r>
      <w:r w:rsidR="00FF4D82" w:rsidRPr="004A5DC3">
        <w:rPr>
          <w:sz w:val="20"/>
        </w:rPr>
        <w:t>,</w:t>
      </w:r>
      <w:r w:rsidR="001577A9" w:rsidRPr="004A5DC3">
        <w:rPr>
          <w:sz w:val="20"/>
        </w:rPr>
        <w:t xml:space="preserve"> </w:t>
      </w:r>
      <w:r w:rsidR="00FF4D82" w:rsidRPr="004A5DC3">
        <w:rPr>
          <w:sz w:val="20"/>
        </w:rPr>
        <w:t xml:space="preserve">Baltarusiją ir Rusiją </w:t>
      </w:r>
      <w:r w:rsidR="001577A9" w:rsidRPr="004A5DC3">
        <w:rPr>
          <w:sz w:val="20"/>
        </w:rPr>
        <w:t>yra eksportuojamos į Vidurio Azijos šalis ir gali būti naudojamos vykdant karo veiksmus Ukrainoje</w:t>
      </w:r>
      <w:r w:rsidR="006A51EF" w:rsidRPr="004A5DC3">
        <w:rPr>
          <w:sz w:val="20"/>
        </w:rPr>
        <w:t xml:space="preserve">, </w:t>
      </w:r>
      <w:r w:rsidR="00B02068" w:rsidRPr="004A5DC3">
        <w:rPr>
          <w:sz w:val="20"/>
        </w:rPr>
        <w:t>eksportą. M</w:t>
      </w:r>
      <w:r w:rsidR="006A51EF" w:rsidRPr="004A5DC3">
        <w:rPr>
          <w:sz w:val="20"/>
        </w:rPr>
        <w:t xml:space="preserve">atydami poreikį sustiprinti </w:t>
      </w:r>
      <w:r w:rsidR="00B02068" w:rsidRPr="004A5DC3">
        <w:rPr>
          <w:sz w:val="20"/>
        </w:rPr>
        <w:t xml:space="preserve">savo </w:t>
      </w:r>
      <w:r w:rsidR="006A51EF" w:rsidRPr="004A5DC3">
        <w:rPr>
          <w:sz w:val="20"/>
        </w:rPr>
        <w:t xml:space="preserve">sprendimus, įvedame </w:t>
      </w:r>
      <w:r w:rsidR="00E2023D" w:rsidRPr="004A5DC3">
        <w:rPr>
          <w:sz w:val="20"/>
        </w:rPr>
        <w:t>papildomus</w:t>
      </w:r>
      <w:r w:rsidR="006A51EF" w:rsidRPr="004A5DC3">
        <w:rPr>
          <w:sz w:val="20"/>
        </w:rPr>
        <w:t xml:space="preserve"> ribojimus“, </w:t>
      </w:r>
      <w:r w:rsidR="00605A7E" w:rsidRPr="004A5DC3">
        <w:rPr>
          <w:sz w:val="20"/>
        </w:rPr>
        <w:t>–</w:t>
      </w:r>
      <w:r w:rsidR="006A51EF" w:rsidRPr="004A5DC3">
        <w:rPr>
          <w:sz w:val="20"/>
        </w:rPr>
        <w:t xml:space="preserve"> sako ekonomikos ir inovacijų ministrė Aušrinė Armonaitė. </w:t>
      </w:r>
    </w:p>
    <w:p w14:paraId="547DD8F1" w14:textId="68425246" w:rsidR="004309FE" w:rsidRPr="004A5DC3" w:rsidRDefault="004309FE" w:rsidP="00306E08">
      <w:pPr>
        <w:spacing w:line="240" w:lineRule="auto"/>
        <w:jc w:val="both"/>
        <w:rPr>
          <w:bCs/>
          <w:sz w:val="20"/>
          <w:lang w:eastAsia="ru-RU"/>
        </w:rPr>
      </w:pPr>
    </w:p>
    <w:p w14:paraId="229EC3CF" w14:textId="4FA46D4A" w:rsidR="0084731A" w:rsidRPr="004A5DC3" w:rsidRDefault="00B42837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Į Nacionalinį kontroliuojamų dvejopo naudojimo prekių sąrašą</w:t>
      </w:r>
      <w:r w:rsidR="001653F3" w:rsidRPr="004A5DC3">
        <w:rPr>
          <w:sz w:val="20"/>
        </w:rPr>
        <w:t xml:space="preserve"> yra</w:t>
      </w:r>
      <w:r w:rsidRPr="004A5DC3">
        <w:rPr>
          <w:sz w:val="20"/>
        </w:rPr>
        <w:t xml:space="preserve"> įtrauktos </w:t>
      </w:r>
      <w:r w:rsidR="0081527C" w:rsidRPr="004A5DC3">
        <w:rPr>
          <w:sz w:val="20"/>
        </w:rPr>
        <w:t>galimai dvejopo naudojimo</w:t>
      </w:r>
      <w:r w:rsidR="0081527C" w:rsidRPr="004A5DC3">
        <w:rPr>
          <w:b/>
          <w:bCs/>
          <w:sz w:val="20"/>
        </w:rPr>
        <w:t xml:space="preserve"> </w:t>
      </w:r>
      <w:r w:rsidRPr="004A5DC3">
        <w:rPr>
          <w:sz w:val="20"/>
        </w:rPr>
        <w:t>prekės ir technologijos, kurios Rusijoje neretai naudojamos ne tik civilinėje, bet ir karinėje srityje</w:t>
      </w:r>
      <w:r w:rsidR="00BB1260" w:rsidRPr="004A5DC3">
        <w:rPr>
          <w:sz w:val="20"/>
        </w:rPr>
        <w:t>,</w:t>
      </w:r>
      <w:r w:rsidRPr="004A5DC3">
        <w:rPr>
          <w:sz w:val="20"/>
        </w:rPr>
        <w:t xml:space="preserve"> ypač didelės sprogstamosios galios sviedini</w:t>
      </w:r>
      <w:r w:rsidR="0055282A" w:rsidRPr="004A5DC3">
        <w:rPr>
          <w:sz w:val="20"/>
        </w:rPr>
        <w:t>ai</w:t>
      </w:r>
      <w:r w:rsidRPr="004A5DC3">
        <w:rPr>
          <w:sz w:val="20"/>
        </w:rPr>
        <w:t>, skirt</w:t>
      </w:r>
      <w:r w:rsidR="0055282A" w:rsidRPr="004A5DC3">
        <w:rPr>
          <w:sz w:val="20"/>
        </w:rPr>
        <w:t>i</w:t>
      </w:r>
      <w:r w:rsidRPr="004A5DC3">
        <w:rPr>
          <w:sz w:val="20"/>
        </w:rPr>
        <w:t xml:space="preserve"> tank</w:t>
      </w:r>
      <w:r w:rsidR="0055282A" w:rsidRPr="004A5DC3">
        <w:rPr>
          <w:sz w:val="20"/>
        </w:rPr>
        <w:t>ų</w:t>
      </w:r>
      <w:r w:rsidRPr="004A5DC3">
        <w:rPr>
          <w:sz w:val="20"/>
        </w:rPr>
        <w:t xml:space="preserve">, karinių bepiločių orlaivių gamyboje, kurių </w:t>
      </w:r>
      <w:r w:rsidR="005475C8" w:rsidRPr="004A5DC3">
        <w:rPr>
          <w:sz w:val="20"/>
        </w:rPr>
        <w:t xml:space="preserve">dalių </w:t>
      </w:r>
      <w:r w:rsidRPr="004A5DC3">
        <w:rPr>
          <w:sz w:val="20"/>
        </w:rPr>
        <w:t xml:space="preserve">yra </w:t>
      </w:r>
      <w:r w:rsidR="005475C8" w:rsidRPr="004A5DC3">
        <w:rPr>
          <w:sz w:val="20"/>
        </w:rPr>
        <w:t xml:space="preserve">randama </w:t>
      </w:r>
      <w:r w:rsidRPr="004A5DC3">
        <w:rPr>
          <w:sz w:val="20"/>
        </w:rPr>
        <w:t>karo lauke Ukrainoje.</w:t>
      </w:r>
      <w:r w:rsidR="00C21BE9" w:rsidRPr="004A5DC3">
        <w:rPr>
          <w:sz w:val="20"/>
        </w:rPr>
        <w:t xml:space="preserve"> </w:t>
      </w:r>
    </w:p>
    <w:p w14:paraId="09CE82D7" w14:textId="4EE17ADE" w:rsidR="00E27740" w:rsidRPr="004A5DC3" w:rsidRDefault="00E27740" w:rsidP="004007F0">
      <w:pPr>
        <w:spacing w:line="240" w:lineRule="auto"/>
        <w:jc w:val="both"/>
        <w:rPr>
          <w:sz w:val="20"/>
        </w:rPr>
      </w:pPr>
    </w:p>
    <w:p w14:paraId="2C123FAE" w14:textId="0D27C394" w:rsidR="004F2BA4" w:rsidRPr="004A5DC3" w:rsidRDefault="00E27740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„</w:t>
      </w:r>
      <w:r w:rsidR="008174AE" w:rsidRPr="004A5DC3">
        <w:rPr>
          <w:sz w:val="20"/>
        </w:rPr>
        <w:t xml:space="preserve">Pakeitimai padaryti atsižvelgiant į labai </w:t>
      </w:r>
      <w:r w:rsidR="006D1E9C" w:rsidRPr="004A5DC3">
        <w:rPr>
          <w:sz w:val="20"/>
        </w:rPr>
        <w:t xml:space="preserve">padidėjusį </w:t>
      </w:r>
      <w:r w:rsidR="008174AE" w:rsidRPr="004A5DC3">
        <w:rPr>
          <w:sz w:val="20"/>
        </w:rPr>
        <w:t>eksporto iš Lietuvos į trečiąsias šalis</w:t>
      </w:r>
      <w:r w:rsidR="00C17C97" w:rsidRPr="004A5DC3">
        <w:rPr>
          <w:sz w:val="20"/>
        </w:rPr>
        <w:t xml:space="preserve"> </w:t>
      </w:r>
      <w:r w:rsidR="006D1E9C" w:rsidRPr="004A5DC3">
        <w:rPr>
          <w:sz w:val="20"/>
        </w:rPr>
        <w:t>mastą</w:t>
      </w:r>
      <w:r w:rsidR="008174AE" w:rsidRPr="004A5DC3">
        <w:rPr>
          <w:sz w:val="20"/>
        </w:rPr>
        <w:t xml:space="preserve">. </w:t>
      </w:r>
      <w:r w:rsidR="002A00C7" w:rsidRPr="004A5DC3">
        <w:rPr>
          <w:sz w:val="20"/>
        </w:rPr>
        <w:t xml:space="preserve">Imamės iniciatyvos užkirsti kelią galimybėms apeiti Rusijai ir Baltarusijai taikomas sankcijas </w:t>
      </w:r>
      <w:r w:rsidR="00835A44" w:rsidRPr="004A5DC3">
        <w:rPr>
          <w:sz w:val="20"/>
        </w:rPr>
        <w:t xml:space="preserve">ir įsigyti ginkluotės gamybai reikalingų prekių“, </w:t>
      </w:r>
      <w:r w:rsidR="00ED755A" w:rsidRPr="004A5DC3">
        <w:rPr>
          <w:sz w:val="20"/>
        </w:rPr>
        <w:t>–</w:t>
      </w:r>
      <w:r w:rsidR="00835A44" w:rsidRPr="004A5DC3">
        <w:rPr>
          <w:sz w:val="20"/>
        </w:rPr>
        <w:t xml:space="preserve"> teigia ekonomikos ir inovacijų </w:t>
      </w:r>
      <w:proofErr w:type="spellStart"/>
      <w:r w:rsidR="00835A44" w:rsidRPr="004A5DC3">
        <w:rPr>
          <w:sz w:val="20"/>
        </w:rPr>
        <w:t>viceministas</w:t>
      </w:r>
      <w:proofErr w:type="spellEnd"/>
      <w:r w:rsidR="00835A44" w:rsidRPr="004A5DC3">
        <w:rPr>
          <w:sz w:val="20"/>
        </w:rPr>
        <w:t xml:space="preserve"> Karolis Žemaitis. </w:t>
      </w:r>
    </w:p>
    <w:p w14:paraId="587516E5" w14:textId="77777777" w:rsidR="008174AE" w:rsidRPr="004A5DC3" w:rsidRDefault="008174AE" w:rsidP="004007F0">
      <w:pPr>
        <w:spacing w:line="240" w:lineRule="auto"/>
        <w:jc w:val="both"/>
        <w:rPr>
          <w:sz w:val="20"/>
        </w:rPr>
      </w:pPr>
    </w:p>
    <w:p w14:paraId="51266C31" w14:textId="68E58877" w:rsidR="004F2BA4" w:rsidRPr="004A5DC3" w:rsidRDefault="00DC4312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Taip pat</w:t>
      </w:r>
      <w:r w:rsidR="004F2BA4" w:rsidRPr="004A5DC3">
        <w:rPr>
          <w:sz w:val="20"/>
        </w:rPr>
        <w:t xml:space="preserve"> iš Nacionalinio sąrašo išbraukt</w:t>
      </w:r>
      <w:r w:rsidRPr="004A5DC3">
        <w:rPr>
          <w:sz w:val="20"/>
        </w:rPr>
        <w:t>a</w:t>
      </w:r>
      <w:r w:rsidR="004F2BA4" w:rsidRPr="004A5DC3">
        <w:rPr>
          <w:sz w:val="20"/>
        </w:rPr>
        <w:t xml:space="preserve"> dal</w:t>
      </w:r>
      <w:r w:rsidRPr="004A5DC3">
        <w:rPr>
          <w:sz w:val="20"/>
        </w:rPr>
        <w:t>is</w:t>
      </w:r>
      <w:r w:rsidR="004F2BA4" w:rsidRPr="004A5DC3">
        <w:rPr>
          <w:sz w:val="20"/>
        </w:rPr>
        <w:t xml:space="preserve"> prekių, </w:t>
      </w:r>
      <w:r w:rsidR="00E046AC" w:rsidRPr="004A5DC3">
        <w:rPr>
          <w:sz w:val="20"/>
        </w:rPr>
        <w:t>kurių</w:t>
      </w:r>
      <w:r w:rsidR="004F2BA4" w:rsidRPr="004A5DC3">
        <w:rPr>
          <w:sz w:val="20"/>
        </w:rPr>
        <w:t xml:space="preserve"> eksportas jas gabenant per ES išorinę sieną šiuo metu jau yra draudžiamas ES sankcijomis.  </w:t>
      </w:r>
    </w:p>
    <w:p w14:paraId="0F2089D0" w14:textId="77777777" w:rsidR="00C21BE9" w:rsidRPr="004A5DC3" w:rsidRDefault="00C21BE9" w:rsidP="004007F0">
      <w:pPr>
        <w:spacing w:line="240" w:lineRule="auto"/>
        <w:jc w:val="both"/>
        <w:rPr>
          <w:sz w:val="20"/>
        </w:rPr>
      </w:pPr>
    </w:p>
    <w:p w14:paraId="7E4E776C" w14:textId="536E9184" w:rsidR="00C21BE9" w:rsidRPr="004A5DC3" w:rsidRDefault="00EE250C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 xml:space="preserve">Siekdama </w:t>
      </w:r>
      <w:r w:rsidR="00240098" w:rsidRPr="004A5DC3">
        <w:rPr>
          <w:sz w:val="20"/>
        </w:rPr>
        <w:t>užkardyti sankcijų apėjimo schemas</w:t>
      </w:r>
      <w:r w:rsidR="001A5077" w:rsidRPr="004A5DC3">
        <w:rPr>
          <w:sz w:val="20"/>
        </w:rPr>
        <w:t xml:space="preserve"> ir sumažinti Lietuvos visuomenės saugumui keliamas grėsmes</w:t>
      </w:r>
      <w:r w:rsidR="00240098" w:rsidRPr="004A5DC3">
        <w:rPr>
          <w:sz w:val="20"/>
        </w:rPr>
        <w:t xml:space="preserve">, </w:t>
      </w:r>
      <w:r w:rsidR="0077543F" w:rsidRPr="004A5DC3">
        <w:rPr>
          <w:sz w:val="20"/>
        </w:rPr>
        <w:t>Ekonomikos ir inovacijų ministerijos siūlymu Vyriausybė pritarė dvejopos paskirties prekių sąrašo praplėtimui</w:t>
      </w:r>
      <w:r w:rsidR="00240098" w:rsidRPr="004A5DC3">
        <w:rPr>
          <w:sz w:val="20"/>
        </w:rPr>
        <w:t>.</w:t>
      </w:r>
      <w:r w:rsidR="00813526" w:rsidRPr="004A5DC3">
        <w:rPr>
          <w:sz w:val="20"/>
        </w:rPr>
        <w:t xml:space="preserve"> Šis nutarimas įsigaliojo nuo š</w:t>
      </w:r>
      <w:r w:rsidR="00366CD5" w:rsidRPr="004A5DC3">
        <w:rPr>
          <w:sz w:val="20"/>
        </w:rPr>
        <w:t>ių metų</w:t>
      </w:r>
      <w:r w:rsidR="00813526" w:rsidRPr="004A5DC3">
        <w:rPr>
          <w:sz w:val="20"/>
        </w:rPr>
        <w:t xml:space="preserve"> liepos 3 d.</w:t>
      </w:r>
      <w:r w:rsidR="00C8163F" w:rsidRPr="004A5DC3">
        <w:rPr>
          <w:sz w:val="20"/>
        </w:rPr>
        <w:t xml:space="preserve"> </w:t>
      </w:r>
      <w:r w:rsidR="001716E9" w:rsidRPr="004A5DC3">
        <w:rPr>
          <w:sz w:val="20"/>
        </w:rPr>
        <w:t xml:space="preserve"> </w:t>
      </w:r>
    </w:p>
    <w:p w14:paraId="1955EA7B" w14:textId="114B2042" w:rsidR="00C21BE9" w:rsidRPr="004A5DC3" w:rsidRDefault="00C21BE9" w:rsidP="004007F0">
      <w:pPr>
        <w:spacing w:line="240" w:lineRule="auto"/>
        <w:jc w:val="both"/>
        <w:rPr>
          <w:sz w:val="20"/>
        </w:rPr>
      </w:pPr>
    </w:p>
    <w:p w14:paraId="05F41C6F" w14:textId="6EA2F750" w:rsidR="00C46387" w:rsidRPr="004A5DC3" w:rsidRDefault="00C46387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Daugiau informacijos:</w:t>
      </w:r>
    </w:p>
    <w:p w14:paraId="00F394B0" w14:textId="77777777" w:rsidR="00C46387" w:rsidRPr="004A5DC3" w:rsidRDefault="00C46387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>Ekonomikos ir inovacijų ministerijos</w:t>
      </w:r>
    </w:p>
    <w:p w14:paraId="1B9BC68F" w14:textId="77777777" w:rsidR="00C46387" w:rsidRPr="004A5DC3" w:rsidRDefault="00C46387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 xml:space="preserve">Ryšių su visuomene skyrius </w:t>
      </w:r>
    </w:p>
    <w:p w14:paraId="421D0C48" w14:textId="77777777" w:rsidR="00C46387" w:rsidRPr="004007F0" w:rsidRDefault="00C46387" w:rsidP="004007F0">
      <w:pPr>
        <w:spacing w:line="240" w:lineRule="auto"/>
        <w:jc w:val="both"/>
        <w:rPr>
          <w:sz w:val="20"/>
        </w:rPr>
      </w:pPr>
      <w:r w:rsidRPr="004A5DC3">
        <w:rPr>
          <w:sz w:val="20"/>
        </w:rPr>
        <w:t xml:space="preserve">El. p. </w:t>
      </w:r>
      <w:hyperlink r:id="rId16" w:history="1">
        <w:r w:rsidRPr="004A5DC3">
          <w:rPr>
            <w:rStyle w:val="Hyperlink"/>
            <w:color w:val="auto"/>
            <w:sz w:val="20"/>
          </w:rPr>
          <w:t>info@eimin.lt</w:t>
        </w:r>
      </w:hyperlink>
      <w:r w:rsidRPr="004007F0">
        <w:rPr>
          <w:sz w:val="20"/>
        </w:rPr>
        <w:t xml:space="preserve"> </w:t>
      </w:r>
    </w:p>
    <w:p w14:paraId="0B9344E1" w14:textId="77777777" w:rsidR="00A033D9" w:rsidRPr="004007F0" w:rsidRDefault="00A033D9" w:rsidP="004007F0">
      <w:pPr>
        <w:spacing w:line="240" w:lineRule="auto"/>
        <w:jc w:val="both"/>
        <w:rPr>
          <w:sz w:val="20"/>
        </w:rPr>
      </w:pPr>
    </w:p>
    <w:sectPr w:rsidR="00A033D9" w:rsidRPr="004007F0" w:rsidSect="00DA2378">
      <w:type w:val="continuous"/>
      <w:pgSz w:w="11906" w:h="16838" w:code="9"/>
      <w:pgMar w:top="720" w:right="720" w:bottom="720" w:left="720" w:header="0" w:footer="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F7B" w14:textId="77777777" w:rsidR="00FE790E" w:rsidRDefault="00FE790E">
      <w:r>
        <w:separator/>
      </w:r>
    </w:p>
  </w:endnote>
  <w:endnote w:type="continuationSeparator" w:id="0">
    <w:p w14:paraId="4F78B06C" w14:textId="77777777" w:rsidR="00FE790E" w:rsidRDefault="00FE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399C" w14:textId="77777777" w:rsidR="00520BC3" w:rsidRDefault="00520B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A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87F5E2" w14:textId="77777777" w:rsidR="00520BC3" w:rsidRDefault="00520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A70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Gedimino pr. 38, LT-01104 Vilnius</w:t>
    </w:r>
  </w:p>
  <w:p w14:paraId="4F42E265" w14:textId="77777777" w:rsidR="005F7CB8" w:rsidRPr="003700DF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 xml:space="preserve">Tel.: 8 706 64 845, 8 706 64 868 </w:t>
    </w:r>
  </w:p>
  <w:p w14:paraId="53F41003" w14:textId="77777777" w:rsidR="005F7CB8" w:rsidRDefault="005F7CB8" w:rsidP="00B66B83">
    <w:pPr>
      <w:ind w:firstLine="270"/>
      <w:rPr>
        <w:rFonts w:ascii="Myriad Pro" w:hAnsi="Myriad Pro"/>
        <w:color w:val="BFBFBF"/>
        <w:sz w:val="16"/>
        <w:szCs w:val="16"/>
      </w:rPr>
    </w:pPr>
    <w:r w:rsidRPr="003700DF">
      <w:rPr>
        <w:rFonts w:ascii="Myriad Pro" w:hAnsi="Myriad Pro"/>
        <w:color w:val="BFBFBF"/>
        <w:sz w:val="16"/>
        <w:szCs w:val="16"/>
      </w:rPr>
      <w:t>www.eim</w:t>
    </w:r>
    <w:r>
      <w:rPr>
        <w:rFonts w:ascii="Myriad Pro" w:hAnsi="Myriad Pro"/>
        <w:color w:val="BFBFBF"/>
        <w:sz w:val="16"/>
        <w:szCs w:val="16"/>
      </w:rPr>
      <w:t>in.lrv.lt</w:t>
    </w:r>
  </w:p>
  <w:p w14:paraId="55171C54" w14:textId="77777777" w:rsidR="00B66B83" w:rsidRDefault="00B66B83" w:rsidP="00B66B83">
    <w:pPr>
      <w:rPr>
        <w:rFonts w:ascii="Myriad Pro" w:hAnsi="Myriad Pro"/>
        <w:color w:val="BFBFBF"/>
        <w:sz w:val="16"/>
        <w:szCs w:val="16"/>
      </w:rPr>
    </w:pPr>
  </w:p>
  <w:p w14:paraId="72A6A92A" w14:textId="77777777" w:rsidR="00B66A55" w:rsidRDefault="00B66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0233" w14:textId="68410B2C" w:rsidR="00B66B83" w:rsidRPr="00B66B83" w:rsidRDefault="0077458B" w:rsidP="00B66B83">
    <w:pPr>
      <w:rPr>
        <w:rFonts w:ascii="Myriad Pro" w:hAnsi="Myriad Pro"/>
        <w:color w:val="BFBFBF"/>
        <w:sz w:val="16"/>
        <w:szCs w:val="16"/>
      </w:rPr>
    </w:pPr>
    <w:r>
      <w:rPr>
        <w:rFonts w:ascii="Myriad Pro" w:hAnsi="Myriad Pro"/>
        <w:noProof/>
        <w:color w:val="BFBFBF"/>
        <w:sz w:val="16"/>
        <w:szCs w:val="16"/>
      </w:rPr>
      <w:drawing>
        <wp:anchor distT="0" distB="0" distL="114300" distR="114300" simplePos="0" relativeHeight="251659264" behindDoc="1" locked="0" layoutInCell="1" allowOverlap="1" wp14:anchorId="061290F5" wp14:editId="2CF2837A">
          <wp:simplePos x="0" y="0"/>
          <wp:positionH relativeFrom="page">
            <wp:posOffset>28575</wp:posOffset>
          </wp:positionH>
          <wp:positionV relativeFrom="bottomMargin">
            <wp:posOffset>-500380</wp:posOffset>
          </wp:positionV>
          <wp:extent cx="7481820" cy="9525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820" cy="95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C3B84" w14:textId="0C539FB9" w:rsidR="00520BC3" w:rsidRDefault="00520BC3" w:rsidP="00EF694F">
    <w:pPr>
      <w:pStyle w:val="Footer"/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A434" w14:textId="77777777" w:rsidR="00FE790E" w:rsidRDefault="00FE790E">
      <w:r>
        <w:separator/>
      </w:r>
    </w:p>
  </w:footnote>
  <w:footnote w:type="continuationSeparator" w:id="0">
    <w:p w14:paraId="3F258D05" w14:textId="77777777" w:rsidR="00FE790E" w:rsidRDefault="00FE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B5" w14:textId="77777777" w:rsidR="00520BC3" w:rsidRDefault="00520BC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3AB3" w14:textId="77777777" w:rsidR="00520BC3" w:rsidRDefault="00C9264E" w:rsidP="00DA2378">
    <w:pPr>
      <w:pStyle w:val="Header"/>
      <w:ind w:left="-720" w:firstLine="90"/>
    </w:pPr>
    <w:r>
      <w:rPr>
        <w:rFonts w:ascii="Myriad Pro" w:hAnsi="Myriad Pro"/>
        <w:noProof/>
        <w:color w:val="595959"/>
        <w:sz w:val="14"/>
        <w:lang w:val="en-US"/>
      </w:rPr>
      <w:drawing>
        <wp:inline distT="0" distB="0" distL="0" distR="0" wp14:anchorId="6F94C707" wp14:editId="1586B55B">
          <wp:extent cx="7544703" cy="1485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78"/>
                  <a:stretch/>
                </pic:blipFill>
                <pic:spPr bwMode="auto">
                  <a:xfrm>
                    <a:off x="0" y="0"/>
                    <a:ext cx="7546928" cy="1486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4E6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B45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DA5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B67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9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C5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87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726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A8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2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833D5"/>
    <w:multiLevelType w:val="hybridMultilevel"/>
    <w:tmpl w:val="F5E4F4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B66B5"/>
    <w:multiLevelType w:val="hybridMultilevel"/>
    <w:tmpl w:val="D1508452"/>
    <w:lvl w:ilvl="0" w:tplc="E49276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A1F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ECF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D26E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8B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E59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C86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C30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43979"/>
    <w:multiLevelType w:val="hybridMultilevel"/>
    <w:tmpl w:val="142E96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919A5"/>
    <w:multiLevelType w:val="hybridMultilevel"/>
    <w:tmpl w:val="24DC905E"/>
    <w:lvl w:ilvl="0" w:tplc="D3A0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C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8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02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E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1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64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CC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222487"/>
    <w:multiLevelType w:val="hybridMultilevel"/>
    <w:tmpl w:val="F6B8B0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F3AC7"/>
    <w:multiLevelType w:val="hybridMultilevel"/>
    <w:tmpl w:val="51B61D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870BC"/>
    <w:multiLevelType w:val="hybridMultilevel"/>
    <w:tmpl w:val="704C9DB8"/>
    <w:lvl w:ilvl="0" w:tplc="50A66A48">
      <w:start w:val="1"/>
      <w:numFmt w:val="bullet"/>
      <w:lvlText w:val=""/>
      <w:lvlJc w:val="left"/>
      <w:pPr>
        <w:tabs>
          <w:tab w:val="num" w:pos="1368"/>
        </w:tabs>
        <w:ind w:left="576" w:firstLine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1B0181"/>
    <w:multiLevelType w:val="hybridMultilevel"/>
    <w:tmpl w:val="C4625846"/>
    <w:lvl w:ilvl="0" w:tplc="F514A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A3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46B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D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0A7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617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C1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2AE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A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F21"/>
    <w:multiLevelType w:val="hybridMultilevel"/>
    <w:tmpl w:val="E9E202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674E7"/>
    <w:multiLevelType w:val="multilevel"/>
    <w:tmpl w:val="AA262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8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90C4AAD"/>
    <w:multiLevelType w:val="hybridMultilevel"/>
    <w:tmpl w:val="2D602658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41E06177"/>
    <w:multiLevelType w:val="hybridMultilevel"/>
    <w:tmpl w:val="9B801D3A"/>
    <w:lvl w:ilvl="0" w:tplc="8DFC91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AE5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2D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2B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D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E5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4E5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0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22B"/>
    <w:multiLevelType w:val="hybridMultilevel"/>
    <w:tmpl w:val="4D9E0E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18CA"/>
    <w:multiLevelType w:val="hybridMultilevel"/>
    <w:tmpl w:val="68B8D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43FC"/>
    <w:multiLevelType w:val="hybridMultilevel"/>
    <w:tmpl w:val="5128D566"/>
    <w:lvl w:ilvl="0" w:tplc="72CC65B0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abstractNum w:abstractNumId="25" w15:restartNumberingAfterBreak="0">
    <w:nsid w:val="6C037357"/>
    <w:multiLevelType w:val="hybridMultilevel"/>
    <w:tmpl w:val="6302AB8A"/>
    <w:lvl w:ilvl="0" w:tplc="DFA0BFBE">
      <w:start w:val="1"/>
      <w:numFmt w:val="bullet"/>
      <w:lvlText w:val=""/>
      <w:lvlJc w:val="left"/>
      <w:pPr>
        <w:tabs>
          <w:tab w:val="num" w:pos="284"/>
        </w:tabs>
        <w:ind w:left="284" w:firstLine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23BDD"/>
    <w:multiLevelType w:val="hybridMultilevel"/>
    <w:tmpl w:val="82F2F8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38172961">
    <w:abstractNumId w:val="8"/>
  </w:num>
  <w:num w:numId="2" w16cid:durableId="286399544">
    <w:abstractNumId w:val="3"/>
  </w:num>
  <w:num w:numId="3" w16cid:durableId="1056776313">
    <w:abstractNumId w:val="2"/>
  </w:num>
  <w:num w:numId="4" w16cid:durableId="1177692897">
    <w:abstractNumId w:val="1"/>
  </w:num>
  <w:num w:numId="5" w16cid:durableId="1099258694">
    <w:abstractNumId w:val="0"/>
  </w:num>
  <w:num w:numId="6" w16cid:durableId="422455186">
    <w:abstractNumId w:val="9"/>
  </w:num>
  <w:num w:numId="7" w16cid:durableId="288244247">
    <w:abstractNumId w:val="7"/>
  </w:num>
  <w:num w:numId="8" w16cid:durableId="1335917788">
    <w:abstractNumId w:val="6"/>
  </w:num>
  <w:num w:numId="9" w16cid:durableId="1007757027">
    <w:abstractNumId w:val="5"/>
  </w:num>
  <w:num w:numId="10" w16cid:durableId="1170566024">
    <w:abstractNumId w:val="4"/>
  </w:num>
  <w:num w:numId="11" w16cid:durableId="1555308237">
    <w:abstractNumId w:val="16"/>
  </w:num>
  <w:num w:numId="12" w16cid:durableId="343046931">
    <w:abstractNumId w:val="26"/>
  </w:num>
  <w:num w:numId="13" w16cid:durableId="1833132726">
    <w:abstractNumId w:val="10"/>
  </w:num>
  <w:num w:numId="14" w16cid:durableId="1848402169">
    <w:abstractNumId w:val="21"/>
  </w:num>
  <w:num w:numId="15" w16cid:durableId="1615015430">
    <w:abstractNumId w:val="13"/>
  </w:num>
  <w:num w:numId="16" w16cid:durableId="928126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3080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0832312">
    <w:abstractNumId w:val="23"/>
  </w:num>
  <w:num w:numId="19" w16cid:durableId="838545735">
    <w:abstractNumId w:val="25"/>
  </w:num>
  <w:num w:numId="20" w16cid:durableId="918322856">
    <w:abstractNumId w:val="18"/>
  </w:num>
  <w:num w:numId="21" w16cid:durableId="1848641330">
    <w:abstractNumId w:val="15"/>
  </w:num>
  <w:num w:numId="22" w16cid:durableId="2134014526">
    <w:abstractNumId w:val="17"/>
  </w:num>
  <w:num w:numId="23" w16cid:durableId="1705397818">
    <w:abstractNumId w:val="11"/>
  </w:num>
  <w:num w:numId="24" w16cid:durableId="1015116756">
    <w:abstractNumId w:val="19"/>
  </w:num>
  <w:num w:numId="25" w16cid:durableId="606889751">
    <w:abstractNumId w:val="12"/>
  </w:num>
  <w:num w:numId="26" w16cid:durableId="1160999325">
    <w:abstractNumId w:val="22"/>
  </w:num>
  <w:num w:numId="27" w16cid:durableId="2005235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508"/>
    <w:rsid w:val="00000001"/>
    <w:rsid w:val="00000839"/>
    <w:rsid w:val="0000087E"/>
    <w:rsid w:val="00002AA3"/>
    <w:rsid w:val="00004546"/>
    <w:rsid w:val="000052A6"/>
    <w:rsid w:val="00005B36"/>
    <w:rsid w:val="00010747"/>
    <w:rsid w:val="00010FF2"/>
    <w:rsid w:val="00011492"/>
    <w:rsid w:val="000118BC"/>
    <w:rsid w:val="000141AC"/>
    <w:rsid w:val="00014ED9"/>
    <w:rsid w:val="00015117"/>
    <w:rsid w:val="0001554C"/>
    <w:rsid w:val="00015C42"/>
    <w:rsid w:val="00015E01"/>
    <w:rsid w:val="0001626D"/>
    <w:rsid w:val="00017F7C"/>
    <w:rsid w:val="0002059D"/>
    <w:rsid w:val="00020804"/>
    <w:rsid w:val="0002179B"/>
    <w:rsid w:val="00021F99"/>
    <w:rsid w:val="00022F9C"/>
    <w:rsid w:val="0002312B"/>
    <w:rsid w:val="00023155"/>
    <w:rsid w:val="00024502"/>
    <w:rsid w:val="00024CA2"/>
    <w:rsid w:val="0002563E"/>
    <w:rsid w:val="00025AFB"/>
    <w:rsid w:val="00025CE1"/>
    <w:rsid w:val="00026057"/>
    <w:rsid w:val="000261A9"/>
    <w:rsid w:val="00027012"/>
    <w:rsid w:val="00027334"/>
    <w:rsid w:val="0003013C"/>
    <w:rsid w:val="000304A8"/>
    <w:rsid w:val="000307F6"/>
    <w:rsid w:val="00031E12"/>
    <w:rsid w:val="000329F5"/>
    <w:rsid w:val="0003338C"/>
    <w:rsid w:val="0003367B"/>
    <w:rsid w:val="00035264"/>
    <w:rsid w:val="00036A16"/>
    <w:rsid w:val="00036D22"/>
    <w:rsid w:val="00037F00"/>
    <w:rsid w:val="00040A03"/>
    <w:rsid w:val="0004108C"/>
    <w:rsid w:val="0004161B"/>
    <w:rsid w:val="00041A24"/>
    <w:rsid w:val="00041A99"/>
    <w:rsid w:val="00041C2B"/>
    <w:rsid w:val="00042094"/>
    <w:rsid w:val="00042383"/>
    <w:rsid w:val="00042501"/>
    <w:rsid w:val="000433D7"/>
    <w:rsid w:val="000438A4"/>
    <w:rsid w:val="00043E3B"/>
    <w:rsid w:val="00044A45"/>
    <w:rsid w:val="00044D14"/>
    <w:rsid w:val="00044F03"/>
    <w:rsid w:val="000458CE"/>
    <w:rsid w:val="00045D1B"/>
    <w:rsid w:val="000461DE"/>
    <w:rsid w:val="00046DF5"/>
    <w:rsid w:val="00047015"/>
    <w:rsid w:val="0004706D"/>
    <w:rsid w:val="00047325"/>
    <w:rsid w:val="00047332"/>
    <w:rsid w:val="00050ECE"/>
    <w:rsid w:val="0005100C"/>
    <w:rsid w:val="00051865"/>
    <w:rsid w:val="00051F97"/>
    <w:rsid w:val="00052479"/>
    <w:rsid w:val="00054D1B"/>
    <w:rsid w:val="00056035"/>
    <w:rsid w:val="00056055"/>
    <w:rsid w:val="000562C3"/>
    <w:rsid w:val="00056A01"/>
    <w:rsid w:val="0005797C"/>
    <w:rsid w:val="0006045A"/>
    <w:rsid w:val="000608F3"/>
    <w:rsid w:val="00060A28"/>
    <w:rsid w:val="00061039"/>
    <w:rsid w:val="00061E0E"/>
    <w:rsid w:val="00062312"/>
    <w:rsid w:val="000626DB"/>
    <w:rsid w:val="00062848"/>
    <w:rsid w:val="000636D6"/>
    <w:rsid w:val="00064CEB"/>
    <w:rsid w:val="000650E9"/>
    <w:rsid w:val="000661EF"/>
    <w:rsid w:val="00066E04"/>
    <w:rsid w:val="000673BC"/>
    <w:rsid w:val="000706C4"/>
    <w:rsid w:val="00070743"/>
    <w:rsid w:val="000718AB"/>
    <w:rsid w:val="0007281E"/>
    <w:rsid w:val="00072A65"/>
    <w:rsid w:val="00072C59"/>
    <w:rsid w:val="00072CFE"/>
    <w:rsid w:val="00074760"/>
    <w:rsid w:val="00074C98"/>
    <w:rsid w:val="00075EFE"/>
    <w:rsid w:val="000760E1"/>
    <w:rsid w:val="00076657"/>
    <w:rsid w:val="00077494"/>
    <w:rsid w:val="00077C14"/>
    <w:rsid w:val="0008130A"/>
    <w:rsid w:val="00082980"/>
    <w:rsid w:val="000831CF"/>
    <w:rsid w:val="000833E7"/>
    <w:rsid w:val="000834AD"/>
    <w:rsid w:val="00083808"/>
    <w:rsid w:val="00083AC4"/>
    <w:rsid w:val="00083E11"/>
    <w:rsid w:val="0008439B"/>
    <w:rsid w:val="00085996"/>
    <w:rsid w:val="0008651F"/>
    <w:rsid w:val="00086E7B"/>
    <w:rsid w:val="00087610"/>
    <w:rsid w:val="000878FA"/>
    <w:rsid w:val="00090CED"/>
    <w:rsid w:val="0009156A"/>
    <w:rsid w:val="000922EB"/>
    <w:rsid w:val="00092433"/>
    <w:rsid w:val="000928B8"/>
    <w:rsid w:val="0009293B"/>
    <w:rsid w:val="000929AF"/>
    <w:rsid w:val="000929EF"/>
    <w:rsid w:val="00092FA8"/>
    <w:rsid w:val="00094E6D"/>
    <w:rsid w:val="00094FE8"/>
    <w:rsid w:val="00095BC0"/>
    <w:rsid w:val="00096809"/>
    <w:rsid w:val="000968D5"/>
    <w:rsid w:val="00096BA4"/>
    <w:rsid w:val="00096CBB"/>
    <w:rsid w:val="00097411"/>
    <w:rsid w:val="00097EFE"/>
    <w:rsid w:val="000A0B17"/>
    <w:rsid w:val="000A0FEC"/>
    <w:rsid w:val="000A12F9"/>
    <w:rsid w:val="000A1651"/>
    <w:rsid w:val="000A2A50"/>
    <w:rsid w:val="000A4260"/>
    <w:rsid w:val="000A4622"/>
    <w:rsid w:val="000A4783"/>
    <w:rsid w:val="000A4A03"/>
    <w:rsid w:val="000A4B6D"/>
    <w:rsid w:val="000A4E3D"/>
    <w:rsid w:val="000A527C"/>
    <w:rsid w:val="000A6C02"/>
    <w:rsid w:val="000A6E0D"/>
    <w:rsid w:val="000A78D6"/>
    <w:rsid w:val="000A7927"/>
    <w:rsid w:val="000A7D48"/>
    <w:rsid w:val="000A7DB4"/>
    <w:rsid w:val="000B2A63"/>
    <w:rsid w:val="000B38CB"/>
    <w:rsid w:val="000B3DE3"/>
    <w:rsid w:val="000B3F5C"/>
    <w:rsid w:val="000B4380"/>
    <w:rsid w:val="000B4824"/>
    <w:rsid w:val="000B4C8A"/>
    <w:rsid w:val="000B5E5D"/>
    <w:rsid w:val="000B6295"/>
    <w:rsid w:val="000B6557"/>
    <w:rsid w:val="000B67EE"/>
    <w:rsid w:val="000B692B"/>
    <w:rsid w:val="000B6AC5"/>
    <w:rsid w:val="000B7269"/>
    <w:rsid w:val="000B76F3"/>
    <w:rsid w:val="000C06D6"/>
    <w:rsid w:val="000C115F"/>
    <w:rsid w:val="000C1525"/>
    <w:rsid w:val="000C19CA"/>
    <w:rsid w:val="000C1B2E"/>
    <w:rsid w:val="000C22D8"/>
    <w:rsid w:val="000C25E3"/>
    <w:rsid w:val="000C2998"/>
    <w:rsid w:val="000C387A"/>
    <w:rsid w:val="000C46D3"/>
    <w:rsid w:val="000C5B7C"/>
    <w:rsid w:val="000C604C"/>
    <w:rsid w:val="000C6202"/>
    <w:rsid w:val="000C67E6"/>
    <w:rsid w:val="000C773D"/>
    <w:rsid w:val="000D02E1"/>
    <w:rsid w:val="000D1DDD"/>
    <w:rsid w:val="000D2456"/>
    <w:rsid w:val="000D2655"/>
    <w:rsid w:val="000D32E4"/>
    <w:rsid w:val="000D3323"/>
    <w:rsid w:val="000D3367"/>
    <w:rsid w:val="000D39C3"/>
    <w:rsid w:val="000D4B38"/>
    <w:rsid w:val="000D4BAD"/>
    <w:rsid w:val="000D5366"/>
    <w:rsid w:val="000D54F4"/>
    <w:rsid w:val="000D5FB6"/>
    <w:rsid w:val="000D6725"/>
    <w:rsid w:val="000D6ABA"/>
    <w:rsid w:val="000D6CD7"/>
    <w:rsid w:val="000D7016"/>
    <w:rsid w:val="000D7898"/>
    <w:rsid w:val="000D7B26"/>
    <w:rsid w:val="000E087B"/>
    <w:rsid w:val="000E125F"/>
    <w:rsid w:val="000E1385"/>
    <w:rsid w:val="000E2E9F"/>
    <w:rsid w:val="000E2F24"/>
    <w:rsid w:val="000E3966"/>
    <w:rsid w:val="000E3F67"/>
    <w:rsid w:val="000E41AF"/>
    <w:rsid w:val="000E5045"/>
    <w:rsid w:val="000E5766"/>
    <w:rsid w:val="000E591E"/>
    <w:rsid w:val="000E5A25"/>
    <w:rsid w:val="000E6105"/>
    <w:rsid w:val="000E6158"/>
    <w:rsid w:val="000E6B4A"/>
    <w:rsid w:val="000E6FCB"/>
    <w:rsid w:val="000E745F"/>
    <w:rsid w:val="000E7E8A"/>
    <w:rsid w:val="000E7FA6"/>
    <w:rsid w:val="000F0589"/>
    <w:rsid w:val="000F0748"/>
    <w:rsid w:val="000F0871"/>
    <w:rsid w:val="000F087E"/>
    <w:rsid w:val="000F10B5"/>
    <w:rsid w:val="000F1F3A"/>
    <w:rsid w:val="000F22AB"/>
    <w:rsid w:val="000F32A5"/>
    <w:rsid w:val="000F3494"/>
    <w:rsid w:val="000F34AA"/>
    <w:rsid w:val="000F3731"/>
    <w:rsid w:val="000F3974"/>
    <w:rsid w:val="000F3EC0"/>
    <w:rsid w:val="000F4010"/>
    <w:rsid w:val="000F630D"/>
    <w:rsid w:val="00101753"/>
    <w:rsid w:val="00101771"/>
    <w:rsid w:val="00101B83"/>
    <w:rsid w:val="00102254"/>
    <w:rsid w:val="0010228B"/>
    <w:rsid w:val="001023DB"/>
    <w:rsid w:val="00102F57"/>
    <w:rsid w:val="00103247"/>
    <w:rsid w:val="0010419A"/>
    <w:rsid w:val="00104E18"/>
    <w:rsid w:val="00105CF7"/>
    <w:rsid w:val="00105DDC"/>
    <w:rsid w:val="0010708D"/>
    <w:rsid w:val="0010744A"/>
    <w:rsid w:val="00110FC8"/>
    <w:rsid w:val="00111A6A"/>
    <w:rsid w:val="001122E2"/>
    <w:rsid w:val="001134CF"/>
    <w:rsid w:val="0011356A"/>
    <w:rsid w:val="001137CC"/>
    <w:rsid w:val="0011535F"/>
    <w:rsid w:val="00115573"/>
    <w:rsid w:val="0011674D"/>
    <w:rsid w:val="00116CC9"/>
    <w:rsid w:val="0011715B"/>
    <w:rsid w:val="00117492"/>
    <w:rsid w:val="001174EB"/>
    <w:rsid w:val="00120FB3"/>
    <w:rsid w:val="00121460"/>
    <w:rsid w:val="00121541"/>
    <w:rsid w:val="00122846"/>
    <w:rsid w:val="00123623"/>
    <w:rsid w:val="0012403F"/>
    <w:rsid w:val="001240C3"/>
    <w:rsid w:val="00124E79"/>
    <w:rsid w:val="00125D9A"/>
    <w:rsid w:val="0012652B"/>
    <w:rsid w:val="00126788"/>
    <w:rsid w:val="00126F68"/>
    <w:rsid w:val="00127035"/>
    <w:rsid w:val="001278F7"/>
    <w:rsid w:val="00127C01"/>
    <w:rsid w:val="0013136F"/>
    <w:rsid w:val="0013269F"/>
    <w:rsid w:val="00133E20"/>
    <w:rsid w:val="00134313"/>
    <w:rsid w:val="001349CE"/>
    <w:rsid w:val="001349E1"/>
    <w:rsid w:val="00134CB8"/>
    <w:rsid w:val="00134D9A"/>
    <w:rsid w:val="0013512B"/>
    <w:rsid w:val="00135E9F"/>
    <w:rsid w:val="00136A70"/>
    <w:rsid w:val="001370F7"/>
    <w:rsid w:val="0013731C"/>
    <w:rsid w:val="00140528"/>
    <w:rsid w:val="00140C0E"/>
    <w:rsid w:val="00140D05"/>
    <w:rsid w:val="001419B3"/>
    <w:rsid w:val="00141B84"/>
    <w:rsid w:val="00141C5B"/>
    <w:rsid w:val="00142EC2"/>
    <w:rsid w:val="00143C49"/>
    <w:rsid w:val="00143D52"/>
    <w:rsid w:val="00144154"/>
    <w:rsid w:val="00144A94"/>
    <w:rsid w:val="0014543C"/>
    <w:rsid w:val="001457C4"/>
    <w:rsid w:val="00146076"/>
    <w:rsid w:val="00146B59"/>
    <w:rsid w:val="00146B64"/>
    <w:rsid w:val="00146E56"/>
    <w:rsid w:val="00147187"/>
    <w:rsid w:val="001472CA"/>
    <w:rsid w:val="00147FCC"/>
    <w:rsid w:val="00151221"/>
    <w:rsid w:val="001528C2"/>
    <w:rsid w:val="00153151"/>
    <w:rsid w:val="0015324B"/>
    <w:rsid w:val="00153732"/>
    <w:rsid w:val="00154519"/>
    <w:rsid w:val="00154C69"/>
    <w:rsid w:val="00155008"/>
    <w:rsid w:val="0015547A"/>
    <w:rsid w:val="00155573"/>
    <w:rsid w:val="001560B0"/>
    <w:rsid w:val="001563C4"/>
    <w:rsid w:val="0015683D"/>
    <w:rsid w:val="00156914"/>
    <w:rsid w:val="00156CC3"/>
    <w:rsid w:val="00156E01"/>
    <w:rsid w:val="00156F9D"/>
    <w:rsid w:val="00157429"/>
    <w:rsid w:val="001574CE"/>
    <w:rsid w:val="00157515"/>
    <w:rsid w:val="001576CB"/>
    <w:rsid w:val="001577A9"/>
    <w:rsid w:val="00157897"/>
    <w:rsid w:val="00157A81"/>
    <w:rsid w:val="00160B24"/>
    <w:rsid w:val="00160C37"/>
    <w:rsid w:val="00161521"/>
    <w:rsid w:val="00161717"/>
    <w:rsid w:val="0016182A"/>
    <w:rsid w:val="0016187A"/>
    <w:rsid w:val="0016316D"/>
    <w:rsid w:val="00163377"/>
    <w:rsid w:val="001640C9"/>
    <w:rsid w:val="0016412C"/>
    <w:rsid w:val="00164299"/>
    <w:rsid w:val="001653F3"/>
    <w:rsid w:val="001655BC"/>
    <w:rsid w:val="00166874"/>
    <w:rsid w:val="00166BD4"/>
    <w:rsid w:val="00166ED6"/>
    <w:rsid w:val="00167517"/>
    <w:rsid w:val="001705AA"/>
    <w:rsid w:val="001708B7"/>
    <w:rsid w:val="00170BEC"/>
    <w:rsid w:val="00171011"/>
    <w:rsid w:val="001710B9"/>
    <w:rsid w:val="001712C3"/>
    <w:rsid w:val="001716E9"/>
    <w:rsid w:val="00171A11"/>
    <w:rsid w:val="00171C6C"/>
    <w:rsid w:val="00171F73"/>
    <w:rsid w:val="00172779"/>
    <w:rsid w:val="001738FE"/>
    <w:rsid w:val="00173D08"/>
    <w:rsid w:val="001756FA"/>
    <w:rsid w:val="0017621F"/>
    <w:rsid w:val="00176C07"/>
    <w:rsid w:val="00177425"/>
    <w:rsid w:val="00180199"/>
    <w:rsid w:val="0018019C"/>
    <w:rsid w:val="0018056E"/>
    <w:rsid w:val="00180724"/>
    <w:rsid w:val="00181413"/>
    <w:rsid w:val="00181B0E"/>
    <w:rsid w:val="00181B6D"/>
    <w:rsid w:val="00182043"/>
    <w:rsid w:val="001828D6"/>
    <w:rsid w:val="00182F82"/>
    <w:rsid w:val="0018460F"/>
    <w:rsid w:val="00184785"/>
    <w:rsid w:val="001857B1"/>
    <w:rsid w:val="00187801"/>
    <w:rsid w:val="00187BC4"/>
    <w:rsid w:val="001902FF"/>
    <w:rsid w:val="00190C18"/>
    <w:rsid w:val="00190FE9"/>
    <w:rsid w:val="001914F7"/>
    <w:rsid w:val="00191F48"/>
    <w:rsid w:val="00191F59"/>
    <w:rsid w:val="001921DD"/>
    <w:rsid w:val="00192F0D"/>
    <w:rsid w:val="00193912"/>
    <w:rsid w:val="00193C1F"/>
    <w:rsid w:val="001951D5"/>
    <w:rsid w:val="0019568A"/>
    <w:rsid w:val="0019646A"/>
    <w:rsid w:val="00196480"/>
    <w:rsid w:val="00196D95"/>
    <w:rsid w:val="001A16D5"/>
    <w:rsid w:val="001A16DD"/>
    <w:rsid w:val="001A28C1"/>
    <w:rsid w:val="001A2ABB"/>
    <w:rsid w:val="001A2B6D"/>
    <w:rsid w:val="001A3A0C"/>
    <w:rsid w:val="001A40F5"/>
    <w:rsid w:val="001A5077"/>
    <w:rsid w:val="001A5232"/>
    <w:rsid w:val="001A5437"/>
    <w:rsid w:val="001A61A0"/>
    <w:rsid w:val="001A61DB"/>
    <w:rsid w:val="001A68EB"/>
    <w:rsid w:val="001B0541"/>
    <w:rsid w:val="001B0801"/>
    <w:rsid w:val="001B0ABC"/>
    <w:rsid w:val="001B1906"/>
    <w:rsid w:val="001B262D"/>
    <w:rsid w:val="001B3161"/>
    <w:rsid w:val="001B3546"/>
    <w:rsid w:val="001B3B9B"/>
    <w:rsid w:val="001B4879"/>
    <w:rsid w:val="001B6D7E"/>
    <w:rsid w:val="001B76A4"/>
    <w:rsid w:val="001B787F"/>
    <w:rsid w:val="001B7B7F"/>
    <w:rsid w:val="001B7C33"/>
    <w:rsid w:val="001B7E11"/>
    <w:rsid w:val="001B7EBF"/>
    <w:rsid w:val="001C0520"/>
    <w:rsid w:val="001C193A"/>
    <w:rsid w:val="001C1B52"/>
    <w:rsid w:val="001C22DC"/>
    <w:rsid w:val="001C2BDC"/>
    <w:rsid w:val="001C33C7"/>
    <w:rsid w:val="001C534C"/>
    <w:rsid w:val="001C6484"/>
    <w:rsid w:val="001C6E8A"/>
    <w:rsid w:val="001C6FF4"/>
    <w:rsid w:val="001C7A32"/>
    <w:rsid w:val="001D04CC"/>
    <w:rsid w:val="001D06D5"/>
    <w:rsid w:val="001D0AB8"/>
    <w:rsid w:val="001D2A42"/>
    <w:rsid w:val="001D2CE1"/>
    <w:rsid w:val="001D35C9"/>
    <w:rsid w:val="001D37E1"/>
    <w:rsid w:val="001D39EB"/>
    <w:rsid w:val="001D4555"/>
    <w:rsid w:val="001D485F"/>
    <w:rsid w:val="001D4C89"/>
    <w:rsid w:val="001D542E"/>
    <w:rsid w:val="001D5ACB"/>
    <w:rsid w:val="001D6334"/>
    <w:rsid w:val="001D6BDC"/>
    <w:rsid w:val="001D6C9C"/>
    <w:rsid w:val="001D7234"/>
    <w:rsid w:val="001D77B1"/>
    <w:rsid w:val="001D7C84"/>
    <w:rsid w:val="001D7DC2"/>
    <w:rsid w:val="001E0940"/>
    <w:rsid w:val="001E131F"/>
    <w:rsid w:val="001E14EE"/>
    <w:rsid w:val="001E1DB4"/>
    <w:rsid w:val="001E1F16"/>
    <w:rsid w:val="001E2F68"/>
    <w:rsid w:val="001E33B7"/>
    <w:rsid w:val="001E33C9"/>
    <w:rsid w:val="001E363E"/>
    <w:rsid w:val="001E3990"/>
    <w:rsid w:val="001E4179"/>
    <w:rsid w:val="001E44DA"/>
    <w:rsid w:val="001E4C9A"/>
    <w:rsid w:val="001E50A6"/>
    <w:rsid w:val="001E50F5"/>
    <w:rsid w:val="001E55F7"/>
    <w:rsid w:val="001E56EA"/>
    <w:rsid w:val="001E59EE"/>
    <w:rsid w:val="001E5B23"/>
    <w:rsid w:val="001E63EE"/>
    <w:rsid w:val="001E6F69"/>
    <w:rsid w:val="001E7D51"/>
    <w:rsid w:val="001F0996"/>
    <w:rsid w:val="001F0CE1"/>
    <w:rsid w:val="001F0F61"/>
    <w:rsid w:val="001F118F"/>
    <w:rsid w:val="001F1567"/>
    <w:rsid w:val="001F1893"/>
    <w:rsid w:val="001F24FE"/>
    <w:rsid w:val="001F2F42"/>
    <w:rsid w:val="001F2FA0"/>
    <w:rsid w:val="001F3B08"/>
    <w:rsid w:val="001F40BB"/>
    <w:rsid w:val="001F47AC"/>
    <w:rsid w:val="001F5C50"/>
    <w:rsid w:val="001F61C4"/>
    <w:rsid w:val="001F64F5"/>
    <w:rsid w:val="001F6B48"/>
    <w:rsid w:val="001F6CF0"/>
    <w:rsid w:val="001F74D3"/>
    <w:rsid w:val="001F7974"/>
    <w:rsid w:val="001F7FAE"/>
    <w:rsid w:val="00200092"/>
    <w:rsid w:val="00200523"/>
    <w:rsid w:val="00200A2A"/>
    <w:rsid w:val="002011C3"/>
    <w:rsid w:val="00201602"/>
    <w:rsid w:val="002018B5"/>
    <w:rsid w:val="00201F8A"/>
    <w:rsid w:val="0020281E"/>
    <w:rsid w:val="00203B13"/>
    <w:rsid w:val="00203EE2"/>
    <w:rsid w:val="00204CBC"/>
    <w:rsid w:val="00204FB9"/>
    <w:rsid w:val="00205F19"/>
    <w:rsid w:val="00206313"/>
    <w:rsid w:val="00206DE1"/>
    <w:rsid w:val="00207F73"/>
    <w:rsid w:val="00207FCF"/>
    <w:rsid w:val="00210054"/>
    <w:rsid w:val="002105CE"/>
    <w:rsid w:val="00210BF0"/>
    <w:rsid w:val="00210D6F"/>
    <w:rsid w:val="002116C7"/>
    <w:rsid w:val="00211777"/>
    <w:rsid w:val="00211A44"/>
    <w:rsid w:val="00211AA7"/>
    <w:rsid w:val="00211E03"/>
    <w:rsid w:val="0021211D"/>
    <w:rsid w:val="00212977"/>
    <w:rsid w:val="00212A08"/>
    <w:rsid w:val="0021303C"/>
    <w:rsid w:val="002131A4"/>
    <w:rsid w:val="00213DFF"/>
    <w:rsid w:val="0021451A"/>
    <w:rsid w:val="00214806"/>
    <w:rsid w:val="0021499A"/>
    <w:rsid w:val="00214D62"/>
    <w:rsid w:val="002158F4"/>
    <w:rsid w:val="00215C8C"/>
    <w:rsid w:val="00216FF0"/>
    <w:rsid w:val="0022085E"/>
    <w:rsid w:val="002209C6"/>
    <w:rsid w:val="00220A27"/>
    <w:rsid w:val="00221F1F"/>
    <w:rsid w:val="002222B5"/>
    <w:rsid w:val="002222C0"/>
    <w:rsid w:val="0022246C"/>
    <w:rsid w:val="00224190"/>
    <w:rsid w:val="00224252"/>
    <w:rsid w:val="00224CBE"/>
    <w:rsid w:val="00224CFA"/>
    <w:rsid w:val="002253D9"/>
    <w:rsid w:val="0022598B"/>
    <w:rsid w:val="00225B1C"/>
    <w:rsid w:val="00227588"/>
    <w:rsid w:val="00227C0C"/>
    <w:rsid w:val="00230272"/>
    <w:rsid w:val="0023053A"/>
    <w:rsid w:val="00230828"/>
    <w:rsid w:val="00230FFD"/>
    <w:rsid w:val="0023253F"/>
    <w:rsid w:val="00232575"/>
    <w:rsid w:val="00232A8E"/>
    <w:rsid w:val="00232F59"/>
    <w:rsid w:val="00233577"/>
    <w:rsid w:val="0023418A"/>
    <w:rsid w:val="00234D1A"/>
    <w:rsid w:val="00234D33"/>
    <w:rsid w:val="00235F4C"/>
    <w:rsid w:val="0023602D"/>
    <w:rsid w:val="00236099"/>
    <w:rsid w:val="002367E5"/>
    <w:rsid w:val="00236A87"/>
    <w:rsid w:val="00236EEA"/>
    <w:rsid w:val="00237505"/>
    <w:rsid w:val="00237618"/>
    <w:rsid w:val="00237D57"/>
    <w:rsid w:val="00240098"/>
    <w:rsid w:val="00240A46"/>
    <w:rsid w:val="002417BB"/>
    <w:rsid w:val="00241B6F"/>
    <w:rsid w:val="002428B6"/>
    <w:rsid w:val="00242A01"/>
    <w:rsid w:val="002435CF"/>
    <w:rsid w:val="00243B00"/>
    <w:rsid w:val="0024408F"/>
    <w:rsid w:val="002443BD"/>
    <w:rsid w:val="00244487"/>
    <w:rsid w:val="00244AD5"/>
    <w:rsid w:val="002450A9"/>
    <w:rsid w:val="00245102"/>
    <w:rsid w:val="00245ED7"/>
    <w:rsid w:val="00245F76"/>
    <w:rsid w:val="00246CDD"/>
    <w:rsid w:val="00246D87"/>
    <w:rsid w:val="0024750B"/>
    <w:rsid w:val="002475BF"/>
    <w:rsid w:val="00247785"/>
    <w:rsid w:val="00250609"/>
    <w:rsid w:val="002506D9"/>
    <w:rsid w:val="00250A5C"/>
    <w:rsid w:val="002519A4"/>
    <w:rsid w:val="002519DF"/>
    <w:rsid w:val="002524D1"/>
    <w:rsid w:val="0025261B"/>
    <w:rsid w:val="002528F0"/>
    <w:rsid w:val="0025297C"/>
    <w:rsid w:val="002531EE"/>
    <w:rsid w:val="0025384D"/>
    <w:rsid w:val="0025479D"/>
    <w:rsid w:val="00254D32"/>
    <w:rsid w:val="002553F6"/>
    <w:rsid w:val="002555D9"/>
    <w:rsid w:val="00256342"/>
    <w:rsid w:val="0025667A"/>
    <w:rsid w:val="00256CAF"/>
    <w:rsid w:val="00256E0C"/>
    <w:rsid w:val="00260BA2"/>
    <w:rsid w:val="0026102F"/>
    <w:rsid w:val="00261107"/>
    <w:rsid w:val="00261636"/>
    <w:rsid w:val="0026196F"/>
    <w:rsid w:val="00262FBA"/>
    <w:rsid w:val="00263370"/>
    <w:rsid w:val="00263992"/>
    <w:rsid w:val="00264072"/>
    <w:rsid w:val="00264617"/>
    <w:rsid w:val="002650CA"/>
    <w:rsid w:val="00265346"/>
    <w:rsid w:val="00265508"/>
    <w:rsid w:val="00265DC4"/>
    <w:rsid w:val="00266122"/>
    <w:rsid w:val="00266915"/>
    <w:rsid w:val="00266D13"/>
    <w:rsid w:val="002672AA"/>
    <w:rsid w:val="00267443"/>
    <w:rsid w:val="00267508"/>
    <w:rsid w:val="00270239"/>
    <w:rsid w:val="00270321"/>
    <w:rsid w:val="00270489"/>
    <w:rsid w:val="0027051B"/>
    <w:rsid w:val="0027097F"/>
    <w:rsid w:val="00271929"/>
    <w:rsid w:val="00271B18"/>
    <w:rsid w:val="00273B83"/>
    <w:rsid w:val="00273CA4"/>
    <w:rsid w:val="00273CC0"/>
    <w:rsid w:val="0027402B"/>
    <w:rsid w:val="00274A47"/>
    <w:rsid w:val="00274AE0"/>
    <w:rsid w:val="00274D6F"/>
    <w:rsid w:val="0027551A"/>
    <w:rsid w:val="002756BF"/>
    <w:rsid w:val="0027590A"/>
    <w:rsid w:val="00275BD7"/>
    <w:rsid w:val="00275C12"/>
    <w:rsid w:val="002768C8"/>
    <w:rsid w:val="00277300"/>
    <w:rsid w:val="00277F4F"/>
    <w:rsid w:val="00277FD6"/>
    <w:rsid w:val="002802E0"/>
    <w:rsid w:val="00280897"/>
    <w:rsid w:val="00281EC0"/>
    <w:rsid w:val="00281F42"/>
    <w:rsid w:val="002821B4"/>
    <w:rsid w:val="0028236A"/>
    <w:rsid w:val="002828FF"/>
    <w:rsid w:val="00282963"/>
    <w:rsid w:val="002833F3"/>
    <w:rsid w:val="002841D7"/>
    <w:rsid w:val="00284C08"/>
    <w:rsid w:val="00287E83"/>
    <w:rsid w:val="00290014"/>
    <w:rsid w:val="00290EC5"/>
    <w:rsid w:val="002925E7"/>
    <w:rsid w:val="00292766"/>
    <w:rsid w:val="00292D0B"/>
    <w:rsid w:val="0029437E"/>
    <w:rsid w:val="002946B3"/>
    <w:rsid w:val="00295232"/>
    <w:rsid w:val="00295E04"/>
    <w:rsid w:val="00296B37"/>
    <w:rsid w:val="002A00C7"/>
    <w:rsid w:val="002A0E7E"/>
    <w:rsid w:val="002A13BD"/>
    <w:rsid w:val="002A1967"/>
    <w:rsid w:val="002A1D01"/>
    <w:rsid w:val="002A1E57"/>
    <w:rsid w:val="002A2034"/>
    <w:rsid w:val="002A240B"/>
    <w:rsid w:val="002A2724"/>
    <w:rsid w:val="002A3718"/>
    <w:rsid w:val="002A429F"/>
    <w:rsid w:val="002A43BE"/>
    <w:rsid w:val="002A54FF"/>
    <w:rsid w:val="002A56A9"/>
    <w:rsid w:val="002A5891"/>
    <w:rsid w:val="002A5AC1"/>
    <w:rsid w:val="002A6113"/>
    <w:rsid w:val="002A63B0"/>
    <w:rsid w:val="002A6539"/>
    <w:rsid w:val="002A6AD4"/>
    <w:rsid w:val="002A6E9A"/>
    <w:rsid w:val="002A744B"/>
    <w:rsid w:val="002A752E"/>
    <w:rsid w:val="002A7C72"/>
    <w:rsid w:val="002B0B90"/>
    <w:rsid w:val="002B1BDB"/>
    <w:rsid w:val="002B21B9"/>
    <w:rsid w:val="002B2408"/>
    <w:rsid w:val="002B3658"/>
    <w:rsid w:val="002B38C5"/>
    <w:rsid w:val="002B403B"/>
    <w:rsid w:val="002B509D"/>
    <w:rsid w:val="002B5C8D"/>
    <w:rsid w:val="002B5D6E"/>
    <w:rsid w:val="002B6DD5"/>
    <w:rsid w:val="002B7B84"/>
    <w:rsid w:val="002B7C68"/>
    <w:rsid w:val="002B7F85"/>
    <w:rsid w:val="002C03B6"/>
    <w:rsid w:val="002C0588"/>
    <w:rsid w:val="002C0AF5"/>
    <w:rsid w:val="002C0C0C"/>
    <w:rsid w:val="002C0D99"/>
    <w:rsid w:val="002C1CFA"/>
    <w:rsid w:val="002C21BA"/>
    <w:rsid w:val="002C2684"/>
    <w:rsid w:val="002C2CDA"/>
    <w:rsid w:val="002C3AF2"/>
    <w:rsid w:val="002C3DC9"/>
    <w:rsid w:val="002C40CD"/>
    <w:rsid w:val="002C4380"/>
    <w:rsid w:val="002C58F6"/>
    <w:rsid w:val="002C5B92"/>
    <w:rsid w:val="002C5F8E"/>
    <w:rsid w:val="002C7787"/>
    <w:rsid w:val="002C796F"/>
    <w:rsid w:val="002D05DA"/>
    <w:rsid w:val="002D0A25"/>
    <w:rsid w:val="002D0D52"/>
    <w:rsid w:val="002D0D86"/>
    <w:rsid w:val="002D0DD8"/>
    <w:rsid w:val="002D10C7"/>
    <w:rsid w:val="002D160B"/>
    <w:rsid w:val="002D2323"/>
    <w:rsid w:val="002D302B"/>
    <w:rsid w:val="002D3949"/>
    <w:rsid w:val="002D4852"/>
    <w:rsid w:val="002D49C7"/>
    <w:rsid w:val="002D5B10"/>
    <w:rsid w:val="002D5D5F"/>
    <w:rsid w:val="002D6859"/>
    <w:rsid w:val="002D712B"/>
    <w:rsid w:val="002D7912"/>
    <w:rsid w:val="002E033A"/>
    <w:rsid w:val="002E1169"/>
    <w:rsid w:val="002E28CD"/>
    <w:rsid w:val="002E2CD9"/>
    <w:rsid w:val="002E2E84"/>
    <w:rsid w:val="002E3715"/>
    <w:rsid w:val="002E3E14"/>
    <w:rsid w:val="002E41DD"/>
    <w:rsid w:val="002E425F"/>
    <w:rsid w:val="002E4DE9"/>
    <w:rsid w:val="002E4E26"/>
    <w:rsid w:val="002E4F71"/>
    <w:rsid w:val="002E51F2"/>
    <w:rsid w:val="002E56ED"/>
    <w:rsid w:val="002E6957"/>
    <w:rsid w:val="002E6C7C"/>
    <w:rsid w:val="002E6F84"/>
    <w:rsid w:val="002E71CC"/>
    <w:rsid w:val="002E7A89"/>
    <w:rsid w:val="002E7EC4"/>
    <w:rsid w:val="002F37BF"/>
    <w:rsid w:val="002F39F7"/>
    <w:rsid w:val="002F3D81"/>
    <w:rsid w:val="002F407F"/>
    <w:rsid w:val="002F5A3A"/>
    <w:rsid w:val="002F5B92"/>
    <w:rsid w:val="002F628F"/>
    <w:rsid w:val="002F6644"/>
    <w:rsid w:val="002F7D54"/>
    <w:rsid w:val="00301248"/>
    <w:rsid w:val="003014BD"/>
    <w:rsid w:val="00301AE4"/>
    <w:rsid w:val="00301E9E"/>
    <w:rsid w:val="003038EB"/>
    <w:rsid w:val="00304764"/>
    <w:rsid w:val="00304BF5"/>
    <w:rsid w:val="00304F96"/>
    <w:rsid w:val="0030516A"/>
    <w:rsid w:val="003052F6"/>
    <w:rsid w:val="003059DC"/>
    <w:rsid w:val="00305B4A"/>
    <w:rsid w:val="00305F85"/>
    <w:rsid w:val="00306B87"/>
    <w:rsid w:val="00306E08"/>
    <w:rsid w:val="00307777"/>
    <w:rsid w:val="00307B34"/>
    <w:rsid w:val="00307BDE"/>
    <w:rsid w:val="00310694"/>
    <w:rsid w:val="00310A35"/>
    <w:rsid w:val="00310E3E"/>
    <w:rsid w:val="00312019"/>
    <w:rsid w:val="003133C2"/>
    <w:rsid w:val="00313482"/>
    <w:rsid w:val="003138FF"/>
    <w:rsid w:val="00314612"/>
    <w:rsid w:val="00314B07"/>
    <w:rsid w:val="00314CFA"/>
    <w:rsid w:val="00314F67"/>
    <w:rsid w:val="003150DD"/>
    <w:rsid w:val="003151E9"/>
    <w:rsid w:val="003163AE"/>
    <w:rsid w:val="003166A1"/>
    <w:rsid w:val="0031694E"/>
    <w:rsid w:val="00316BC4"/>
    <w:rsid w:val="00317B96"/>
    <w:rsid w:val="003214BC"/>
    <w:rsid w:val="00321A89"/>
    <w:rsid w:val="00321FE7"/>
    <w:rsid w:val="00322400"/>
    <w:rsid w:val="003229F7"/>
    <w:rsid w:val="00322AF8"/>
    <w:rsid w:val="00322D16"/>
    <w:rsid w:val="00323B0F"/>
    <w:rsid w:val="00323B5B"/>
    <w:rsid w:val="00323F82"/>
    <w:rsid w:val="00324881"/>
    <w:rsid w:val="00325418"/>
    <w:rsid w:val="00325E35"/>
    <w:rsid w:val="00326373"/>
    <w:rsid w:val="00326C2A"/>
    <w:rsid w:val="0032716E"/>
    <w:rsid w:val="00327E2F"/>
    <w:rsid w:val="00327EED"/>
    <w:rsid w:val="003305F7"/>
    <w:rsid w:val="00331148"/>
    <w:rsid w:val="00332AEE"/>
    <w:rsid w:val="00332C42"/>
    <w:rsid w:val="00332DD7"/>
    <w:rsid w:val="00333403"/>
    <w:rsid w:val="00333880"/>
    <w:rsid w:val="003340FE"/>
    <w:rsid w:val="003341E6"/>
    <w:rsid w:val="0033439C"/>
    <w:rsid w:val="00335AE8"/>
    <w:rsid w:val="00336FF9"/>
    <w:rsid w:val="0033704F"/>
    <w:rsid w:val="003377AA"/>
    <w:rsid w:val="00337903"/>
    <w:rsid w:val="00337BAB"/>
    <w:rsid w:val="00340876"/>
    <w:rsid w:val="00340F8E"/>
    <w:rsid w:val="00341726"/>
    <w:rsid w:val="003417A2"/>
    <w:rsid w:val="00341E95"/>
    <w:rsid w:val="00342FE7"/>
    <w:rsid w:val="0034425B"/>
    <w:rsid w:val="003448BA"/>
    <w:rsid w:val="00344A91"/>
    <w:rsid w:val="003450DD"/>
    <w:rsid w:val="003454CE"/>
    <w:rsid w:val="00345BE1"/>
    <w:rsid w:val="00345FF6"/>
    <w:rsid w:val="0034642D"/>
    <w:rsid w:val="0034761F"/>
    <w:rsid w:val="003524D8"/>
    <w:rsid w:val="003525DF"/>
    <w:rsid w:val="00352AAF"/>
    <w:rsid w:val="00352D01"/>
    <w:rsid w:val="00352E6C"/>
    <w:rsid w:val="00352EA5"/>
    <w:rsid w:val="003538C6"/>
    <w:rsid w:val="00354254"/>
    <w:rsid w:val="00354D8E"/>
    <w:rsid w:val="0035503C"/>
    <w:rsid w:val="00355186"/>
    <w:rsid w:val="003552F4"/>
    <w:rsid w:val="00355AA2"/>
    <w:rsid w:val="00357319"/>
    <w:rsid w:val="00357415"/>
    <w:rsid w:val="00357F45"/>
    <w:rsid w:val="00360EC8"/>
    <w:rsid w:val="00361061"/>
    <w:rsid w:val="0036161C"/>
    <w:rsid w:val="00361D3F"/>
    <w:rsid w:val="00361E1B"/>
    <w:rsid w:val="00362E7F"/>
    <w:rsid w:val="003635B9"/>
    <w:rsid w:val="00363FD0"/>
    <w:rsid w:val="003647F6"/>
    <w:rsid w:val="00365026"/>
    <w:rsid w:val="003651F7"/>
    <w:rsid w:val="003652E0"/>
    <w:rsid w:val="00365374"/>
    <w:rsid w:val="003657BA"/>
    <w:rsid w:val="00366B27"/>
    <w:rsid w:val="00366BCD"/>
    <w:rsid w:val="00366CD5"/>
    <w:rsid w:val="00367175"/>
    <w:rsid w:val="003678E4"/>
    <w:rsid w:val="00370387"/>
    <w:rsid w:val="00370F77"/>
    <w:rsid w:val="00371228"/>
    <w:rsid w:val="00371E47"/>
    <w:rsid w:val="0037262C"/>
    <w:rsid w:val="003736D5"/>
    <w:rsid w:val="003737ED"/>
    <w:rsid w:val="0037395A"/>
    <w:rsid w:val="00375800"/>
    <w:rsid w:val="00376296"/>
    <w:rsid w:val="003778AE"/>
    <w:rsid w:val="00377EE5"/>
    <w:rsid w:val="00382C3B"/>
    <w:rsid w:val="00383299"/>
    <w:rsid w:val="00383602"/>
    <w:rsid w:val="003848C6"/>
    <w:rsid w:val="003849DD"/>
    <w:rsid w:val="00384C13"/>
    <w:rsid w:val="0038601A"/>
    <w:rsid w:val="00387312"/>
    <w:rsid w:val="00387AA6"/>
    <w:rsid w:val="003901FE"/>
    <w:rsid w:val="003909FA"/>
    <w:rsid w:val="00390DAC"/>
    <w:rsid w:val="003910F1"/>
    <w:rsid w:val="00391338"/>
    <w:rsid w:val="00391784"/>
    <w:rsid w:val="00392297"/>
    <w:rsid w:val="003928FD"/>
    <w:rsid w:val="0039379E"/>
    <w:rsid w:val="00393CDA"/>
    <w:rsid w:val="00394719"/>
    <w:rsid w:val="00394BB9"/>
    <w:rsid w:val="0039507A"/>
    <w:rsid w:val="00395E87"/>
    <w:rsid w:val="00395F38"/>
    <w:rsid w:val="003961D0"/>
    <w:rsid w:val="003A0553"/>
    <w:rsid w:val="003A0D49"/>
    <w:rsid w:val="003A138F"/>
    <w:rsid w:val="003A1449"/>
    <w:rsid w:val="003A37F1"/>
    <w:rsid w:val="003A3B6D"/>
    <w:rsid w:val="003A3CBE"/>
    <w:rsid w:val="003A4830"/>
    <w:rsid w:val="003A5236"/>
    <w:rsid w:val="003A5A15"/>
    <w:rsid w:val="003A62AB"/>
    <w:rsid w:val="003A69E8"/>
    <w:rsid w:val="003A7CF2"/>
    <w:rsid w:val="003B236F"/>
    <w:rsid w:val="003B2452"/>
    <w:rsid w:val="003B2FB5"/>
    <w:rsid w:val="003B38E7"/>
    <w:rsid w:val="003B5504"/>
    <w:rsid w:val="003B5686"/>
    <w:rsid w:val="003B650E"/>
    <w:rsid w:val="003B709A"/>
    <w:rsid w:val="003B7572"/>
    <w:rsid w:val="003B7FC2"/>
    <w:rsid w:val="003C170B"/>
    <w:rsid w:val="003C2301"/>
    <w:rsid w:val="003C29ED"/>
    <w:rsid w:val="003C3201"/>
    <w:rsid w:val="003C3A78"/>
    <w:rsid w:val="003C3B84"/>
    <w:rsid w:val="003C5E81"/>
    <w:rsid w:val="003C6306"/>
    <w:rsid w:val="003C6481"/>
    <w:rsid w:val="003C7256"/>
    <w:rsid w:val="003C7B54"/>
    <w:rsid w:val="003C7DED"/>
    <w:rsid w:val="003D06F7"/>
    <w:rsid w:val="003D0B68"/>
    <w:rsid w:val="003D1653"/>
    <w:rsid w:val="003D1B09"/>
    <w:rsid w:val="003D2057"/>
    <w:rsid w:val="003D2E00"/>
    <w:rsid w:val="003D37A1"/>
    <w:rsid w:val="003D3848"/>
    <w:rsid w:val="003D3CBF"/>
    <w:rsid w:val="003D3F29"/>
    <w:rsid w:val="003D3F61"/>
    <w:rsid w:val="003D500B"/>
    <w:rsid w:val="003D50E2"/>
    <w:rsid w:val="003D5202"/>
    <w:rsid w:val="003D586D"/>
    <w:rsid w:val="003D59B0"/>
    <w:rsid w:val="003D5B3F"/>
    <w:rsid w:val="003D5EEA"/>
    <w:rsid w:val="003D61F1"/>
    <w:rsid w:val="003E06B5"/>
    <w:rsid w:val="003E07A2"/>
    <w:rsid w:val="003E0964"/>
    <w:rsid w:val="003E147D"/>
    <w:rsid w:val="003E1554"/>
    <w:rsid w:val="003E16B6"/>
    <w:rsid w:val="003E2C7A"/>
    <w:rsid w:val="003E34F3"/>
    <w:rsid w:val="003E4468"/>
    <w:rsid w:val="003E4A01"/>
    <w:rsid w:val="003E4D03"/>
    <w:rsid w:val="003E4EDA"/>
    <w:rsid w:val="003E4EDE"/>
    <w:rsid w:val="003E4FE6"/>
    <w:rsid w:val="003E5978"/>
    <w:rsid w:val="003E611A"/>
    <w:rsid w:val="003F026C"/>
    <w:rsid w:val="003F0463"/>
    <w:rsid w:val="003F0AFE"/>
    <w:rsid w:val="003F122D"/>
    <w:rsid w:val="003F1302"/>
    <w:rsid w:val="003F1710"/>
    <w:rsid w:val="003F1711"/>
    <w:rsid w:val="003F193C"/>
    <w:rsid w:val="003F2AA8"/>
    <w:rsid w:val="003F3197"/>
    <w:rsid w:val="003F3232"/>
    <w:rsid w:val="003F3384"/>
    <w:rsid w:val="003F3C29"/>
    <w:rsid w:val="003F4409"/>
    <w:rsid w:val="003F4566"/>
    <w:rsid w:val="003F4ABA"/>
    <w:rsid w:val="003F5AEB"/>
    <w:rsid w:val="003F5FF0"/>
    <w:rsid w:val="003F7126"/>
    <w:rsid w:val="003F73C8"/>
    <w:rsid w:val="004000D5"/>
    <w:rsid w:val="00400573"/>
    <w:rsid w:val="004005AD"/>
    <w:rsid w:val="004007F0"/>
    <w:rsid w:val="00401735"/>
    <w:rsid w:val="00401C6D"/>
    <w:rsid w:val="0040254D"/>
    <w:rsid w:val="00402666"/>
    <w:rsid w:val="00402D05"/>
    <w:rsid w:val="004033C5"/>
    <w:rsid w:val="00403548"/>
    <w:rsid w:val="00403981"/>
    <w:rsid w:val="00404BC1"/>
    <w:rsid w:val="004053AD"/>
    <w:rsid w:val="0040596C"/>
    <w:rsid w:val="00405CF2"/>
    <w:rsid w:val="00405DD2"/>
    <w:rsid w:val="00406CC4"/>
    <w:rsid w:val="00406FF3"/>
    <w:rsid w:val="00407E63"/>
    <w:rsid w:val="00410180"/>
    <w:rsid w:val="004101B3"/>
    <w:rsid w:val="004109C3"/>
    <w:rsid w:val="00410C82"/>
    <w:rsid w:val="004111C0"/>
    <w:rsid w:val="00412AAB"/>
    <w:rsid w:val="00412F04"/>
    <w:rsid w:val="004130BE"/>
    <w:rsid w:val="0041314B"/>
    <w:rsid w:val="0041344F"/>
    <w:rsid w:val="00413E8B"/>
    <w:rsid w:val="00414E15"/>
    <w:rsid w:val="004159ED"/>
    <w:rsid w:val="004164DA"/>
    <w:rsid w:val="0041687A"/>
    <w:rsid w:val="00416AAE"/>
    <w:rsid w:val="00416BC9"/>
    <w:rsid w:val="00417CB6"/>
    <w:rsid w:val="00417E18"/>
    <w:rsid w:val="004203D1"/>
    <w:rsid w:val="00420581"/>
    <w:rsid w:val="00420677"/>
    <w:rsid w:val="004217AE"/>
    <w:rsid w:val="0042181E"/>
    <w:rsid w:val="00421D0A"/>
    <w:rsid w:val="00421FB3"/>
    <w:rsid w:val="0042260D"/>
    <w:rsid w:val="00423559"/>
    <w:rsid w:val="00423B6F"/>
    <w:rsid w:val="00424371"/>
    <w:rsid w:val="0042491F"/>
    <w:rsid w:val="00424C05"/>
    <w:rsid w:val="00425949"/>
    <w:rsid w:val="004303E8"/>
    <w:rsid w:val="004309FE"/>
    <w:rsid w:val="00431859"/>
    <w:rsid w:val="00433291"/>
    <w:rsid w:val="00433459"/>
    <w:rsid w:val="00433AA6"/>
    <w:rsid w:val="00433CAB"/>
    <w:rsid w:val="00433D3D"/>
    <w:rsid w:val="004350B3"/>
    <w:rsid w:val="0043684D"/>
    <w:rsid w:val="00436C6F"/>
    <w:rsid w:val="00436DE9"/>
    <w:rsid w:val="00436FC5"/>
    <w:rsid w:val="004375D1"/>
    <w:rsid w:val="00437C00"/>
    <w:rsid w:val="004406F0"/>
    <w:rsid w:val="0044084F"/>
    <w:rsid w:val="00440961"/>
    <w:rsid w:val="00440F19"/>
    <w:rsid w:val="0044193E"/>
    <w:rsid w:val="00441946"/>
    <w:rsid w:val="00442204"/>
    <w:rsid w:val="00442501"/>
    <w:rsid w:val="00442BC7"/>
    <w:rsid w:val="004434F8"/>
    <w:rsid w:val="004439AE"/>
    <w:rsid w:val="0044440E"/>
    <w:rsid w:val="004452D7"/>
    <w:rsid w:val="004456CF"/>
    <w:rsid w:val="004456FD"/>
    <w:rsid w:val="00445936"/>
    <w:rsid w:val="004472B6"/>
    <w:rsid w:val="00447807"/>
    <w:rsid w:val="00450840"/>
    <w:rsid w:val="0045094B"/>
    <w:rsid w:val="00451304"/>
    <w:rsid w:val="00451B7B"/>
    <w:rsid w:val="00452311"/>
    <w:rsid w:val="004526CE"/>
    <w:rsid w:val="004529E9"/>
    <w:rsid w:val="00453571"/>
    <w:rsid w:val="00453F35"/>
    <w:rsid w:val="00454074"/>
    <w:rsid w:val="004549CC"/>
    <w:rsid w:val="00454B02"/>
    <w:rsid w:val="004551FB"/>
    <w:rsid w:val="0045535F"/>
    <w:rsid w:val="00455941"/>
    <w:rsid w:val="004566DC"/>
    <w:rsid w:val="004567EF"/>
    <w:rsid w:val="0045773A"/>
    <w:rsid w:val="0045773F"/>
    <w:rsid w:val="00457A1E"/>
    <w:rsid w:val="0046024F"/>
    <w:rsid w:val="00460E03"/>
    <w:rsid w:val="0046103D"/>
    <w:rsid w:val="00461A8A"/>
    <w:rsid w:val="00461BAB"/>
    <w:rsid w:val="004622EC"/>
    <w:rsid w:val="004624EC"/>
    <w:rsid w:val="00462D6C"/>
    <w:rsid w:val="004639E6"/>
    <w:rsid w:val="004641A9"/>
    <w:rsid w:val="004651FA"/>
    <w:rsid w:val="00466BA2"/>
    <w:rsid w:val="00466CBB"/>
    <w:rsid w:val="00466FF9"/>
    <w:rsid w:val="004670F7"/>
    <w:rsid w:val="0046796F"/>
    <w:rsid w:val="00467AA4"/>
    <w:rsid w:val="00467BBB"/>
    <w:rsid w:val="00467DB0"/>
    <w:rsid w:val="004700BF"/>
    <w:rsid w:val="00470707"/>
    <w:rsid w:val="004709CF"/>
    <w:rsid w:val="00470C7C"/>
    <w:rsid w:val="00471895"/>
    <w:rsid w:val="00473FB8"/>
    <w:rsid w:val="00474B99"/>
    <w:rsid w:val="00474E11"/>
    <w:rsid w:val="00474F14"/>
    <w:rsid w:val="00474FEC"/>
    <w:rsid w:val="00475BC1"/>
    <w:rsid w:val="00476C0D"/>
    <w:rsid w:val="00476CB3"/>
    <w:rsid w:val="00477491"/>
    <w:rsid w:val="00477654"/>
    <w:rsid w:val="004778E8"/>
    <w:rsid w:val="00477BDB"/>
    <w:rsid w:val="00480095"/>
    <w:rsid w:val="004802A1"/>
    <w:rsid w:val="00480A96"/>
    <w:rsid w:val="00480D80"/>
    <w:rsid w:val="00481471"/>
    <w:rsid w:val="0048380C"/>
    <w:rsid w:val="00483C4B"/>
    <w:rsid w:val="00484F4B"/>
    <w:rsid w:val="004850AF"/>
    <w:rsid w:val="00485238"/>
    <w:rsid w:val="00485747"/>
    <w:rsid w:val="00486046"/>
    <w:rsid w:val="004864AF"/>
    <w:rsid w:val="004865F1"/>
    <w:rsid w:val="00486962"/>
    <w:rsid w:val="0048780B"/>
    <w:rsid w:val="004907C6"/>
    <w:rsid w:val="00490A18"/>
    <w:rsid w:val="00491A61"/>
    <w:rsid w:val="0049237B"/>
    <w:rsid w:val="00492AE3"/>
    <w:rsid w:val="00493384"/>
    <w:rsid w:val="004937F5"/>
    <w:rsid w:val="00493A9B"/>
    <w:rsid w:val="00493C24"/>
    <w:rsid w:val="00493E6B"/>
    <w:rsid w:val="00494BE2"/>
    <w:rsid w:val="00494EBB"/>
    <w:rsid w:val="00495069"/>
    <w:rsid w:val="0049580C"/>
    <w:rsid w:val="0049581F"/>
    <w:rsid w:val="00495DE2"/>
    <w:rsid w:val="00495E6E"/>
    <w:rsid w:val="0049722E"/>
    <w:rsid w:val="00497ACB"/>
    <w:rsid w:val="00497D84"/>
    <w:rsid w:val="00497E5A"/>
    <w:rsid w:val="004A069A"/>
    <w:rsid w:val="004A0BED"/>
    <w:rsid w:val="004A153A"/>
    <w:rsid w:val="004A1590"/>
    <w:rsid w:val="004A2971"/>
    <w:rsid w:val="004A2B2C"/>
    <w:rsid w:val="004A2DA1"/>
    <w:rsid w:val="004A373C"/>
    <w:rsid w:val="004A3805"/>
    <w:rsid w:val="004A4187"/>
    <w:rsid w:val="004A43F2"/>
    <w:rsid w:val="004A51D8"/>
    <w:rsid w:val="004A5DC3"/>
    <w:rsid w:val="004A6539"/>
    <w:rsid w:val="004A65B3"/>
    <w:rsid w:val="004A7875"/>
    <w:rsid w:val="004A7F0D"/>
    <w:rsid w:val="004B09D8"/>
    <w:rsid w:val="004B1498"/>
    <w:rsid w:val="004B14CA"/>
    <w:rsid w:val="004B1BDC"/>
    <w:rsid w:val="004B26FF"/>
    <w:rsid w:val="004B27A4"/>
    <w:rsid w:val="004B2D78"/>
    <w:rsid w:val="004B3794"/>
    <w:rsid w:val="004B5A17"/>
    <w:rsid w:val="004B5CE3"/>
    <w:rsid w:val="004B6184"/>
    <w:rsid w:val="004B6A2F"/>
    <w:rsid w:val="004B726A"/>
    <w:rsid w:val="004C0124"/>
    <w:rsid w:val="004C0B4A"/>
    <w:rsid w:val="004C1132"/>
    <w:rsid w:val="004C1625"/>
    <w:rsid w:val="004C1C08"/>
    <w:rsid w:val="004C212B"/>
    <w:rsid w:val="004C2C29"/>
    <w:rsid w:val="004C31DB"/>
    <w:rsid w:val="004C34F1"/>
    <w:rsid w:val="004C36D2"/>
    <w:rsid w:val="004C4685"/>
    <w:rsid w:val="004C478B"/>
    <w:rsid w:val="004C4F0A"/>
    <w:rsid w:val="004C519D"/>
    <w:rsid w:val="004C5B71"/>
    <w:rsid w:val="004C5E39"/>
    <w:rsid w:val="004C663D"/>
    <w:rsid w:val="004C66A9"/>
    <w:rsid w:val="004C6F9C"/>
    <w:rsid w:val="004C7081"/>
    <w:rsid w:val="004C7AAB"/>
    <w:rsid w:val="004D0421"/>
    <w:rsid w:val="004D1397"/>
    <w:rsid w:val="004D1A4C"/>
    <w:rsid w:val="004D2164"/>
    <w:rsid w:val="004D2697"/>
    <w:rsid w:val="004D37C1"/>
    <w:rsid w:val="004D3B9F"/>
    <w:rsid w:val="004D51BA"/>
    <w:rsid w:val="004D5EC7"/>
    <w:rsid w:val="004D6155"/>
    <w:rsid w:val="004D6945"/>
    <w:rsid w:val="004D7466"/>
    <w:rsid w:val="004D7528"/>
    <w:rsid w:val="004E05BA"/>
    <w:rsid w:val="004E1609"/>
    <w:rsid w:val="004E1CE5"/>
    <w:rsid w:val="004E296F"/>
    <w:rsid w:val="004E2DDD"/>
    <w:rsid w:val="004E3DD6"/>
    <w:rsid w:val="004E4089"/>
    <w:rsid w:val="004E4421"/>
    <w:rsid w:val="004E4646"/>
    <w:rsid w:val="004E4D9D"/>
    <w:rsid w:val="004E4DAA"/>
    <w:rsid w:val="004E50F0"/>
    <w:rsid w:val="004E51CE"/>
    <w:rsid w:val="004E564B"/>
    <w:rsid w:val="004E56BD"/>
    <w:rsid w:val="004E67A6"/>
    <w:rsid w:val="004E69A0"/>
    <w:rsid w:val="004E71EA"/>
    <w:rsid w:val="004E7A8F"/>
    <w:rsid w:val="004E7EC6"/>
    <w:rsid w:val="004E7FDA"/>
    <w:rsid w:val="004F0D8C"/>
    <w:rsid w:val="004F1283"/>
    <w:rsid w:val="004F13D0"/>
    <w:rsid w:val="004F14FF"/>
    <w:rsid w:val="004F2BA4"/>
    <w:rsid w:val="004F2DD3"/>
    <w:rsid w:val="004F2F48"/>
    <w:rsid w:val="004F4AF6"/>
    <w:rsid w:val="004F4D39"/>
    <w:rsid w:val="004F4DAB"/>
    <w:rsid w:val="004F5057"/>
    <w:rsid w:val="004F54C4"/>
    <w:rsid w:val="004F5517"/>
    <w:rsid w:val="004F5972"/>
    <w:rsid w:val="004F7D15"/>
    <w:rsid w:val="005003CA"/>
    <w:rsid w:val="00500630"/>
    <w:rsid w:val="00500CF7"/>
    <w:rsid w:val="00500E6E"/>
    <w:rsid w:val="00501202"/>
    <w:rsid w:val="00501F7E"/>
    <w:rsid w:val="0050277D"/>
    <w:rsid w:val="005032D9"/>
    <w:rsid w:val="005041B7"/>
    <w:rsid w:val="00504E7A"/>
    <w:rsid w:val="005051E8"/>
    <w:rsid w:val="00505B43"/>
    <w:rsid w:val="00505D30"/>
    <w:rsid w:val="005064E9"/>
    <w:rsid w:val="00506F4F"/>
    <w:rsid w:val="00510105"/>
    <w:rsid w:val="00511747"/>
    <w:rsid w:val="005129C9"/>
    <w:rsid w:val="005130D4"/>
    <w:rsid w:val="0051371B"/>
    <w:rsid w:val="005146DB"/>
    <w:rsid w:val="00514822"/>
    <w:rsid w:val="00514849"/>
    <w:rsid w:val="00514D3D"/>
    <w:rsid w:val="005153F4"/>
    <w:rsid w:val="005163D9"/>
    <w:rsid w:val="005167B8"/>
    <w:rsid w:val="00516938"/>
    <w:rsid w:val="00517BC8"/>
    <w:rsid w:val="00517E5F"/>
    <w:rsid w:val="00517E9D"/>
    <w:rsid w:val="00520BC3"/>
    <w:rsid w:val="00521221"/>
    <w:rsid w:val="00521CC4"/>
    <w:rsid w:val="00522817"/>
    <w:rsid w:val="00522B0E"/>
    <w:rsid w:val="005230F5"/>
    <w:rsid w:val="00523621"/>
    <w:rsid w:val="00523D0E"/>
    <w:rsid w:val="0052437D"/>
    <w:rsid w:val="00524733"/>
    <w:rsid w:val="0052533B"/>
    <w:rsid w:val="0052538D"/>
    <w:rsid w:val="00525482"/>
    <w:rsid w:val="00525F33"/>
    <w:rsid w:val="00526770"/>
    <w:rsid w:val="005275A0"/>
    <w:rsid w:val="0052761C"/>
    <w:rsid w:val="005279F2"/>
    <w:rsid w:val="00530170"/>
    <w:rsid w:val="00531F6E"/>
    <w:rsid w:val="0053214D"/>
    <w:rsid w:val="00532225"/>
    <w:rsid w:val="0053228D"/>
    <w:rsid w:val="005341AE"/>
    <w:rsid w:val="00534AAF"/>
    <w:rsid w:val="00535D65"/>
    <w:rsid w:val="00536E7D"/>
    <w:rsid w:val="005371A1"/>
    <w:rsid w:val="005375E1"/>
    <w:rsid w:val="005379E2"/>
    <w:rsid w:val="0054095C"/>
    <w:rsid w:val="00540DCB"/>
    <w:rsid w:val="0054137C"/>
    <w:rsid w:val="0054222A"/>
    <w:rsid w:val="00542CD3"/>
    <w:rsid w:val="005435EC"/>
    <w:rsid w:val="0054410C"/>
    <w:rsid w:val="00544263"/>
    <w:rsid w:val="00545051"/>
    <w:rsid w:val="005470DA"/>
    <w:rsid w:val="00547138"/>
    <w:rsid w:val="005475C8"/>
    <w:rsid w:val="0054788B"/>
    <w:rsid w:val="0054791D"/>
    <w:rsid w:val="00550126"/>
    <w:rsid w:val="005512C8"/>
    <w:rsid w:val="00551F8C"/>
    <w:rsid w:val="00552482"/>
    <w:rsid w:val="0055282A"/>
    <w:rsid w:val="00552F3D"/>
    <w:rsid w:val="0055393B"/>
    <w:rsid w:val="00554521"/>
    <w:rsid w:val="0055470C"/>
    <w:rsid w:val="00554762"/>
    <w:rsid w:val="00554C44"/>
    <w:rsid w:val="00554F1F"/>
    <w:rsid w:val="005563C2"/>
    <w:rsid w:val="005569EC"/>
    <w:rsid w:val="00557A58"/>
    <w:rsid w:val="00557ACE"/>
    <w:rsid w:val="005611F4"/>
    <w:rsid w:val="00561A78"/>
    <w:rsid w:val="00561C2F"/>
    <w:rsid w:val="005635F9"/>
    <w:rsid w:val="0056366B"/>
    <w:rsid w:val="00564720"/>
    <w:rsid w:val="00565BDD"/>
    <w:rsid w:val="005663CA"/>
    <w:rsid w:val="00566700"/>
    <w:rsid w:val="00566CFC"/>
    <w:rsid w:val="0056741B"/>
    <w:rsid w:val="00567490"/>
    <w:rsid w:val="00567CC0"/>
    <w:rsid w:val="005702C5"/>
    <w:rsid w:val="00570AE8"/>
    <w:rsid w:val="005714B9"/>
    <w:rsid w:val="00571F75"/>
    <w:rsid w:val="0057293A"/>
    <w:rsid w:val="00574AF8"/>
    <w:rsid w:val="00575312"/>
    <w:rsid w:val="00575BC1"/>
    <w:rsid w:val="00576988"/>
    <w:rsid w:val="00577832"/>
    <w:rsid w:val="00577CD3"/>
    <w:rsid w:val="005810C9"/>
    <w:rsid w:val="005811D6"/>
    <w:rsid w:val="005816FE"/>
    <w:rsid w:val="00582A9D"/>
    <w:rsid w:val="0058362C"/>
    <w:rsid w:val="0058376A"/>
    <w:rsid w:val="00583845"/>
    <w:rsid w:val="00583E4A"/>
    <w:rsid w:val="00583F43"/>
    <w:rsid w:val="0058413A"/>
    <w:rsid w:val="00584967"/>
    <w:rsid w:val="00584BED"/>
    <w:rsid w:val="00584DCD"/>
    <w:rsid w:val="005876E2"/>
    <w:rsid w:val="00587727"/>
    <w:rsid w:val="00587903"/>
    <w:rsid w:val="0059006F"/>
    <w:rsid w:val="0059046B"/>
    <w:rsid w:val="0059066F"/>
    <w:rsid w:val="00590934"/>
    <w:rsid w:val="00590B8A"/>
    <w:rsid w:val="00591656"/>
    <w:rsid w:val="005925ED"/>
    <w:rsid w:val="005928F9"/>
    <w:rsid w:val="0059309B"/>
    <w:rsid w:val="0059463F"/>
    <w:rsid w:val="00594DED"/>
    <w:rsid w:val="00594F74"/>
    <w:rsid w:val="00594F77"/>
    <w:rsid w:val="005953B4"/>
    <w:rsid w:val="0059541B"/>
    <w:rsid w:val="0059588E"/>
    <w:rsid w:val="005975B3"/>
    <w:rsid w:val="005976EE"/>
    <w:rsid w:val="00597EFC"/>
    <w:rsid w:val="005A0622"/>
    <w:rsid w:val="005A213E"/>
    <w:rsid w:val="005A309C"/>
    <w:rsid w:val="005A4463"/>
    <w:rsid w:val="005A4482"/>
    <w:rsid w:val="005A4533"/>
    <w:rsid w:val="005A505D"/>
    <w:rsid w:val="005A5239"/>
    <w:rsid w:val="005A5A0F"/>
    <w:rsid w:val="005A62E7"/>
    <w:rsid w:val="005A69D0"/>
    <w:rsid w:val="005A6B03"/>
    <w:rsid w:val="005A6BEA"/>
    <w:rsid w:val="005A6ED7"/>
    <w:rsid w:val="005A7022"/>
    <w:rsid w:val="005A7092"/>
    <w:rsid w:val="005B0C5C"/>
    <w:rsid w:val="005B1D0C"/>
    <w:rsid w:val="005B1F9E"/>
    <w:rsid w:val="005B2056"/>
    <w:rsid w:val="005B29FD"/>
    <w:rsid w:val="005B2C8B"/>
    <w:rsid w:val="005B2F6B"/>
    <w:rsid w:val="005B361F"/>
    <w:rsid w:val="005B36DC"/>
    <w:rsid w:val="005B391E"/>
    <w:rsid w:val="005B3B30"/>
    <w:rsid w:val="005B4EB1"/>
    <w:rsid w:val="005B5E26"/>
    <w:rsid w:val="005B5EA0"/>
    <w:rsid w:val="005B6011"/>
    <w:rsid w:val="005B6116"/>
    <w:rsid w:val="005B6AD9"/>
    <w:rsid w:val="005B6E09"/>
    <w:rsid w:val="005B6E10"/>
    <w:rsid w:val="005B709A"/>
    <w:rsid w:val="005B7599"/>
    <w:rsid w:val="005B779C"/>
    <w:rsid w:val="005C0EDC"/>
    <w:rsid w:val="005C1B1D"/>
    <w:rsid w:val="005C1CF4"/>
    <w:rsid w:val="005C1EF6"/>
    <w:rsid w:val="005C3419"/>
    <w:rsid w:val="005C3CFF"/>
    <w:rsid w:val="005C407F"/>
    <w:rsid w:val="005C55E4"/>
    <w:rsid w:val="005C63C8"/>
    <w:rsid w:val="005C6630"/>
    <w:rsid w:val="005C6E19"/>
    <w:rsid w:val="005C6F1E"/>
    <w:rsid w:val="005C71A8"/>
    <w:rsid w:val="005C7374"/>
    <w:rsid w:val="005D06EF"/>
    <w:rsid w:val="005D0FC7"/>
    <w:rsid w:val="005D1849"/>
    <w:rsid w:val="005D22EF"/>
    <w:rsid w:val="005D3CF0"/>
    <w:rsid w:val="005D4246"/>
    <w:rsid w:val="005D46B9"/>
    <w:rsid w:val="005D4FCC"/>
    <w:rsid w:val="005D5762"/>
    <w:rsid w:val="005D5CCE"/>
    <w:rsid w:val="005D6CBD"/>
    <w:rsid w:val="005D7343"/>
    <w:rsid w:val="005D765B"/>
    <w:rsid w:val="005D7AF5"/>
    <w:rsid w:val="005D7B33"/>
    <w:rsid w:val="005E05AF"/>
    <w:rsid w:val="005E14EE"/>
    <w:rsid w:val="005E1D2D"/>
    <w:rsid w:val="005E299A"/>
    <w:rsid w:val="005E2C60"/>
    <w:rsid w:val="005E3058"/>
    <w:rsid w:val="005E39DC"/>
    <w:rsid w:val="005E41F8"/>
    <w:rsid w:val="005E437F"/>
    <w:rsid w:val="005E46D9"/>
    <w:rsid w:val="005E49A5"/>
    <w:rsid w:val="005E4F49"/>
    <w:rsid w:val="005E54DB"/>
    <w:rsid w:val="005E5E1D"/>
    <w:rsid w:val="005E64B9"/>
    <w:rsid w:val="005E657B"/>
    <w:rsid w:val="005E67D8"/>
    <w:rsid w:val="005E6A05"/>
    <w:rsid w:val="005E7A13"/>
    <w:rsid w:val="005F078F"/>
    <w:rsid w:val="005F10E2"/>
    <w:rsid w:val="005F17B2"/>
    <w:rsid w:val="005F1E01"/>
    <w:rsid w:val="005F2E25"/>
    <w:rsid w:val="005F32D6"/>
    <w:rsid w:val="005F3650"/>
    <w:rsid w:val="005F3C5A"/>
    <w:rsid w:val="005F3DCB"/>
    <w:rsid w:val="005F41B2"/>
    <w:rsid w:val="005F5423"/>
    <w:rsid w:val="005F56D8"/>
    <w:rsid w:val="005F578B"/>
    <w:rsid w:val="005F6256"/>
    <w:rsid w:val="005F62DD"/>
    <w:rsid w:val="005F6C08"/>
    <w:rsid w:val="005F6FFF"/>
    <w:rsid w:val="005F756F"/>
    <w:rsid w:val="005F7CB8"/>
    <w:rsid w:val="005F7FF3"/>
    <w:rsid w:val="00600763"/>
    <w:rsid w:val="006008F0"/>
    <w:rsid w:val="00602D34"/>
    <w:rsid w:val="00603224"/>
    <w:rsid w:val="00603BEA"/>
    <w:rsid w:val="00603C66"/>
    <w:rsid w:val="00603DCE"/>
    <w:rsid w:val="00604557"/>
    <w:rsid w:val="00604B2F"/>
    <w:rsid w:val="00605108"/>
    <w:rsid w:val="006052D2"/>
    <w:rsid w:val="00605A7E"/>
    <w:rsid w:val="00605D5C"/>
    <w:rsid w:val="006067BA"/>
    <w:rsid w:val="00606804"/>
    <w:rsid w:val="0060724C"/>
    <w:rsid w:val="006074DF"/>
    <w:rsid w:val="00607D9F"/>
    <w:rsid w:val="006110DB"/>
    <w:rsid w:val="006114CB"/>
    <w:rsid w:val="0061197C"/>
    <w:rsid w:val="00611F89"/>
    <w:rsid w:val="006123A5"/>
    <w:rsid w:val="00612A93"/>
    <w:rsid w:val="00612D13"/>
    <w:rsid w:val="00614937"/>
    <w:rsid w:val="00614F4E"/>
    <w:rsid w:val="0061632F"/>
    <w:rsid w:val="0061652C"/>
    <w:rsid w:val="00620B5B"/>
    <w:rsid w:val="00620DAE"/>
    <w:rsid w:val="00620E53"/>
    <w:rsid w:val="006219EB"/>
    <w:rsid w:val="00621DDA"/>
    <w:rsid w:val="00622EA3"/>
    <w:rsid w:val="00623067"/>
    <w:rsid w:val="006236CE"/>
    <w:rsid w:val="00623DED"/>
    <w:rsid w:val="006242FC"/>
    <w:rsid w:val="00624B07"/>
    <w:rsid w:val="00624FFB"/>
    <w:rsid w:val="006252FC"/>
    <w:rsid w:val="006260C2"/>
    <w:rsid w:val="00626212"/>
    <w:rsid w:val="00627287"/>
    <w:rsid w:val="00627414"/>
    <w:rsid w:val="00630057"/>
    <w:rsid w:val="006300AA"/>
    <w:rsid w:val="006309D5"/>
    <w:rsid w:val="006320A5"/>
    <w:rsid w:val="0063222B"/>
    <w:rsid w:val="006323F1"/>
    <w:rsid w:val="00632D49"/>
    <w:rsid w:val="00633373"/>
    <w:rsid w:val="006336C1"/>
    <w:rsid w:val="00633AB2"/>
    <w:rsid w:val="00633B19"/>
    <w:rsid w:val="00634634"/>
    <w:rsid w:val="006355FC"/>
    <w:rsid w:val="00636301"/>
    <w:rsid w:val="00636AC1"/>
    <w:rsid w:val="00636C03"/>
    <w:rsid w:val="00636E71"/>
    <w:rsid w:val="00637DD3"/>
    <w:rsid w:val="0064025E"/>
    <w:rsid w:val="00640301"/>
    <w:rsid w:val="00640379"/>
    <w:rsid w:val="006403CC"/>
    <w:rsid w:val="00640DED"/>
    <w:rsid w:val="00640ECF"/>
    <w:rsid w:val="00640FA1"/>
    <w:rsid w:val="0064191E"/>
    <w:rsid w:val="00641C8E"/>
    <w:rsid w:val="00642A10"/>
    <w:rsid w:val="00642DD6"/>
    <w:rsid w:val="006434A2"/>
    <w:rsid w:val="00643AD1"/>
    <w:rsid w:val="006451BA"/>
    <w:rsid w:val="006460AF"/>
    <w:rsid w:val="006462FD"/>
    <w:rsid w:val="00647770"/>
    <w:rsid w:val="00647967"/>
    <w:rsid w:val="00647CFC"/>
    <w:rsid w:val="006502AC"/>
    <w:rsid w:val="006506ED"/>
    <w:rsid w:val="00650EEF"/>
    <w:rsid w:val="006517D5"/>
    <w:rsid w:val="00651C28"/>
    <w:rsid w:val="006523AD"/>
    <w:rsid w:val="00652973"/>
    <w:rsid w:val="00653172"/>
    <w:rsid w:val="00653681"/>
    <w:rsid w:val="00653941"/>
    <w:rsid w:val="00654485"/>
    <w:rsid w:val="00654AB7"/>
    <w:rsid w:val="00655500"/>
    <w:rsid w:val="0065678D"/>
    <w:rsid w:val="006569FF"/>
    <w:rsid w:val="00657AEA"/>
    <w:rsid w:val="00657E3C"/>
    <w:rsid w:val="00661192"/>
    <w:rsid w:val="00661E94"/>
    <w:rsid w:val="0066223A"/>
    <w:rsid w:val="00662568"/>
    <w:rsid w:val="0066323C"/>
    <w:rsid w:val="00664555"/>
    <w:rsid w:val="0066526E"/>
    <w:rsid w:val="006657CA"/>
    <w:rsid w:val="006661EA"/>
    <w:rsid w:val="00667F23"/>
    <w:rsid w:val="006731AC"/>
    <w:rsid w:val="0067344B"/>
    <w:rsid w:val="00673EC2"/>
    <w:rsid w:val="00674CD5"/>
    <w:rsid w:val="00674EA7"/>
    <w:rsid w:val="0067583B"/>
    <w:rsid w:val="006758F7"/>
    <w:rsid w:val="00675A68"/>
    <w:rsid w:val="0067646F"/>
    <w:rsid w:val="00676747"/>
    <w:rsid w:val="00677090"/>
    <w:rsid w:val="00677291"/>
    <w:rsid w:val="00677B0A"/>
    <w:rsid w:val="00677BBE"/>
    <w:rsid w:val="00677FCC"/>
    <w:rsid w:val="006801FE"/>
    <w:rsid w:val="0068031F"/>
    <w:rsid w:val="006804C6"/>
    <w:rsid w:val="00680C45"/>
    <w:rsid w:val="00681E98"/>
    <w:rsid w:val="00682649"/>
    <w:rsid w:val="006828D8"/>
    <w:rsid w:val="0068328F"/>
    <w:rsid w:val="00683364"/>
    <w:rsid w:val="006843F3"/>
    <w:rsid w:val="0068551A"/>
    <w:rsid w:val="006859D1"/>
    <w:rsid w:val="00685B8F"/>
    <w:rsid w:val="00685F8B"/>
    <w:rsid w:val="00687514"/>
    <w:rsid w:val="00690574"/>
    <w:rsid w:val="0069087A"/>
    <w:rsid w:val="00690D66"/>
    <w:rsid w:val="0069216E"/>
    <w:rsid w:val="006925C7"/>
    <w:rsid w:val="00693031"/>
    <w:rsid w:val="00693820"/>
    <w:rsid w:val="0069386B"/>
    <w:rsid w:val="00693A9B"/>
    <w:rsid w:val="00693DC1"/>
    <w:rsid w:val="006946FE"/>
    <w:rsid w:val="00694D4B"/>
    <w:rsid w:val="00694E76"/>
    <w:rsid w:val="00695564"/>
    <w:rsid w:val="00696140"/>
    <w:rsid w:val="00696550"/>
    <w:rsid w:val="006968B8"/>
    <w:rsid w:val="00696919"/>
    <w:rsid w:val="006A0865"/>
    <w:rsid w:val="006A0C42"/>
    <w:rsid w:val="006A13E1"/>
    <w:rsid w:val="006A1708"/>
    <w:rsid w:val="006A29A4"/>
    <w:rsid w:val="006A2E58"/>
    <w:rsid w:val="006A2F64"/>
    <w:rsid w:val="006A4743"/>
    <w:rsid w:val="006A4A31"/>
    <w:rsid w:val="006A51EF"/>
    <w:rsid w:val="006A5254"/>
    <w:rsid w:val="006A5DBA"/>
    <w:rsid w:val="006A6055"/>
    <w:rsid w:val="006A73EF"/>
    <w:rsid w:val="006B047C"/>
    <w:rsid w:val="006B104D"/>
    <w:rsid w:val="006B1082"/>
    <w:rsid w:val="006B264C"/>
    <w:rsid w:val="006B40B7"/>
    <w:rsid w:val="006B411E"/>
    <w:rsid w:val="006B471A"/>
    <w:rsid w:val="006B52BD"/>
    <w:rsid w:val="006B53D7"/>
    <w:rsid w:val="006C036B"/>
    <w:rsid w:val="006C0F5E"/>
    <w:rsid w:val="006C1C06"/>
    <w:rsid w:val="006C1D73"/>
    <w:rsid w:val="006C22B0"/>
    <w:rsid w:val="006C36D9"/>
    <w:rsid w:val="006C3984"/>
    <w:rsid w:val="006C3F2B"/>
    <w:rsid w:val="006C3F56"/>
    <w:rsid w:val="006C41BC"/>
    <w:rsid w:val="006C41D4"/>
    <w:rsid w:val="006C5B89"/>
    <w:rsid w:val="006C62C5"/>
    <w:rsid w:val="006C6C94"/>
    <w:rsid w:val="006C7BAA"/>
    <w:rsid w:val="006C7D55"/>
    <w:rsid w:val="006D0749"/>
    <w:rsid w:val="006D08B4"/>
    <w:rsid w:val="006D0C2C"/>
    <w:rsid w:val="006D1E9C"/>
    <w:rsid w:val="006D212F"/>
    <w:rsid w:val="006D24EE"/>
    <w:rsid w:val="006D263A"/>
    <w:rsid w:val="006D35B0"/>
    <w:rsid w:val="006D3704"/>
    <w:rsid w:val="006D40A7"/>
    <w:rsid w:val="006D4A40"/>
    <w:rsid w:val="006D4E73"/>
    <w:rsid w:val="006D5825"/>
    <w:rsid w:val="006D6050"/>
    <w:rsid w:val="006D76A2"/>
    <w:rsid w:val="006D7A92"/>
    <w:rsid w:val="006E154C"/>
    <w:rsid w:val="006E157D"/>
    <w:rsid w:val="006E19DC"/>
    <w:rsid w:val="006E2D5C"/>
    <w:rsid w:val="006E3444"/>
    <w:rsid w:val="006E36F9"/>
    <w:rsid w:val="006E497C"/>
    <w:rsid w:val="006E4B29"/>
    <w:rsid w:val="006E641D"/>
    <w:rsid w:val="006E679C"/>
    <w:rsid w:val="006E6992"/>
    <w:rsid w:val="006E6AC2"/>
    <w:rsid w:val="006E6F04"/>
    <w:rsid w:val="006F0114"/>
    <w:rsid w:val="006F05C5"/>
    <w:rsid w:val="006F1045"/>
    <w:rsid w:val="006F31D9"/>
    <w:rsid w:val="006F3E5F"/>
    <w:rsid w:val="006F3F56"/>
    <w:rsid w:val="006F447E"/>
    <w:rsid w:val="006F476C"/>
    <w:rsid w:val="006F5E04"/>
    <w:rsid w:val="006F641D"/>
    <w:rsid w:val="006F7338"/>
    <w:rsid w:val="006F7D12"/>
    <w:rsid w:val="00700432"/>
    <w:rsid w:val="00700A84"/>
    <w:rsid w:val="007014F2"/>
    <w:rsid w:val="00702B05"/>
    <w:rsid w:val="007041EC"/>
    <w:rsid w:val="007042D3"/>
    <w:rsid w:val="00704B21"/>
    <w:rsid w:val="00704F8C"/>
    <w:rsid w:val="00705D70"/>
    <w:rsid w:val="00706073"/>
    <w:rsid w:val="00707E51"/>
    <w:rsid w:val="00710356"/>
    <w:rsid w:val="00710667"/>
    <w:rsid w:val="00710AE3"/>
    <w:rsid w:val="00711297"/>
    <w:rsid w:val="00712379"/>
    <w:rsid w:val="00712EB8"/>
    <w:rsid w:val="0071337A"/>
    <w:rsid w:val="007136F1"/>
    <w:rsid w:val="00714191"/>
    <w:rsid w:val="00715383"/>
    <w:rsid w:val="00715D6F"/>
    <w:rsid w:val="00717713"/>
    <w:rsid w:val="0072086B"/>
    <w:rsid w:val="0072090A"/>
    <w:rsid w:val="00720B78"/>
    <w:rsid w:val="00721846"/>
    <w:rsid w:val="007221A1"/>
    <w:rsid w:val="00722263"/>
    <w:rsid w:val="00722514"/>
    <w:rsid w:val="00722E8D"/>
    <w:rsid w:val="00723A2C"/>
    <w:rsid w:val="00724C9E"/>
    <w:rsid w:val="0072568F"/>
    <w:rsid w:val="00725E61"/>
    <w:rsid w:val="00725EBA"/>
    <w:rsid w:val="00725F82"/>
    <w:rsid w:val="00726281"/>
    <w:rsid w:val="0072685D"/>
    <w:rsid w:val="007275D8"/>
    <w:rsid w:val="00727DC3"/>
    <w:rsid w:val="00727E15"/>
    <w:rsid w:val="007305D3"/>
    <w:rsid w:val="0073092D"/>
    <w:rsid w:val="00730A36"/>
    <w:rsid w:val="00730AE5"/>
    <w:rsid w:val="007312A0"/>
    <w:rsid w:val="00734498"/>
    <w:rsid w:val="00734538"/>
    <w:rsid w:val="007345BC"/>
    <w:rsid w:val="00734F8A"/>
    <w:rsid w:val="0073520A"/>
    <w:rsid w:val="00735E48"/>
    <w:rsid w:val="00735E67"/>
    <w:rsid w:val="0073670F"/>
    <w:rsid w:val="00736D73"/>
    <w:rsid w:val="00736EB5"/>
    <w:rsid w:val="00737667"/>
    <w:rsid w:val="00737A13"/>
    <w:rsid w:val="00737CEB"/>
    <w:rsid w:val="00740B33"/>
    <w:rsid w:val="007412CD"/>
    <w:rsid w:val="007422B9"/>
    <w:rsid w:val="00742728"/>
    <w:rsid w:val="007439C1"/>
    <w:rsid w:val="00743BFE"/>
    <w:rsid w:val="00744141"/>
    <w:rsid w:val="00744537"/>
    <w:rsid w:val="00745097"/>
    <w:rsid w:val="007454FA"/>
    <w:rsid w:val="007463CB"/>
    <w:rsid w:val="00746BB6"/>
    <w:rsid w:val="00746BBB"/>
    <w:rsid w:val="00746E21"/>
    <w:rsid w:val="0074734F"/>
    <w:rsid w:val="00747ED1"/>
    <w:rsid w:val="0075019E"/>
    <w:rsid w:val="00750F55"/>
    <w:rsid w:val="00751488"/>
    <w:rsid w:val="00751D0D"/>
    <w:rsid w:val="0075207B"/>
    <w:rsid w:val="00753585"/>
    <w:rsid w:val="00753CD7"/>
    <w:rsid w:val="00753F61"/>
    <w:rsid w:val="0075495C"/>
    <w:rsid w:val="00754DA7"/>
    <w:rsid w:val="00755378"/>
    <w:rsid w:val="007556BF"/>
    <w:rsid w:val="007571D0"/>
    <w:rsid w:val="00757C31"/>
    <w:rsid w:val="0076003A"/>
    <w:rsid w:val="007606DC"/>
    <w:rsid w:val="00761E76"/>
    <w:rsid w:val="00763A65"/>
    <w:rsid w:val="00763CC8"/>
    <w:rsid w:val="00763F05"/>
    <w:rsid w:val="0076440E"/>
    <w:rsid w:val="00764B25"/>
    <w:rsid w:val="00764B4D"/>
    <w:rsid w:val="00764C66"/>
    <w:rsid w:val="00765ED2"/>
    <w:rsid w:val="00766167"/>
    <w:rsid w:val="0076736D"/>
    <w:rsid w:val="00767A78"/>
    <w:rsid w:val="007701A3"/>
    <w:rsid w:val="00772CBC"/>
    <w:rsid w:val="007730CC"/>
    <w:rsid w:val="0077362A"/>
    <w:rsid w:val="00773F03"/>
    <w:rsid w:val="007743D9"/>
    <w:rsid w:val="0077458B"/>
    <w:rsid w:val="00774D78"/>
    <w:rsid w:val="00775256"/>
    <w:rsid w:val="0077528B"/>
    <w:rsid w:val="0077543F"/>
    <w:rsid w:val="00775A63"/>
    <w:rsid w:val="007764F7"/>
    <w:rsid w:val="007774DF"/>
    <w:rsid w:val="0078046A"/>
    <w:rsid w:val="00780517"/>
    <w:rsid w:val="00780D05"/>
    <w:rsid w:val="00780F35"/>
    <w:rsid w:val="00780F5E"/>
    <w:rsid w:val="00781F8D"/>
    <w:rsid w:val="007835FA"/>
    <w:rsid w:val="00784A19"/>
    <w:rsid w:val="00784D3C"/>
    <w:rsid w:val="0078545D"/>
    <w:rsid w:val="007858F7"/>
    <w:rsid w:val="0078665F"/>
    <w:rsid w:val="00786B42"/>
    <w:rsid w:val="00790A2F"/>
    <w:rsid w:val="00790C0E"/>
    <w:rsid w:val="007916D2"/>
    <w:rsid w:val="00792149"/>
    <w:rsid w:val="00792C12"/>
    <w:rsid w:val="00792E6E"/>
    <w:rsid w:val="00792E7D"/>
    <w:rsid w:val="00792F6B"/>
    <w:rsid w:val="00793570"/>
    <w:rsid w:val="007936B6"/>
    <w:rsid w:val="0079389B"/>
    <w:rsid w:val="00793F2B"/>
    <w:rsid w:val="007940B3"/>
    <w:rsid w:val="0079442B"/>
    <w:rsid w:val="00794768"/>
    <w:rsid w:val="00794776"/>
    <w:rsid w:val="00794D75"/>
    <w:rsid w:val="007955B0"/>
    <w:rsid w:val="00795FDC"/>
    <w:rsid w:val="00796E05"/>
    <w:rsid w:val="007974B6"/>
    <w:rsid w:val="007A12A7"/>
    <w:rsid w:val="007A1351"/>
    <w:rsid w:val="007A155E"/>
    <w:rsid w:val="007A22A0"/>
    <w:rsid w:val="007A2844"/>
    <w:rsid w:val="007A2D92"/>
    <w:rsid w:val="007A3FFF"/>
    <w:rsid w:val="007A4B52"/>
    <w:rsid w:val="007A4C90"/>
    <w:rsid w:val="007A5453"/>
    <w:rsid w:val="007A61F9"/>
    <w:rsid w:val="007A62B8"/>
    <w:rsid w:val="007A63B9"/>
    <w:rsid w:val="007A6AF4"/>
    <w:rsid w:val="007A762A"/>
    <w:rsid w:val="007A7637"/>
    <w:rsid w:val="007A76AC"/>
    <w:rsid w:val="007B041F"/>
    <w:rsid w:val="007B072A"/>
    <w:rsid w:val="007B07C3"/>
    <w:rsid w:val="007B0DB6"/>
    <w:rsid w:val="007B1A72"/>
    <w:rsid w:val="007B1F36"/>
    <w:rsid w:val="007B285A"/>
    <w:rsid w:val="007B2C17"/>
    <w:rsid w:val="007B2DA0"/>
    <w:rsid w:val="007B30C8"/>
    <w:rsid w:val="007B3E1E"/>
    <w:rsid w:val="007B3FFA"/>
    <w:rsid w:val="007B4A4B"/>
    <w:rsid w:val="007B5077"/>
    <w:rsid w:val="007B5682"/>
    <w:rsid w:val="007B5BA8"/>
    <w:rsid w:val="007B5BD1"/>
    <w:rsid w:val="007B7780"/>
    <w:rsid w:val="007C0734"/>
    <w:rsid w:val="007C0B80"/>
    <w:rsid w:val="007C0D38"/>
    <w:rsid w:val="007C1010"/>
    <w:rsid w:val="007C12AF"/>
    <w:rsid w:val="007C383A"/>
    <w:rsid w:val="007C3858"/>
    <w:rsid w:val="007C5206"/>
    <w:rsid w:val="007C66CD"/>
    <w:rsid w:val="007C66E9"/>
    <w:rsid w:val="007C6CBA"/>
    <w:rsid w:val="007C7650"/>
    <w:rsid w:val="007C7B71"/>
    <w:rsid w:val="007D05F7"/>
    <w:rsid w:val="007D078C"/>
    <w:rsid w:val="007D123A"/>
    <w:rsid w:val="007D19C1"/>
    <w:rsid w:val="007D240C"/>
    <w:rsid w:val="007D2604"/>
    <w:rsid w:val="007D2BF1"/>
    <w:rsid w:val="007D314F"/>
    <w:rsid w:val="007D3B68"/>
    <w:rsid w:val="007D4A23"/>
    <w:rsid w:val="007D4D0B"/>
    <w:rsid w:val="007D4EA5"/>
    <w:rsid w:val="007D5534"/>
    <w:rsid w:val="007D75E7"/>
    <w:rsid w:val="007D7961"/>
    <w:rsid w:val="007D7E67"/>
    <w:rsid w:val="007D7F65"/>
    <w:rsid w:val="007E0B11"/>
    <w:rsid w:val="007E0D8F"/>
    <w:rsid w:val="007E0F27"/>
    <w:rsid w:val="007E158F"/>
    <w:rsid w:val="007E1DF0"/>
    <w:rsid w:val="007E1E29"/>
    <w:rsid w:val="007E2809"/>
    <w:rsid w:val="007E3436"/>
    <w:rsid w:val="007E34D5"/>
    <w:rsid w:val="007E3FED"/>
    <w:rsid w:val="007E465E"/>
    <w:rsid w:val="007E58D6"/>
    <w:rsid w:val="007E5B37"/>
    <w:rsid w:val="007E6E05"/>
    <w:rsid w:val="007E6FC8"/>
    <w:rsid w:val="007E7931"/>
    <w:rsid w:val="007E7F38"/>
    <w:rsid w:val="007F01BD"/>
    <w:rsid w:val="007F0677"/>
    <w:rsid w:val="007F07E8"/>
    <w:rsid w:val="007F0BA4"/>
    <w:rsid w:val="007F14E7"/>
    <w:rsid w:val="007F22DB"/>
    <w:rsid w:val="007F2305"/>
    <w:rsid w:val="007F2EE5"/>
    <w:rsid w:val="007F4C5F"/>
    <w:rsid w:val="007F6819"/>
    <w:rsid w:val="007F68E2"/>
    <w:rsid w:val="007F6B22"/>
    <w:rsid w:val="007F7593"/>
    <w:rsid w:val="007F7B1C"/>
    <w:rsid w:val="007F7E6F"/>
    <w:rsid w:val="007F7F63"/>
    <w:rsid w:val="008005A8"/>
    <w:rsid w:val="00800C7D"/>
    <w:rsid w:val="008013FC"/>
    <w:rsid w:val="00801B31"/>
    <w:rsid w:val="00801DB7"/>
    <w:rsid w:val="00802121"/>
    <w:rsid w:val="0080241C"/>
    <w:rsid w:val="00802CCC"/>
    <w:rsid w:val="00802D1A"/>
    <w:rsid w:val="00802D88"/>
    <w:rsid w:val="008038AD"/>
    <w:rsid w:val="00803C87"/>
    <w:rsid w:val="008040DE"/>
    <w:rsid w:val="008042B8"/>
    <w:rsid w:val="0080473A"/>
    <w:rsid w:val="00804959"/>
    <w:rsid w:val="00804A03"/>
    <w:rsid w:val="00804C3C"/>
    <w:rsid w:val="00804EAC"/>
    <w:rsid w:val="00805149"/>
    <w:rsid w:val="00805C9E"/>
    <w:rsid w:val="0080701C"/>
    <w:rsid w:val="00807543"/>
    <w:rsid w:val="008078D1"/>
    <w:rsid w:val="00807B59"/>
    <w:rsid w:val="008102E7"/>
    <w:rsid w:val="008105E9"/>
    <w:rsid w:val="0081093C"/>
    <w:rsid w:val="00810EFE"/>
    <w:rsid w:val="008110A9"/>
    <w:rsid w:val="00811813"/>
    <w:rsid w:val="00811B47"/>
    <w:rsid w:val="00811C62"/>
    <w:rsid w:val="00811F4F"/>
    <w:rsid w:val="00812374"/>
    <w:rsid w:val="00812402"/>
    <w:rsid w:val="008124D0"/>
    <w:rsid w:val="00813068"/>
    <w:rsid w:val="00813526"/>
    <w:rsid w:val="00814022"/>
    <w:rsid w:val="008147B2"/>
    <w:rsid w:val="00814AFC"/>
    <w:rsid w:val="00814C7E"/>
    <w:rsid w:val="0081527C"/>
    <w:rsid w:val="008152D4"/>
    <w:rsid w:val="008156DF"/>
    <w:rsid w:val="008159D6"/>
    <w:rsid w:val="008168F7"/>
    <w:rsid w:val="00816B7D"/>
    <w:rsid w:val="00816E36"/>
    <w:rsid w:val="00816FFD"/>
    <w:rsid w:val="008174AE"/>
    <w:rsid w:val="00817AB0"/>
    <w:rsid w:val="00817DEF"/>
    <w:rsid w:val="00817FE2"/>
    <w:rsid w:val="0082028A"/>
    <w:rsid w:val="00820343"/>
    <w:rsid w:val="00820594"/>
    <w:rsid w:val="00820DDF"/>
    <w:rsid w:val="00820F9D"/>
    <w:rsid w:val="008219DF"/>
    <w:rsid w:val="00821B36"/>
    <w:rsid w:val="008226A8"/>
    <w:rsid w:val="0082359F"/>
    <w:rsid w:val="00824833"/>
    <w:rsid w:val="00824C87"/>
    <w:rsid w:val="00825877"/>
    <w:rsid w:val="00825AC9"/>
    <w:rsid w:val="0082661B"/>
    <w:rsid w:val="00826BB6"/>
    <w:rsid w:val="00827057"/>
    <w:rsid w:val="00827376"/>
    <w:rsid w:val="00827CFF"/>
    <w:rsid w:val="00830569"/>
    <w:rsid w:val="00830815"/>
    <w:rsid w:val="008309F8"/>
    <w:rsid w:val="008311AF"/>
    <w:rsid w:val="00831ADC"/>
    <w:rsid w:val="008322A8"/>
    <w:rsid w:val="00832A2D"/>
    <w:rsid w:val="00833095"/>
    <w:rsid w:val="00833709"/>
    <w:rsid w:val="00833FB1"/>
    <w:rsid w:val="0083479A"/>
    <w:rsid w:val="00834D12"/>
    <w:rsid w:val="00834EE1"/>
    <w:rsid w:val="00835137"/>
    <w:rsid w:val="00835351"/>
    <w:rsid w:val="00835712"/>
    <w:rsid w:val="0083581D"/>
    <w:rsid w:val="00835A44"/>
    <w:rsid w:val="00835DDC"/>
    <w:rsid w:val="00837290"/>
    <w:rsid w:val="008401BB"/>
    <w:rsid w:val="008401DD"/>
    <w:rsid w:val="0084075D"/>
    <w:rsid w:val="00840837"/>
    <w:rsid w:val="00840AF9"/>
    <w:rsid w:val="00840EC4"/>
    <w:rsid w:val="008411C7"/>
    <w:rsid w:val="00841AC1"/>
    <w:rsid w:val="00841D63"/>
    <w:rsid w:val="00842B49"/>
    <w:rsid w:val="008432E8"/>
    <w:rsid w:val="008433F4"/>
    <w:rsid w:val="00844B68"/>
    <w:rsid w:val="00845AC7"/>
    <w:rsid w:val="00846498"/>
    <w:rsid w:val="0084731A"/>
    <w:rsid w:val="00847F93"/>
    <w:rsid w:val="00851AAD"/>
    <w:rsid w:val="008524F3"/>
    <w:rsid w:val="00854DF1"/>
    <w:rsid w:val="00854F29"/>
    <w:rsid w:val="0085532F"/>
    <w:rsid w:val="0085576E"/>
    <w:rsid w:val="00855CA1"/>
    <w:rsid w:val="008566BB"/>
    <w:rsid w:val="00856A9A"/>
    <w:rsid w:val="00856D0B"/>
    <w:rsid w:val="00857EFC"/>
    <w:rsid w:val="0086054D"/>
    <w:rsid w:val="008605FD"/>
    <w:rsid w:val="00861872"/>
    <w:rsid w:val="008621F1"/>
    <w:rsid w:val="00863001"/>
    <w:rsid w:val="00864024"/>
    <w:rsid w:val="00864248"/>
    <w:rsid w:val="0086472B"/>
    <w:rsid w:val="00865420"/>
    <w:rsid w:val="00865AF1"/>
    <w:rsid w:val="00866394"/>
    <w:rsid w:val="008673D8"/>
    <w:rsid w:val="00867B25"/>
    <w:rsid w:val="00870699"/>
    <w:rsid w:val="00871110"/>
    <w:rsid w:val="00872998"/>
    <w:rsid w:val="00873162"/>
    <w:rsid w:val="00874B58"/>
    <w:rsid w:val="00875061"/>
    <w:rsid w:val="00876BE0"/>
    <w:rsid w:val="00877622"/>
    <w:rsid w:val="00877709"/>
    <w:rsid w:val="00877A01"/>
    <w:rsid w:val="00877D5B"/>
    <w:rsid w:val="008808C6"/>
    <w:rsid w:val="008810EA"/>
    <w:rsid w:val="00881F4B"/>
    <w:rsid w:val="008823F4"/>
    <w:rsid w:val="00882A41"/>
    <w:rsid w:val="008837AA"/>
    <w:rsid w:val="00883ED6"/>
    <w:rsid w:val="00884285"/>
    <w:rsid w:val="0088512E"/>
    <w:rsid w:val="00885CD9"/>
    <w:rsid w:val="008875CC"/>
    <w:rsid w:val="00887CFD"/>
    <w:rsid w:val="008908E0"/>
    <w:rsid w:val="00890AC6"/>
    <w:rsid w:val="00890C56"/>
    <w:rsid w:val="00890F0B"/>
    <w:rsid w:val="008911B2"/>
    <w:rsid w:val="00892159"/>
    <w:rsid w:val="00892266"/>
    <w:rsid w:val="00893159"/>
    <w:rsid w:val="00893713"/>
    <w:rsid w:val="00894AB8"/>
    <w:rsid w:val="008952FA"/>
    <w:rsid w:val="00896184"/>
    <w:rsid w:val="008966EE"/>
    <w:rsid w:val="0089782F"/>
    <w:rsid w:val="008A03DF"/>
    <w:rsid w:val="008A094C"/>
    <w:rsid w:val="008A158A"/>
    <w:rsid w:val="008A16C0"/>
    <w:rsid w:val="008A1806"/>
    <w:rsid w:val="008A19C3"/>
    <w:rsid w:val="008A1DAD"/>
    <w:rsid w:val="008A1F4E"/>
    <w:rsid w:val="008A3477"/>
    <w:rsid w:val="008A34D6"/>
    <w:rsid w:val="008A3808"/>
    <w:rsid w:val="008A3CE9"/>
    <w:rsid w:val="008A41DB"/>
    <w:rsid w:val="008A47FC"/>
    <w:rsid w:val="008A4CE1"/>
    <w:rsid w:val="008A67CA"/>
    <w:rsid w:val="008A71B3"/>
    <w:rsid w:val="008A7FB5"/>
    <w:rsid w:val="008B017F"/>
    <w:rsid w:val="008B0243"/>
    <w:rsid w:val="008B0BA6"/>
    <w:rsid w:val="008B0C23"/>
    <w:rsid w:val="008B2439"/>
    <w:rsid w:val="008B2509"/>
    <w:rsid w:val="008B2C8F"/>
    <w:rsid w:val="008B3597"/>
    <w:rsid w:val="008B377A"/>
    <w:rsid w:val="008B3FA3"/>
    <w:rsid w:val="008B4323"/>
    <w:rsid w:val="008B46C6"/>
    <w:rsid w:val="008B50D2"/>
    <w:rsid w:val="008B57D9"/>
    <w:rsid w:val="008B6006"/>
    <w:rsid w:val="008B728D"/>
    <w:rsid w:val="008B7A99"/>
    <w:rsid w:val="008C03D1"/>
    <w:rsid w:val="008C181E"/>
    <w:rsid w:val="008C19B1"/>
    <w:rsid w:val="008C1CF6"/>
    <w:rsid w:val="008C1D24"/>
    <w:rsid w:val="008C2F56"/>
    <w:rsid w:val="008C3121"/>
    <w:rsid w:val="008C36E5"/>
    <w:rsid w:val="008C3F65"/>
    <w:rsid w:val="008C433E"/>
    <w:rsid w:val="008C4A6E"/>
    <w:rsid w:val="008C4B10"/>
    <w:rsid w:val="008C4EF7"/>
    <w:rsid w:val="008C55C6"/>
    <w:rsid w:val="008C5A95"/>
    <w:rsid w:val="008C60B8"/>
    <w:rsid w:val="008C6A50"/>
    <w:rsid w:val="008D0A10"/>
    <w:rsid w:val="008D0D2A"/>
    <w:rsid w:val="008D1A28"/>
    <w:rsid w:val="008D1ABA"/>
    <w:rsid w:val="008D1FEC"/>
    <w:rsid w:val="008D23F0"/>
    <w:rsid w:val="008D2710"/>
    <w:rsid w:val="008D2862"/>
    <w:rsid w:val="008D2FC2"/>
    <w:rsid w:val="008D3015"/>
    <w:rsid w:val="008D32B5"/>
    <w:rsid w:val="008D3449"/>
    <w:rsid w:val="008D3BA1"/>
    <w:rsid w:val="008D3FEF"/>
    <w:rsid w:val="008D4AB2"/>
    <w:rsid w:val="008D4C29"/>
    <w:rsid w:val="008D4EB1"/>
    <w:rsid w:val="008D4F9D"/>
    <w:rsid w:val="008D5471"/>
    <w:rsid w:val="008D57FE"/>
    <w:rsid w:val="008D59E5"/>
    <w:rsid w:val="008D6807"/>
    <w:rsid w:val="008D6AF9"/>
    <w:rsid w:val="008D6BD5"/>
    <w:rsid w:val="008D6F83"/>
    <w:rsid w:val="008D7C33"/>
    <w:rsid w:val="008E09B2"/>
    <w:rsid w:val="008E0F19"/>
    <w:rsid w:val="008E1318"/>
    <w:rsid w:val="008E1333"/>
    <w:rsid w:val="008E1891"/>
    <w:rsid w:val="008E1C58"/>
    <w:rsid w:val="008E201D"/>
    <w:rsid w:val="008E20CA"/>
    <w:rsid w:val="008E2415"/>
    <w:rsid w:val="008E3175"/>
    <w:rsid w:val="008E37B0"/>
    <w:rsid w:val="008E447F"/>
    <w:rsid w:val="008E4AED"/>
    <w:rsid w:val="008E4E0D"/>
    <w:rsid w:val="008E4FE0"/>
    <w:rsid w:val="008E50F0"/>
    <w:rsid w:val="008E588E"/>
    <w:rsid w:val="008E5AB5"/>
    <w:rsid w:val="008E6A3A"/>
    <w:rsid w:val="008E72C6"/>
    <w:rsid w:val="008F1E50"/>
    <w:rsid w:val="008F285B"/>
    <w:rsid w:val="008F28A1"/>
    <w:rsid w:val="008F2926"/>
    <w:rsid w:val="008F294F"/>
    <w:rsid w:val="008F2F05"/>
    <w:rsid w:val="008F36E1"/>
    <w:rsid w:val="008F421E"/>
    <w:rsid w:val="008F59B4"/>
    <w:rsid w:val="008F6192"/>
    <w:rsid w:val="008F61D0"/>
    <w:rsid w:val="008F6B36"/>
    <w:rsid w:val="008F6BCE"/>
    <w:rsid w:val="008F6E4A"/>
    <w:rsid w:val="008F7073"/>
    <w:rsid w:val="008F7CF4"/>
    <w:rsid w:val="009008FB"/>
    <w:rsid w:val="00901313"/>
    <w:rsid w:val="00901336"/>
    <w:rsid w:val="00901C56"/>
    <w:rsid w:val="00901C79"/>
    <w:rsid w:val="00901C9C"/>
    <w:rsid w:val="009030DD"/>
    <w:rsid w:val="009033E5"/>
    <w:rsid w:val="00903BEE"/>
    <w:rsid w:val="0090549F"/>
    <w:rsid w:val="00905B47"/>
    <w:rsid w:val="00905F92"/>
    <w:rsid w:val="009061B3"/>
    <w:rsid w:val="009064E1"/>
    <w:rsid w:val="00906E1D"/>
    <w:rsid w:val="009075B6"/>
    <w:rsid w:val="00910FF5"/>
    <w:rsid w:val="00911272"/>
    <w:rsid w:val="00912325"/>
    <w:rsid w:val="00912946"/>
    <w:rsid w:val="009129EB"/>
    <w:rsid w:val="00912B29"/>
    <w:rsid w:val="00913513"/>
    <w:rsid w:val="00913A70"/>
    <w:rsid w:val="009142ED"/>
    <w:rsid w:val="00914D60"/>
    <w:rsid w:val="00914E65"/>
    <w:rsid w:val="00914EC7"/>
    <w:rsid w:val="009155F2"/>
    <w:rsid w:val="009161C9"/>
    <w:rsid w:val="009162CF"/>
    <w:rsid w:val="00916665"/>
    <w:rsid w:val="009169AC"/>
    <w:rsid w:val="00916A75"/>
    <w:rsid w:val="00916FC0"/>
    <w:rsid w:val="00917892"/>
    <w:rsid w:val="009205BA"/>
    <w:rsid w:val="0092076F"/>
    <w:rsid w:val="0092115C"/>
    <w:rsid w:val="009219C7"/>
    <w:rsid w:val="00921EB0"/>
    <w:rsid w:val="00922191"/>
    <w:rsid w:val="0092283C"/>
    <w:rsid w:val="00922D74"/>
    <w:rsid w:val="00924966"/>
    <w:rsid w:val="00924BC5"/>
    <w:rsid w:val="00924D13"/>
    <w:rsid w:val="00925E7A"/>
    <w:rsid w:val="00925E9E"/>
    <w:rsid w:val="009266FA"/>
    <w:rsid w:val="00926785"/>
    <w:rsid w:val="00926A07"/>
    <w:rsid w:val="00926BB3"/>
    <w:rsid w:val="00926FF5"/>
    <w:rsid w:val="009272DF"/>
    <w:rsid w:val="00927C0A"/>
    <w:rsid w:val="009302B1"/>
    <w:rsid w:val="00930F9B"/>
    <w:rsid w:val="00931A19"/>
    <w:rsid w:val="0093256E"/>
    <w:rsid w:val="00932701"/>
    <w:rsid w:val="009331F6"/>
    <w:rsid w:val="00933402"/>
    <w:rsid w:val="0093373A"/>
    <w:rsid w:val="00933ACE"/>
    <w:rsid w:val="00933CD9"/>
    <w:rsid w:val="00933D4A"/>
    <w:rsid w:val="009345A8"/>
    <w:rsid w:val="00935672"/>
    <w:rsid w:val="00935E1C"/>
    <w:rsid w:val="00936196"/>
    <w:rsid w:val="0093679B"/>
    <w:rsid w:val="00936836"/>
    <w:rsid w:val="00936DAA"/>
    <w:rsid w:val="00936E02"/>
    <w:rsid w:val="009378F3"/>
    <w:rsid w:val="009378F9"/>
    <w:rsid w:val="00940824"/>
    <w:rsid w:val="00940B5D"/>
    <w:rsid w:val="00940F7D"/>
    <w:rsid w:val="00941C2C"/>
    <w:rsid w:val="00941DF5"/>
    <w:rsid w:val="0094287D"/>
    <w:rsid w:val="00942CF0"/>
    <w:rsid w:val="00943935"/>
    <w:rsid w:val="009449CB"/>
    <w:rsid w:val="00945161"/>
    <w:rsid w:val="00945952"/>
    <w:rsid w:val="00945ED0"/>
    <w:rsid w:val="00946006"/>
    <w:rsid w:val="00946D8A"/>
    <w:rsid w:val="00947869"/>
    <w:rsid w:val="00952E0D"/>
    <w:rsid w:val="00953C6A"/>
    <w:rsid w:val="009541EF"/>
    <w:rsid w:val="009543F6"/>
    <w:rsid w:val="00954D83"/>
    <w:rsid w:val="00955163"/>
    <w:rsid w:val="009553CA"/>
    <w:rsid w:val="00956276"/>
    <w:rsid w:val="00956A03"/>
    <w:rsid w:val="00956FF9"/>
    <w:rsid w:val="009576F0"/>
    <w:rsid w:val="0096112F"/>
    <w:rsid w:val="00963177"/>
    <w:rsid w:val="009647F7"/>
    <w:rsid w:val="00965C82"/>
    <w:rsid w:val="009668A3"/>
    <w:rsid w:val="00967BD7"/>
    <w:rsid w:val="009704DC"/>
    <w:rsid w:val="0097104A"/>
    <w:rsid w:val="00971591"/>
    <w:rsid w:val="009717F8"/>
    <w:rsid w:val="009720F7"/>
    <w:rsid w:val="0097252D"/>
    <w:rsid w:val="009732F3"/>
    <w:rsid w:val="0097332C"/>
    <w:rsid w:val="009735A4"/>
    <w:rsid w:val="009736B1"/>
    <w:rsid w:val="009748F9"/>
    <w:rsid w:val="00974B40"/>
    <w:rsid w:val="00974C1E"/>
    <w:rsid w:val="00975021"/>
    <w:rsid w:val="00975239"/>
    <w:rsid w:val="0097583D"/>
    <w:rsid w:val="00976B30"/>
    <w:rsid w:val="00980E22"/>
    <w:rsid w:val="009817C7"/>
    <w:rsid w:val="00981DE3"/>
    <w:rsid w:val="00982458"/>
    <w:rsid w:val="00982656"/>
    <w:rsid w:val="00982C3D"/>
    <w:rsid w:val="009847A7"/>
    <w:rsid w:val="009853E1"/>
    <w:rsid w:val="00986243"/>
    <w:rsid w:val="00986F2C"/>
    <w:rsid w:val="00986FDA"/>
    <w:rsid w:val="009870EF"/>
    <w:rsid w:val="00987468"/>
    <w:rsid w:val="0098783C"/>
    <w:rsid w:val="00987E34"/>
    <w:rsid w:val="009904E9"/>
    <w:rsid w:val="0099054F"/>
    <w:rsid w:val="00990738"/>
    <w:rsid w:val="00990F41"/>
    <w:rsid w:val="0099106C"/>
    <w:rsid w:val="0099175F"/>
    <w:rsid w:val="009918D6"/>
    <w:rsid w:val="00991FA4"/>
    <w:rsid w:val="009923FF"/>
    <w:rsid w:val="00992854"/>
    <w:rsid w:val="00993042"/>
    <w:rsid w:val="00993879"/>
    <w:rsid w:val="009948F9"/>
    <w:rsid w:val="00994989"/>
    <w:rsid w:val="00995FE4"/>
    <w:rsid w:val="00996A0E"/>
    <w:rsid w:val="00996A4B"/>
    <w:rsid w:val="00996AAC"/>
    <w:rsid w:val="00997732"/>
    <w:rsid w:val="00997EBE"/>
    <w:rsid w:val="00997F03"/>
    <w:rsid w:val="009A046C"/>
    <w:rsid w:val="009A12EC"/>
    <w:rsid w:val="009A137C"/>
    <w:rsid w:val="009A144C"/>
    <w:rsid w:val="009A174F"/>
    <w:rsid w:val="009A1B6F"/>
    <w:rsid w:val="009A24EC"/>
    <w:rsid w:val="009A35A7"/>
    <w:rsid w:val="009A3AB1"/>
    <w:rsid w:val="009A414E"/>
    <w:rsid w:val="009A6282"/>
    <w:rsid w:val="009A6499"/>
    <w:rsid w:val="009A7720"/>
    <w:rsid w:val="009B050F"/>
    <w:rsid w:val="009B089F"/>
    <w:rsid w:val="009B09CC"/>
    <w:rsid w:val="009B0AC4"/>
    <w:rsid w:val="009B211D"/>
    <w:rsid w:val="009B3DF7"/>
    <w:rsid w:val="009B414F"/>
    <w:rsid w:val="009B4CA0"/>
    <w:rsid w:val="009B53E3"/>
    <w:rsid w:val="009B6D71"/>
    <w:rsid w:val="009B6FFB"/>
    <w:rsid w:val="009B741D"/>
    <w:rsid w:val="009B74D5"/>
    <w:rsid w:val="009B7B75"/>
    <w:rsid w:val="009C0CF9"/>
    <w:rsid w:val="009C1164"/>
    <w:rsid w:val="009C1C8A"/>
    <w:rsid w:val="009C22AE"/>
    <w:rsid w:val="009C3152"/>
    <w:rsid w:val="009C31D9"/>
    <w:rsid w:val="009C3C2D"/>
    <w:rsid w:val="009C3D51"/>
    <w:rsid w:val="009C493F"/>
    <w:rsid w:val="009C5568"/>
    <w:rsid w:val="009C5B15"/>
    <w:rsid w:val="009C686C"/>
    <w:rsid w:val="009C718D"/>
    <w:rsid w:val="009C75BA"/>
    <w:rsid w:val="009C75DD"/>
    <w:rsid w:val="009C7EB7"/>
    <w:rsid w:val="009D0D2F"/>
    <w:rsid w:val="009D0E75"/>
    <w:rsid w:val="009D101B"/>
    <w:rsid w:val="009D10A5"/>
    <w:rsid w:val="009D1B1F"/>
    <w:rsid w:val="009D200A"/>
    <w:rsid w:val="009D3736"/>
    <w:rsid w:val="009D4912"/>
    <w:rsid w:val="009D5286"/>
    <w:rsid w:val="009D5F18"/>
    <w:rsid w:val="009D5F3E"/>
    <w:rsid w:val="009D6996"/>
    <w:rsid w:val="009D6D64"/>
    <w:rsid w:val="009D6EFD"/>
    <w:rsid w:val="009D7166"/>
    <w:rsid w:val="009D76A7"/>
    <w:rsid w:val="009D76EF"/>
    <w:rsid w:val="009D794F"/>
    <w:rsid w:val="009D7A59"/>
    <w:rsid w:val="009D7F1C"/>
    <w:rsid w:val="009E033F"/>
    <w:rsid w:val="009E0421"/>
    <w:rsid w:val="009E0490"/>
    <w:rsid w:val="009E1B8C"/>
    <w:rsid w:val="009E29E4"/>
    <w:rsid w:val="009E4341"/>
    <w:rsid w:val="009E44E3"/>
    <w:rsid w:val="009E5102"/>
    <w:rsid w:val="009E7662"/>
    <w:rsid w:val="009F0775"/>
    <w:rsid w:val="009F0E0D"/>
    <w:rsid w:val="009F0F48"/>
    <w:rsid w:val="009F1C26"/>
    <w:rsid w:val="009F202A"/>
    <w:rsid w:val="009F215A"/>
    <w:rsid w:val="009F2CC2"/>
    <w:rsid w:val="009F37B5"/>
    <w:rsid w:val="009F3AFD"/>
    <w:rsid w:val="009F3F07"/>
    <w:rsid w:val="009F497E"/>
    <w:rsid w:val="009F565C"/>
    <w:rsid w:val="009F66BE"/>
    <w:rsid w:val="009F77E8"/>
    <w:rsid w:val="009F7F4F"/>
    <w:rsid w:val="00A002EC"/>
    <w:rsid w:val="00A0032D"/>
    <w:rsid w:val="00A00E02"/>
    <w:rsid w:val="00A0119B"/>
    <w:rsid w:val="00A016C2"/>
    <w:rsid w:val="00A01FCF"/>
    <w:rsid w:val="00A0255D"/>
    <w:rsid w:val="00A029FD"/>
    <w:rsid w:val="00A033D9"/>
    <w:rsid w:val="00A0440B"/>
    <w:rsid w:val="00A04AA5"/>
    <w:rsid w:val="00A04FD0"/>
    <w:rsid w:val="00A054ED"/>
    <w:rsid w:val="00A0716E"/>
    <w:rsid w:val="00A07236"/>
    <w:rsid w:val="00A07A0F"/>
    <w:rsid w:val="00A07D8B"/>
    <w:rsid w:val="00A10C2F"/>
    <w:rsid w:val="00A10D0D"/>
    <w:rsid w:val="00A113C3"/>
    <w:rsid w:val="00A118A4"/>
    <w:rsid w:val="00A128D8"/>
    <w:rsid w:val="00A13891"/>
    <w:rsid w:val="00A13C70"/>
    <w:rsid w:val="00A13D74"/>
    <w:rsid w:val="00A144A1"/>
    <w:rsid w:val="00A1593D"/>
    <w:rsid w:val="00A1599B"/>
    <w:rsid w:val="00A17331"/>
    <w:rsid w:val="00A17753"/>
    <w:rsid w:val="00A17E49"/>
    <w:rsid w:val="00A20B3A"/>
    <w:rsid w:val="00A20DDD"/>
    <w:rsid w:val="00A21900"/>
    <w:rsid w:val="00A21B58"/>
    <w:rsid w:val="00A22835"/>
    <w:rsid w:val="00A22BD8"/>
    <w:rsid w:val="00A2301D"/>
    <w:rsid w:val="00A23153"/>
    <w:rsid w:val="00A2419A"/>
    <w:rsid w:val="00A24755"/>
    <w:rsid w:val="00A25663"/>
    <w:rsid w:val="00A26D4B"/>
    <w:rsid w:val="00A26D4D"/>
    <w:rsid w:val="00A27813"/>
    <w:rsid w:val="00A30D0D"/>
    <w:rsid w:val="00A32A35"/>
    <w:rsid w:val="00A32FB0"/>
    <w:rsid w:val="00A339D8"/>
    <w:rsid w:val="00A339F8"/>
    <w:rsid w:val="00A33AA1"/>
    <w:rsid w:val="00A33ECA"/>
    <w:rsid w:val="00A341C0"/>
    <w:rsid w:val="00A34800"/>
    <w:rsid w:val="00A34B3C"/>
    <w:rsid w:val="00A35911"/>
    <w:rsid w:val="00A35AB1"/>
    <w:rsid w:val="00A35C6F"/>
    <w:rsid w:val="00A36473"/>
    <w:rsid w:val="00A36631"/>
    <w:rsid w:val="00A36B9A"/>
    <w:rsid w:val="00A36D07"/>
    <w:rsid w:val="00A37480"/>
    <w:rsid w:val="00A37D1A"/>
    <w:rsid w:val="00A400B2"/>
    <w:rsid w:val="00A40892"/>
    <w:rsid w:val="00A42BE3"/>
    <w:rsid w:val="00A436F2"/>
    <w:rsid w:val="00A43829"/>
    <w:rsid w:val="00A4395F"/>
    <w:rsid w:val="00A43F3B"/>
    <w:rsid w:val="00A442DB"/>
    <w:rsid w:val="00A44B33"/>
    <w:rsid w:val="00A45D08"/>
    <w:rsid w:val="00A474ED"/>
    <w:rsid w:val="00A475BE"/>
    <w:rsid w:val="00A50345"/>
    <w:rsid w:val="00A506FC"/>
    <w:rsid w:val="00A51857"/>
    <w:rsid w:val="00A52065"/>
    <w:rsid w:val="00A53B11"/>
    <w:rsid w:val="00A53F1C"/>
    <w:rsid w:val="00A55042"/>
    <w:rsid w:val="00A55A68"/>
    <w:rsid w:val="00A56539"/>
    <w:rsid w:val="00A56A37"/>
    <w:rsid w:val="00A56AA7"/>
    <w:rsid w:val="00A57D2E"/>
    <w:rsid w:val="00A57E54"/>
    <w:rsid w:val="00A61BBA"/>
    <w:rsid w:val="00A623FD"/>
    <w:rsid w:val="00A630EE"/>
    <w:rsid w:val="00A6330C"/>
    <w:rsid w:val="00A63A06"/>
    <w:rsid w:val="00A63B0A"/>
    <w:rsid w:val="00A6428A"/>
    <w:rsid w:val="00A643C9"/>
    <w:rsid w:val="00A64615"/>
    <w:rsid w:val="00A6493D"/>
    <w:rsid w:val="00A64EDD"/>
    <w:rsid w:val="00A65D64"/>
    <w:rsid w:val="00A666BF"/>
    <w:rsid w:val="00A66761"/>
    <w:rsid w:val="00A70555"/>
    <w:rsid w:val="00A710CF"/>
    <w:rsid w:val="00A711FB"/>
    <w:rsid w:val="00A72188"/>
    <w:rsid w:val="00A722A4"/>
    <w:rsid w:val="00A7274C"/>
    <w:rsid w:val="00A73266"/>
    <w:rsid w:val="00A7330A"/>
    <w:rsid w:val="00A733DF"/>
    <w:rsid w:val="00A73784"/>
    <w:rsid w:val="00A739F8"/>
    <w:rsid w:val="00A73C8F"/>
    <w:rsid w:val="00A73EAD"/>
    <w:rsid w:val="00A74E27"/>
    <w:rsid w:val="00A7516D"/>
    <w:rsid w:val="00A75AC8"/>
    <w:rsid w:val="00A81355"/>
    <w:rsid w:val="00A818E0"/>
    <w:rsid w:val="00A81FCD"/>
    <w:rsid w:val="00A831FE"/>
    <w:rsid w:val="00A835F7"/>
    <w:rsid w:val="00A840C8"/>
    <w:rsid w:val="00A8413C"/>
    <w:rsid w:val="00A84151"/>
    <w:rsid w:val="00A844E2"/>
    <w:rsid w:val="00A84683"/>
    <w:rsid w:val="00A852EF"/>
    <w:rsid w:val="00A8531F"/>
    <w:rsid w:val="00A856F1"/>
    <w:rsid w:val="00A85764"/>
    <w:rsid w:val="00A85785"/>
    <w:rsid w:val="00A859FF"/>
    <w:rsid w:val="00A86A80"/>
    <w:rsid w:val="00A875C0"/>
    <w:rsid w:val="00A87DA8"/>
    <w:rsid w:val="00A9116A"/>
    <w:rsid w:val="00A91D04"/>
    <w:rsid w:val="00A9246B"/>
    <w:rsid w:val="00A926DD"/>
    <w:rsid w:val="00A92740"/>
    <w:rsid w:val="00A92824"/>
    <w:rsid w:val="00A92CAD"/>
    <w:rsid w:val="00A92F23"/>
    <w:rsid w:val="00A937A4"/>
    <w:rsid w:val="00A93B70"/>
    <w:rsid w:val="00A93FD4"/>
    <w:rsid w:val="00A94118"/>
    <w:rsid w:val="00A94B25"/>
    <w:rsid w:val="00A94E00"/>
    <w:rsid w:val="00A956DF"/>
    <w:rsid w:val="00A9591A"/>
    <w:rsid w:val="00A95AE5"/>
    <w:rsid w:val="00A9603B"/>
    <w:rsid w:val="00A965DE"/>
    <w:rsid w:val="00A971E0"/>
    <w:rsid w:val="00A97261"/>
    <w:rsid w:val="00A9756F"/>
    <w:rsid w:val="00A97E91"/>
    <w:rsid w:val="00AA0120"/>
    <w:rsid w:val="00AA0366"/>
    <w:rsid w:val="00AA03EF"/>
    <w:rsid w:val="00AA09B5"/>
    <w:rsid w:val="00AA10D3"/>
    <w:rsid w:val="00AA17B8"/>
    <w:rsid w:val="00AA18EE"/>
    <w:rsid w:val="00AA1F24"/>
    <w:rsid w:val="00AA2034"/>
    <w:rsid w:val="00AA253D"/>
    <w:rsid w:val="00AA268F"/>
    <w:rsid w:val="00AA27AC"/>
    <w:rsid w:val="00AA2C6B"/>
    <w:rsid w:val="00AA39F6"/>
    <w:rsid w:val="00AA4B7D"/>
    <w:rsid w:val="00AA5358"/>
    <w:rsid w:val="00AA5A1F"/>
    <w:rsid w:val="00AA61A8"/>
    <w:rsid w:val="00AA6400"/>
    <w:rsid w:val="00AA6436"/>
    <w:rsid w:val="00AA734A"/>
    <w:rsid w:val="00AA767E"/>
    <w:rsid w:val="00AB04F6"/>
    <w:rsid w:val="00AB1B68"/>
    <w:rsid w:val="00AB1C1A"/>
    <w:rsid w:val="00AB1D00"/>
    <w:rsid w:val="00AB2A9B"/>
    <w:rsid w:val="00AB3267"/>
    <w:rsid w:val="00AB345C"/>
    <w:rsid w:val="00AB36C6"/>
    <w:rsid w:val="00AB49A9"/>
    <w:rsid w:val="00AB55EA"/>
    <w:rsid w:val="00AB58DB"/>
    <w:rsid w:val="00AB595E"/>
    <w:rsid w:val="00AB686A"/>
    <w:rsid w:val="00AB6894"/>
    <w:rsid w:val="00AB6B71"/>
    <w:rsid w:val="00AB6BC5"/>
    <w:rsid w:val="00AB7338"/>
    <w:rsid w:val="00AB740D"/>
    <w:rsid w:val="00AC1531"/>
    <w:rsid w:val="00AC2F61"/>
    <w:rsid w:val="00AC3D07"/>
    <w:rsid w:val="00AC465B"/>
    <w:rsid w:val="00AC4CD4"/>
    <w:rsid w:val="00AC6016"/>
    <w:rsid w:val="00AC639D"/>
    <w:rsid w:val="00AC6E3F"/>
    <w:rsid w:val="00AC763C"/>
    <w:rsid w:val="00AD05FF"/>
    <w:rsid w:val="00AD06F1"/>
    <w:rsid w:val="00AD1656"/>
    <w:rsid w:val="00AD2A4D"/>
    <w:rsid w:val="00AD516C"/>
    <w:rsid w:val="00AD5902"/>
    <w:rsid w:val="00AD60C8"/>
    <w:rsid w:val="00AD6119"/>
    <w:rsid w:val="00AD6133"/>
    <w:rsid w:val="00AD6CBB"/>
    <w:rsid w:val="00AD7136"/>
    <w:rsid w:val="00AD777D"/>
    <w:rsid w:val="00AD7DF0"/>
    <w:rsid w:val="00AE02CE"/>
    <w:rsid w:val="00AE0546"/>
    <w:rsid w:val="00AE091F"/>
    <w:rsid w:val="00AE0B44"/>
    <w:rsid w:val="00AE1646"/>
    <w:rsid w:val="00AE197C"/>
    <w:rsid w:val="00AE1C42"/>
    <w:rsid w:val="00AE1D31"/>
    <w:rsid w:val="00AE2629"/>
    <w:rsid w:val="00AE2820"/>
    <w:rsid w:val="00AE2A79"/>
    <w:rsid w:val="00AE2A9B"/>
    <w:rsid w:val="00AE339C"/>
    <w:rsid w:val="00AE3DFD"/>
    <w:rsid w:val="00AE5167"/>
    <w:rsid w:val="00AE56E2"/>
    <w:rsid w:val="00AE57C6"/>
    <w:rsid w:val="00AE66D3"/>
    <w:rsid w:val="00AE69E1"/>
    <w:rsid w:val="00AE7125"/>
    <w:rsid w:val="00AE74A9"/>
    <w:rsid w:val="00AE7564"/>
    <w:rsid w:val="00AF0595"/>
    <w:rsid w:val="00AF077D"/>
    <w:rsid w:val="00AF0FF0"/>
    <w:rsid w:val="00AF1565"/>
    <w:rsid w:val="00AF1BCC"/>
    <w:rsid w:val="00AF2359"/>
    <w:rsid w:val="00AF245D"/>
    <w:rsid w:val="00AF377C"/>
    <w:rsid w:val="00AF45BB"/>
    <w:rsid w:val="00AF4713"/>
    <w:rsid w:val="00AF49D7"/>
    <w:rsid w:val="00AF5244"/>
    <w:rsid w:val="00AF59A4"/>
    <w:rsid w:val="00AF5DC8"/>
    <w:rsid w:val="00AF648A"/>
    <w:rsid w:val="00AF6589"/>
    <w:rsid w:val="00AF7041"/>
    <w:rsid w:val="00AF76E1"/>
    <w:rsid w:val="00B0017E"/>
    <w:rsid w:val="00B01C98"/>
    <w:rsid w:val="00B02068"/>
    <w:rsid w:val="00B02366"/>
    <w:rsid w:val="00B03383"/>
    <w:rsid w:val="00B03FDB"/>
    <w:rsid w:val="00B04145"/>
    <w:rsid w:val="00B045C1"/>
    <w:rsid w:val="00B04857"/>
    <w:rsid w:val="00B049E9"/>
    <w:rsid w:val="00B04B9A"/>
    <w:rsid w:val="00B04FFC"/>
    <w:rsid w:val="00B05215"/>
    <w:rsid w:val="00B05360"/>
    <w:rsid w:val="00B0689F"/>
    <w:rsid w:val="00B069E7"/>
    <w:rsid w:val="00B06F65"/>
    <w:rsid w:val="00B0758D"/>
    <w:rsid w:val="00B10261"/>
    <w:rsid w:val="00B1035C"/>
    <w:rsid w:val="00B10971"/>
    <w:rsid w:val="00B114FA"/>
    <w:rsid w:val="00B11702"/>
    <w:rsid w:val="00B11DF9"/>
    <w:rsid w:val="00B11E3C"/>
    <w:rsid w:val="00B121EC"/>
    <w:rsid w:val="00B12F47"/>
    <w:rsid w:val="00B1452E"/>
    <w:rsid w:val="00B14D07"/>
    <w:rsid w:val="00B158F1"/>
    <w:rsid w:val="00B15AC3"/>
    <w:rsid w:val="00B16D1C"/>
    <w:rsid w:val="00B16E67"/>
    <w:rsid w:val="00B16E7D"/>
    <w:rsid w:val="00B176D0"/>
    <w:rsid w:val="00B20749"/>
    <w:rsid w:val="00B20F46"/>
    <w:rsid w:val="00B216C1"/>
    <w:rsid w:val="00B21928"/>
    <w:rsid w:val="00B22714"/>
    <w:rsid w:val="00B230AF"/>
    <w:rsid w:val="00B233DF"/>
    <w:rsid w:val="00B234E3"/>
    <w:rsid w:val="00B235ED"/>
    <w:rsid w:val="00B23A26"/>
    <w:rsid w:val="00B23D23"/>
    <w:rsid w:val="00B24410"/>
    <w:rsid w:val="00B24A2A"/>
    <w:rsid w:val="00B25BD2"/>
    <w:rsid w:val="00B260FC"/>
    <w:rsid w:val="00B2634C"/>
    <w:rsid w:val="00B26F19"/>
    <w:rsid w:val="00B27C86"/>
    <w:rsid w:val="00B30384"/>
    <w:rsid w:val="00B32349"/>
    <w:rsid w:val="00B3381E"/>
    <w:rsid w:val="00B33FFD"/>
    <w:rsid w:val="00B34DD2"/>
    <w:rsid w:val="00B3524D"/>
    <w:rsid w:val="00B35A39"/>
    <w:rsid w:val="00B36362"/>
    <w:rsid w:val="00B37093"/>
    <w:rsid w:val="00B37EBD"/>
    <w:rsid w:val="00B40CD4"/>
    <w:rsid w:val="00B40FCD"/>
    <w:rsid w:val="00B4120D"/>
    <w:rsid w:val="00B412CD"/>
    <w:rsid w:val="00B41780"/>
    <w:rsid w:val="00B42837"/>
    <w:rsid w:val="00B42F97"/>
    <w:rsid w:val="00B43953"/>
    <w:rsid w:val="00B443FE"/>
    <w:rsid w:val="00B446D2"/>
    <w:rsid w:val="00B44AFF"/>
    <w:rsid w:val="00B44F26"/>
    <w:rsid w:val="00B465EE"/>
    <w:rsid w:val="00B46DF9"/>
    <w:rsid w:val="00B47666"/>
    <w:rsid w:val="00B4787A"/>
    <w:rsid w:val="00B5031C"/>
    <w:rsid w:val="00B50A60"/>
    <w:rsid w:val="00B51D91"/>
    <w:rsid w:val="00B52805"/>
    <w:rsid w:val="00B53311"/>
    <w:rsid w:val="00B53A88"/>
    <w:rsid w:val="00B550D7"/>
    <w:rsid w:val="00B55817"/>
    <w:rsid w:val="00B56134"/>
    <w:rsid w:val="00B56CE7"/>
    <w:rsid w:val="00B56D53"/>
    <w:rsid w:val="00B578AD"/>
    <w:rsid w:val="00B57DEF"/>
    <w:rsid w:val="00B6037D"/>
    <w:rsid w:val="00B60533"/>
    <w:rsid w:val="00B60BCE"/>
    <w:rsid w:val="00B618A7"/>
    <w:rsid w:val="00B61D0B"/>
    <w:rsid w:val="00B61D5D"/>
    <w:rsid w:val="00B62501"/>
    <w:rsid w:val="00B627D1"/>
    <w:rsid w:val="00B62E09"/>
    <w:rsid w:val="00B6352A"/>
    <w:rsid w:val="00B63724"/>
    <w:rsid w:val="00B6463C"/>
    <w:rsid w:val="00B64AFB"/>
    <w:rsid w:val="00B65664"/>
    <w:rsid w:val="00B659E7"/>
    <w:rsid w:val="00B66262"/>
    <w:rsid w:val="00B66305"/>
    <w:rsid w:val="00B66A55"/>
    <w:rsid w:val="00B66B83"/>
    <w:rsid w:val="00B67ABA"/>
    <w:rsid w:val="00B70B13"/>
    <w:rsid w:val="00B70D10"/>
    <w:rsid w:val="00B71115"/>
    <w:rsid w:val="00B71661"/>
    <w:rsid w:val="00B71A28"/>
    <w:rsid w:val="00B71AD7"/>
    <w:rsid w:val="00B72548"/>
    <w:rsid w:val="00B72C62"/>
    <w:rsid w:val="00B72D1D"/>
    <w:rsid w:val="00B72FF9"/>
    <w:rsid w:val="00B73007"/>
    <w:rsid w:val="00B73689"/>
    <w:rsid w:val="00B73EA8"/>
    <w:rsid w:val="00B74352"/>
    <w:rsid w:val="00B746A1"/>
    <w:rsid w:val="00B74DDC"/>
    <w:rsid w:val="00B75073"/>
    <w:rsid w:val="00B750FF"/>
    <w:rsid w:val="00B75566"/>
    <w:rsid w:val="00B75A10"/>
    <w:rsid w:val="00B75C4D"/>
    <w:rsid w:val="00B75F24"/>
    <w:rsid w:val="00B75F33"/>
    <w:rsid w:val="00B76F3B"/>
    <w:rsid w:val="00B77561"/>
    <w:rsid w:val="00B817C9"/>
    <w:rsid w:val="00B81B27"/>
    <w:rsid w:val="00B8217E"/>
    <w:rsid w:val="00B8261D"/>
    <w:rsid w:val="00B82DF7"/>
    <w:rsid w:val="00B8358C"/>
    <w:rsid w:val="00B84211"/>
    <w:rsid w:val="00B85447"/>
    <w:rsid w:val="00B86932"/>
    <w:rsid w:val="00B87DF3"/>
    <w:rsid w:val="00B901C7"/>
    <w:rsid w:val="00B9109A"/>
    <w:rsid w:val="00B9147B"/>
    <w:rsid w:val="00B91CFE"/>
    <w:rsid w:val="00B921AE"/>
    <w:rsid w:val="00B92282"/>
    <w:rsid w:val="00B92733"/>
    <w:rsid w:val="00B932F7"/>
    <w:rsid w:val="00B9392A"/>
    <w:rsid w:val="00B9405F"/>
    <w:rsid w:val="00B944D6"/>
    <w:rsid w:val="00B94664"/>
    <w:rsid w:val="00B94714"/>
    <w:rsid w:val="00B94AA3"/>
    <w:rsid w:val="00B94BBB"/>
    <w:rsid w:val="00B94CD6"/>
    <w:rsid w:val="00B952AA"/>
    <w:rsid w:val="00B95431"/>
    <w:rsid w:val="00B9558D"/>
    <w:rsid w:val="00B95F92"/>
    <w:rsid w:val="00B96025"/>
    <w:rsid w:val="00B9632E"/>
    <w:rsid w:val="00B968F3"/>
    <w:rsid w:val="00B96909"/>
    <w:rsid w:val="00B96938"/>
    <w:rsid w:val="00B96D8B"/>
    <w:rsid w:val="00B97414"/>
    <w:rsid w:val="00B9748D"/>
    <w:rsid w:val="00BA0847"/>
    <w:rsid w:val="00BA0C09"/>
    <w:rsid w:val="00BA0C7A"/>
    <w:rsid w:val="00BA0FD6"/>
    <w:rsid w:val="00BA24BC"/>
    <w:rsid w:val="00BA2DCC"/>
    <w:rsid w:val="00BA2ED8"/>
    <w:rsid w:val="00BA3EFE"/>
    <w:rsid w:val="00BA4610"/>
    <w:rsid w:val="00BA4A33"/>
    <w:rsid w:val="00BA593C"/>
    <w:rsid w:val="00BA6281"/>
    <w:rsid w:val="00BA70E2"/>
    <w:rsid w:val="00BA7671"/>
    <w:rsid w:val="00BA7995"/>
    <w:rsid w:val="00BB0D78"/>
    <w:rsid w:val="00BB0FDB"/>
    <w:rsid w:val="00BB1203"/>
    <w:rsid w:val="00BB1260"/>
    <w:rsid w:val="00BB1AF8"/>
    <w:rsid w:val="00BB1BFA"/>
    <w:rsid w:val="00BB2283"/>
    <w:rsid w:val="00BB2908"/>
    <w:rsid w:val="00BB2C84"/>
    <w:rsid w:val="00BB31E5"/>
    <w:rsid w:val="00BB4149"/>
    <w:rsid w:val="00BB5F10"/>
    <w:rsid w:val="00BB618D"/>
    <w:rsid w:val="00BB6F67"/>
    <w:rsid w:val="00BB6FD6"/>
    <w:rsid w:val="00BB7564"/>
    <w:rsid w:val="00BC0549"/>
    <w:rsid w:val="00BC0C68"/>
    <w:rsid w:val="00BC163E"/>
    <w:rsid w:val="00BC30CC"/>
    <w:rsid w:val="00BC35D9"/>
    <w:rsid w:val="00BC3CE2"/>
    <w:rsid w:val="00BC46C8"/>
    <w:rsid w:val="00BC5858"/>
    <w:rsid w:val="00BC59DA"/>
    <w:rsid w:val="00BC5E15"/>
    <w:rsid w:val="00BD1064"/>
    <w:rsid w:val="00BD135D"/>
    <w:rsid w:val="00BD1453"/>
    <w:rsid w:val="00BD1781"/>
    <w:rsid w:val="00BD1B7F"/>
    <w:rsid w:val="00BD2439"/>
    <w:rsid w:val="00BD2548"/>
    <w:rsid w:val="00BD2DFF"/>
    <w:rsid w:val="00BD3265"/>
    <w:rsid w:val="00BD4350"/>
    <w:rsid w:val="00BD4614"/>
    <w:rsid w:val="00BD4F0F"/>
    <w:rsid w:val="00BD5B22"/>
    <w:rsid w:val="00BD6485"/>
    <w:rsid w:val="00BD7A8A"/>
    <w:rsid w:val="00BD7E2E"/>
    <w:rsid w:val="00BD7F0B"/>
    <w:rsid w:val="00BE0751"/>
    <w:rsid w:val="00BE1899"/>
    <w:rsid w:val="00BE1C2D"/>
    <w:rsid w:val="00BE2408"/>
    <w:rsid w:val="00BE3425"/>
    <w:rsid w:val="00BE3D7A"/>
    <w:rsid w:val="00BE4F40"/>
    <w:rsid w:val="00BE588E"/>
    <w:rsid w:val="00BE6F72"/>
    <w:rsid w:val="00BE7473"/>
    <w:rsid w:val="00BE7767"/>
    <w:rsid w:val="00BE7A16"/>
    <w:rsid w:val="00BE7B47"/>
    <w:rsid w:val="00BE7E65"/>
    <w:rsid w:val="00BF0DF8"/>
    <w:rsid w:val="00BF1650"/>
    <w:rsid w:val="00BF24AB"/>
    <w:rsid w:val="00BF2D5F"/>
    <w:rsid w:val="00BF36A2"/>
    <w:rsid w:val="00BF3BEC"/>
    <w:rsid w:val="00BF3F81"/>
    <w:rsid w:val="00BF4064"/>
    <w:rsid w:val="00BF449B"/>
    <w:rsid w:val="00BF4793"/>
    <w:rsid w:val="00BF50B6"/>
    <w:rsid w:val="00BF5D7A"/>
    <w:rsid w:val="00BF71AD"/>
    <w:rsid w:val="00BF73FD"/>
    <w:rsid w:val="00BF7726"/>
    <w:rsid w:val="00BF7978"/>
    <w:rsid w:val="00C005C7"/>
    <w:rsid w:val="00C00B17"/>
    <w:rsid w:val="00C0174C"/>
    <w:rsid w:val="00C0199E"/>
    <w:rsid w:val="00C01A60"/>
    <w:rsid w:val="00C028ED"/>
    <w:rsid w:val="00C03524"/>
    <w:rsid w:val="00C03AB9"/>
    <w:rsid w:val="00C04DB2"/>
    <w:rsid w:val="00C04EF4"/>
    <w:rsid w:val="00C051EC"/>
    <w:rsid w:val="00C0589E"/>
    <w:rsid w:val="00C05F0F"/>
    <w:rsid w:val="00C0667E"/>
    <w:rsid w:val="00C06C4B"/>
    <w:rsid w:val="00C06DAE"/>
    <w:rsid w:val="00C07365"/>
    <w:rsid w:val="00C07C77"/>
    <w:rsid w:val="00C10E13"/>
    <w:rsid w:val="00C1136C"/>
    <w:rsid w:val="00C11AA0"/>
    <w:rsid w:val="00C13499"/>
    <w:rsid w:val="00C13958"/>
    <w:rsid w:val="00C14FD8"/>
    <w:rsid w:val="00C16332"/>
    <w:rsid w:val="00C1675C"/>
    <w:rsid w:val="00C167D3"/>
    <w:rsid w:val="00C176EE"/>
    <w:rsid w:val="00C1781C"/>
    <w:rsid w:val="00C17C97"/>
    <w:rsid w:val="00C200AB"/>
    <w:rsid w:val="00C207A2"/>
    <w:rsid w:val="00C20CC0"/>
    <w:rsid w:val="00C20D01"/>
    <w:rsid w:val="00C211D9"/>
    <w:rsid w:val="00C213CB"/>
    <w:rsid w:val="00C21973"/>
    <w:rsid w:val="00C21BE9"/>
    <w:rsid w:val="00C21CB2"/>
    <w:rsid w:val="00C21DEC"/>
    <w:rsid w:val="00C22935"/>
    <w:rsid w:val="00C23BBD"/>
    <w:rsid w:val="00C23F9C"/>
    <w:rsid w:val="00C24D2B"/>
    <w:rsid w:val="00C26B41"/>
    <w:rsid w:val="00C27B7E"/>
    <w:rsid w:val="00C27BD0"/>
    <w:rsid w:val="00C27FBD"/>
    <w:rsid w:val="00C30691"/>
    <w:rsid w:val="00C30807"/>
    <w:rsid w:val="00C30C8F"/>
    <w:rsid w:val="00C30C98"/>
    <w:rsid w:val="00C31523"/>
    <w:rsid w:val="00C31B29"/>
    <w:rsid w:val="00C31B4A"/>
    <w:rsid w:val="00C31BDA"/>
    <w:rsid w:val="00C32545"/>
    <w:rsid w:val="00C32CB1"/>
    <w:rsid w:val="00C33422"/>
    <w:rsid w:val="00C3371E"/>
    <w:rsid w:val="00C347BB"/>
    <w:rsid w:val="00C34EA1"/>
    <w:rsid w:val="00C35D44"/>
    <w:rsid w:val="00C35FE4"/>
    <w:rsid w:val="00C37311"/>
    <w:rsid w:val="00C37494"/>
    <w:rsid w:val="00C375BD"/>
    <w:rsid w:val="00C4008F"/>
    <w:rsid w:val="00C40232"/>
    <w:rsid w:val="00C40BC1"/>
    <w:rsid w:val="00C4174D"/>
    <w:rsid w:val="00C4176C"/>
    <w:rsid w:val="00C4189D"/>
    <w:rsid w:val="00C41E6C"/>
    <w:rsid w:val="00C42036"/>
    <w:rsid w:val="00C4292D"/>
    <w:rsid w:val="00C43D51"/>
    <w:rsid w:val="00C44664"/>
    <w:rsid w:val="00C447A4"/>
    <w:rsid w:val="00C461F8"/>
    <w:rsid w:val="00C46387"/>
    <w:rsid w:val="00C47564"/>
    <w:rsid w:val="00C4763E"/>
    <w:rsid w:val="00C477AC"/>
    <w:rsid w:val="00C50B1F"/>
    <w:rsid w:val="00C50B75"/>
    <w:rsid w:val="00C512EE"/>
    <w:rsid w:val="00C51DD8"/>
    <w:rsid w:val="00C52118"/>
    <w:rsid w:val="00C5239C"/>
    <w:rsid w:val="00C528EB"/>
    <w:rsid w:val="00C5299B"/>
    <w:rsid w:val="00C534BD"/>
    <w:rsid w:val="00C53DDD"/>
    <w:rsid w:val="00C5540D"/>
    <w:rsid w:val="00C555D8"/>
    <w:rsid w:val="00C55B95"/>
    <w:rsid w:val="00C60C84"/>
    <w:rsid w:val="00C6226E"/>
    <w:rsid w:val="00C62C0F"/>
    <w:rsid w:val="00C6342F"/>
    <w:rsid w:val="00C637A5"/>
    <w:rsid w:val="00C64DCD"/>
    <w:rsid w:val="00C6506F"/>
    <w:rsid w:val="00C65325"/>
    <w:rsid w:val="00C659D7"/>
    <w:rsid w:val="00C65B56"/>
    <w:rsid w:val="00C67C02"/>
    <w:rsid w:val="00C707F6"/>
    <w:rsid w:val="00C70DF5"/>
    <w:rsid w:val="00C70E29"/>
    <w:rsid w:val="00C71C76"/>
    <w:rsid w:val="00C72672"/>
    <w:rsid w:val="00C72930"/>
    <w:rsid w:val="00C72BAA"/>
    <w:rsid w:val="00C72CC0"/>
    <w:rsid w:val="00C7339E"/>
    <w:rsid w:val="00C735C0"/>
    <w:rsid w:val="00C73F4E"/>
    <w:rsid w:val="00C74815"/>
    <w:rsid w:val="00C748A0"/>
    <w:rsid w:val="00C765D5"/>
    <w:rsid w:val="00C76D16"/>
    <w:rsid w:val="00C76E27"/>
    <w:rsid w:val="00C76EA3"/>
    <w:rsid w:val="00C76FD0"/>
    <w:rsid w:val="00C7782D"/>
    <w:rsid w:val="00C80C13"/>
    <w:rsid w:val="00C8163F"/>
    <w:rsid w:val="00C82E50"/>
    <w:rsid w:val="00C8412A"/>
    <w:rsid w:val="00C84818"/>
    <w:rsid w:val="00C85011"/>
    <w:rsid w:val="00C851DF"/>
    <w:rsid w:val="00C854C3"/>
    <w:rsid w:val="00C86A1F"/>
    <w:rsid w:val="00C86C23"/>
    <w:rsid w:val="00C90432"/>
    <w:rsid w:val="00C90760"/>
    <w:rsid w:val="00C9122F"/>
    <w:rsid w:val="00C917DE"/>
    <w:rsid w:val="00C9264E"/>
    <w:rsid w:val="00C92708"/>
    <w:rsid w:val="00C927C0"/>
    <w:rsid w:val="00C92B73"/>
    <w:rsid w:val="00C92E59"/>
    <w:rsid w:val="00C93269"/>
    <w:rsid w:val="00C942EF"/>
    <w:rsid w:val="00C944E6"/>
    <w:rsid w:val="00C945F6"/>
    <w:rsid w:val="00C952F4"/>
    <w:rsid w:val="00C9697A"/>
    <w:rsid w:val="00C96A35"/>
    <w:rsid w:val="00C972DE"/>
    <w:rsid w:val="00CA0A72"/>
    <w:rsid w:val="00CA13E4"/>
    <w:rsid w:val="00CA1EFA"/>
    <w:rsid w:val="00CA3714"/>
    <w:rsid w:val="00CA403F"/>
    <w:rsid w:val="00CA476D"/>
    <w:rsid w:val="00CA4F3B"/>
    <w:rsid w:val="00CA605C"/>
    <w:rsid w:val="00CA62AB"/>
    <w:rsid w:val="00CA6A2B"/>
    <w:rsid w:val="00CA6A70"/>
    <w:rsid w:val="00CA6BE3"/>
    <w:rsid w:val="00CB0A08"/>
    <w:rsid w:val="00CB0A61"/>
    <w:rsid w:val="00CB1280"/>
    <w:rsid w:val="00CB1437"/>
    <w:rsid w:val="00CB1959"/>
    <w:rsid w:val="00CB19D1"/>
    <w:rsid w:val="00CB1E58"/>
    <w:rsid w:val="00CB1E66"/>
    <w:rsid w:val="00CB2348"/>
    <w:rsid w:val="00CB2855"/>
    <w:rsid w:val="00CB3998"/>
    <w:rsid w:val="00CB3EA8"/>
    <w:rsid w:val="00CB3FC6"/>
    <w:rsid w:val="00CB4850"/>
    <w:rsid w:val="00CB5FD3"/>
    <w:rsid w:val="00CB6A64"/>
    <w:rsid w:val="00CB6D6C"/>
    <w:rsid w:val="00CB7340"/>
    <w:rsid w:val="00CB7397"/>
    <w:rsid w:val="00CB74F5"/>
    <w:rsid w:val="00CC0569"/>
    <w:rsid w:val="00CC1752"/>
    <w:rsid w:val="00CC1A6E"/>
    <w:rsid w:val="00CC1B48"/>
    <w:rsid w:val="00CC1EBA"/>
    <w:rsid w:val="00CC226A"/>
    <w:rsid w:val="00CC35FE"/>
    <w:rsid w:val="00CC4768"/>
    <w:rsid w:val="00CC4CB2"/>
    <w:rsid w:val="00CC5145"/>
    <w:rsid w:val="00CC51E7"/>
    <w:rsid w:val="00CC5F6F"/>
    <w:rsid w:val="00CC75CF"/>
    <w:rsid w:val="00CC7BC9"/>
    <w:rsid w:val="00CD0E39"/>
    <w:rsid w:val="00CD148E"/>
    <w:rsid w:val="00CD21C2"/>
    <w:rsid w:val="00CD238E"/>
    <w:rsid w:val="00CD2CDA"/>
    <w:rsid w:val="00CD3BD3"/>
    <w:rsid w:val="00CD41B0"/>
    <w:rsid w:val="00CD462A"/>
    <w:rsid w:val="00CD4FC1"/>
    <w:rsid w:val="00CD5286"/>
    <w:rsid w:val="00CD56BA"/>
    <w:rsid w:val="00CD595C"/>
    <w:rsid w:val="00CD611F"/>
    <w:rsid w:val="00CD64AF"/>
    <w:rsid w:val="00CD66E0"/>
    <w:rsid w:val="00CD68EE"/>
    <w:rsid w:val="00CD734C"/>
    <w:rsid w:val="00CD764F"/>
    <w:rsid w:val="00CD7676"/>
    <w:rsid w:val="00CD778D"/>
    <w:rsid w:val="00CD7DB6"/>
    <w:rsid w:val="00CE0A07"/>
    <w:rsid w:val="00CE0D70"/>
    <w:rsid w:val="00CE1AC2"/>
    <w:rsid w:val="00CE3AE5"/>
    <w:rsid w:val="00CE412E"/>
    <w:rsid w:val="00CE5125"/>
    <w:rsid w:val="00CE564E"/>
    <w:rsid w:val="00CE6414"/>
    <w:rsid w:val="00CE6568"/>
    <w:rsid w:val="00CE7056"/>
    <w:rsid w:val="00CE72CF"/>
    <w:rsid w:val="00CE74FC"/>
    <w:rsid w:val="00CE7B78"/>
    <w:rsid w:val="00CF03FA"/>
    <w:rsid w:val="00CF18F4"/>
    <w:rsid w:val="00CF3484"/>
    <w:rsid w:val="00CF3E8A"/>
    <w:rsid w:val="00CF461A"/>
    <w:rsid w:val="00CF4D76"/>
    <w:rsid w:val="00CF56D5"/>
    <w:rsid w:val="00CF592D"/>
    <w:rsid w:val="00CF7E91"/>
    <w:rsid w:val="00CF7EF4"/>
    <w:rsid w:val="00D014C1"/>
    <w:rsid w:val="00D01823"/>
    <w:rsid w:val="00D01F8B"/>
    <w:rsid w:val="00D02961"/>
    <w:rsid w:val="00D0297D"/>
    <w:rsid w:val="00D03305"/>
    <w:rsid w:val="00D04B83"/>
    <w:rsid w:val="00D04EA0"/>
    <w:rsid w:val="00D053CA"/>
    <w:rsid w:val="00D058BB"/>
    <w:rsid w:val="00D05E4E"/>
    <w:rsid w:val="00D06019"/>
    <w:rsid w:val="00D06925"/>
    <w:rsid w:val="00D06BE3"/>
    <w:rsid w:val="00D06C8C"/>
    <w:rsid w:val="00D0732A"/>
    <w:rsid w:val="00D07387"/>
    <w:rsid w:val="00D07929"/>
    <w:rsid w:val="00D1002F"/>
    <w:rsid w:val="00D10541"/>
    <w:rsid w:val="00D10884"/>
    <w:rsid w:val="00D10D20"/>
    <w:rsid w:val="00D10D4C"/>
    <w:rsid w:val="00D10E75"/>
    <w:rsid w:val="00D11505"/>
    <w:rsid w:val="00D11764"/>
    <w:rsid w:val="00D11DBA"/>
    <w:rsid w:val="00D1279E"/>
    <w:rsid w:val="00D12F36"/>
    <w:rsid w:val="00D133CB"/>
    <w:rsid w:val="00D13F31"/>
    <w:rsid w:val="00D14F6B"/>
    <w:rsid w:val="00D15CD7"/>
    <w:rsid w:val="00D16D8C"/>
    <w:rsid w:val="00D16EAC"/>
    <w:rsid w:val="00D172ED"/>
    <w:rsid w:val="00D175F8"/>
    <w:rsid w:val="00D17AAF"/>
    <w:rsid w:val="00D21497"/>
    <w:rsid w:val="00D219BE"/>
    <w:rsid w:val="00D22C85"/>
    <w:rsid w:val="00D24B2C"/>
    <w:rsid w:val="00D25829"/>
    <w:rsid w:val="00D25E78"/>
    <w:rsid w:val="00D26A68"/>
    <w:rsid w:val="00D2747B"/>
    <w:rsid w:val="00D2753B"/>
    <w:rsid w:val="00D278D7"/>
    <w:rsid w:val="00D307DB"/>
    <w:rsid w:val="00D3085A"/>
    <w:rsid w:val="00D3160D"/>
    <w:rsid w:val="00D31AEE"/>
    <w:rsid w:val="00D324E4"/>
    <w:rsid w:val="00D325D2"/>
    <w:rsid w:val="00D32CB2"/>
    <w:rsid w:val="00D32E47"/>
    <w:rsid w:val="00D32FA2"/>
    <w:rsid w:val="00D33336"/>
    <w:rsid w:val="00D333B5"/>
    <w:rsid w:val="00D336F7"/>
    <w:rsid w:val="00D343F8"/>
    <w:rsid w:val="00D3555D"/>
    <w:rsid w:val="00D355E8"/>
    <w:rsid w:val="00D359F3"/>
    <w:rsid w:val="00D35CCB"/>
    <w:rsid w:val="00D35F39"/>
    <w:rsid w:val="00D362DF"/>
    <w:rsid w:val="00D3665B"/>
    <w:rsid w:val="00D36FE7"/>
    <w:rsid w:val="00D37218"/>
    <w:rsid w:val="00D372E7"/>
    <w:rsid w:val="00D400D2"/>
    <w:rsid w:val="00D4050F"/>
    <w:rsid w:val="00D409C7"/>
    <w:rsid w:val="00D40C56"/>
    <w:rsid w:val="00D41650"/>
    <w:rsid w:val="00D416D0"/>
    <w:rsid w:val="00D4276A"/>
    <w:rsid w:val="00D44123"/>
    <w:rsid w:val="00D4415E"/>
    <w:rsid w:val="00D44349"/>
    <w:rsid w:val="00D443EB"/>
    <w:rsid w:val="00D445D4"/>
    <w:rsid w:val="00D447BC"/>
    <w:rsid w:val="00D44E46"/>
    <w:rsid w:val="00D4510D"/>
    <w:rsid w:val="00D451DB"/>
    <w:rsid w:val="00D45872"/>
    <w:rsid w:val="00D4595E"/>
    <w:rsid w:val="00D45F78"/>
    <w:rsid w:val="00D4692C"/>
    <w:rsid w:val="00D46AAF"/>
    <w:rsid w:val="00D46C02"/>
    <w:rsid w:val="00D4719C"/>
    <w:rsid w:val="00D478C1"/>
    <w:rsid w:val="00D47D00"/>
    <w:rsid w:val="00D47F4F"/>
    <w:rsid w:val="00D509B3"/>
    <w:rsid w:val="00D50C07"/>
    <w:rsid w:val="00D513D1"/>
    <w:rsid w:val="00D5145C"/>
    <w:rsid w:val="00D519C6"/>
    <w:rsid w:val="00D51A67"/>
    <w:rsid w:val="00D522D4"/>
    <w:rsid w:val="00D52550"/>
    <w:rsid w:val="00D529B5"/>
    <w:rsid w:val="00D52B88"/>
    <w:rsid w:val="00D52C79"/>
    <w:rsid w:val="00D53F45"/>
    <w:rsid w:val="00D54A02"/>
    <w:rsid w:val="00D55A43"/>
    <w:rsid w:val="00D55D67"/>
    <w:rsid w:val="00D57195"/>
    <w:rsid w:val="00D5786D"/>
    <w:rsid w:val="00D57E72"/>
    <w:rsid w:val="00D6033E"/>
    <w:rsid w:val="00D60A88"/>
    <w:rsid w:val="00D613C9"/>
    <w:rsid w:val="00D616D1"/>
    <w:rsid w:val="00D61F36"/>
    <w:rsid w:val="00D62D4B"/>
    <w:rsid w:val="00D631D9"/>
    <w:rsid w:val="00D63221"/>
    <w:rsid w:val="00D6334B"/>
    <w:rsid w:val="00D63586"/>
    <w:rsid w:val="00D640AD"/>
    <w:rsid w:val="00D64DA0"/>
    <w:rsid w:val="00D64E75"/>
    <w:rsid w:val="00D654BF"/>
    <w:rsid w:val="00D6612B"/>
    <w:rsid w:val="00D66588"/>
    <w:rsid w:val="00D67405"/>
    <w:rsid w:val="00D675C6"/>
    <w:rsid w:val="00D676F2"/>
    <w:rsid w:val="00D704EE"/>
    <w:rsid w:val="00D70579"/>
    <w:rsid w:val="00D71C96"/>
    <w:rsid w:val="00D71E13"/>
    <w:rsid w:val="00D72CB1"/>
    <w:rsid w:val="00D732E5"/>
    <w:rsid w:val="00D73367"/>
    <w:rsid w:val="00D73748"/>
    <w:rsid w:val="00D73E92"/>
    <w:rsid w:val="00D73FA5"/>
    <w:rsid w:val="00D7410E"/>
    <w:rsid w:val="00D748C7"/>
    <w:rsid w:val="00D74E57"/>
    <w:rsid w:val="00D754AC"/>
    <w:rsid w:val="00D76AB3"/>
    <w:rsid w:val="00D76C81"/>
    <w:rsid w:val="00D76D15"/>
    <w:rsid w:val="00D76DA7"/>
    <w:rsid w:val="00D80063"/>
    <w:rsid w:val="00D80144"/>
    <w:rsid w:val="00D820DF"/>
    <w:rsid w:val="00D82CB5"/>
    <w:rsid w:val="00D82D82"/>
    <w:rsid w:val="00D82F9C"/>
    <w:rsid w:val="00D8312D"/>
    <w:rsid w:val="00D83900"/>
    <w:rsid w:val="00D83CF0"/>
    <w:rsid w:val="00D840D0"/>
    <w:rsid w:val="00D8439D"/>
    <w:rsid w:val="00D848AA"/>
    <w:rsid w:val="00D849E2"/>
    <w:rsid w:val="00D84CC7"/>
    <w:rsid w:val="00D8553B"/>
    <w:rsid w:val="00D85706"/>
    <w:rsid w:val="00D85733"/>
    <w:rsid w:val="00D85BFF"/>
    <w:rsid w:val="00D86958"/>
    <w:rsid w:val="00D8768F"/>
    <w:rsid w:val="00D877B6"/>
    <w:rsid w:val="00D87917"/>
    <w:rsid w:val="00D9016A"/>
    <w:rsid w:val="00D901C9"/>
    <w:rsid w:val="00D9075F"/>
    <w:rsid w:val="00D90837"/>
    <w:rsid w:val="00D9138D"/>
    <w:rsid w:val="00D919FF"/>
    <w:rsid w:val="00D91BC6"/>
    <w:rsid w:val="00D91E63"/>
    <w:rsid w:val="00D92052"/>
    <w:rsid w:val="00D92E59"/>
    <w:rsid w:val="00D92FD4"/>
    <w:rsid w:val="00D937ED"/>
    <w:rsid w:val="00D940C5"/>
    <w:rsid w:val="00D9533F"/>
    <w:rsid w:val="00D95924"/>
    <w:rsid w:val="00D96CD3"/>
    <w:rsid w:val="00D9780E"/>
    <w:rsid w:val="00D97EEF"/>
    <w:rsid w:val="00DA0301"/>
    <w:rsid w:val="00DA080C"/>
    <w:rsid w:val="00DA0DE2"/>
    <w:rsid w:val="00DA2378"/>
    <w:rsid w:val="00DA355F"/>
    <w:rsid w:val="00DA38AD"/>
    <w:rsid w:val="00DA3EA7"/>
    <w:rsid w:val="00DA458B"/>
    <w:rsid w:val="00DA4761"/>
    <w:rsid w:val="00DA5495"/>
    <w:rsid w:val="00DA5F4A"/>
    <w:rsid w:val="00DA615E"/>
    <w:rsid w:val="00DA68A1"/>
    <w:rsid w:val="00DA68D2"/>
    <w:rsid w:val="00DA69C9"/>
    <w:rsid w:val="00DA7296"/>
    <w:rsid w:val="00DB001C"/>
    <w:rsid w:val="00DB02A0"/>
    <w:rsid w:val="00DB0DF7"/>
    <w:rsid w:val="00DB1408"/>
    <w:rsid w:val="00DB2F21"/>
    <w:rsid w:val="00DB3158"/>
    <w:rsid w:val="00DB34A1"/>
    <w:rsid w:val="00DB3F44"/>
    <w:rsid w:val="00DB4213"/>
    <w:rsid w:val="00DB54E6"/>
    <w:rsid w:val="00DB5821"/>
    <w:rsid w:val="00DB5B00"/>
    <w:rsid w:val="00DB614A"/>
    <w:rsid w:val="00DB6A89"/>
    <w:rsid w:val="00DB6EA6"/>
    <w:rsid w:val="00DB7242"/>
    <w:rsid w:val="00DB72E0"/>
    <w:rsid w:val="00DC0643"/>
    <w:rsid w:val="00DC0D84"/>
    <w:rsid w:val="00DC10FB"/>
    <w:rsid w:val="00DC18F7"/>
    <w:rsid w:val="00DC2E74"/>
    <w:rsid w:val="00DC33CE"/>
    <w:rsid w:val="00DC3653"/>
    <w:rsid w:val="00DC387A"/>
    <w:rsid w:val="00DC4299"/>
    <w:rsid w:val="00DC4312"/>
    <w:rsid w:val="00DC57CE"/>
    <w:rsid w:val="00DC6171"/>
    <w:rsid w:val="00DC63C8"/>
    <w:rsid w:val="00DC70FB"/>
    <w:rsid w:val="00DC747B"/>
    <w:rsid w:val="00DC7597"/>
    <w:rsid w:val="00DC7992"/>
    <w:rsid w:val="00DC79E8"/>
    <w:rsid w:val="00DC7F80"/>
    <w:rsid w:val="00DC7FCD"/>
    <w:rsid w:val="00DD065B"/>
    <w:rsid w:val="00DD066F"/>
    <w:rsid w:val="00DD08FD"/>
    <w:rsid w:val="00DD17C4"/>
    <w:rsid w:val="00DD19A8"/>
    <w:rsid w:val="00DD19C9"/>
    <w:rsid w:val="00DD1C89"/>
    <w:rsid w:val="00DD1D21"/>
    <w:rsid w:val="00DD1F2C"/>
    <w:rsid w:val="00DD1F86"/>
    <w:rsid w:val="00DD1FBE"/>
    <w:rsid w:val="00DD2146"/>
    <w:rsid w:val="00DD2242"/>
    <w:rsid w:val="00DD32DA"/>
    <w:rsid w:val="00DD351A"/>
    <w:rsid w:val="00DD3545"/>
    <w:rsid w:val="00DD4244"/>
    <w:rsid w:val="00DD4A51"/>
    <w:rsid w:val="00DD58D7"/>
    <w:rsid w:val="00DD5E21"/>
    <w:rsid w:val="00DD7AE8"/>
    <w:rsid w:val="00DD7CFD"/>
    <w:rsid w:val="00DD7D38"/>
    <w:rsid w:val="00DE044F"/>
    <w:rsid w:val="00DE0B02"/>
    <w:rsid w:val="00DE122F"/>
    <w:rsid w:val="00DE3FA4"/>
    <w:rsid w:val="00DE5610"/>
    <w:rsid w:val="00DE57B7"/>
    <w:rsid w:val="00DE62AA"/>
    <w:rsid w:val="00DE6671"/>
    <w:rsid w:val="00DE68BF"/>
    <w:rsid w:val="00DE6F6F"/>
    <w:rsid w:val="00DE7398"/>
    <w:rsid w:val="00DE766B"/>
    <w:rsid w:val="00DE7E63"/>
    <w:rsid w:val="00DF0623"/>
    <w:rsid w:val="00DF08B3"/>
    <w:rsid w:val="00DF17C6"/>
    <w:rsid w:val="00DF23AF"/>
    <w:rsid w:val="00DF2E78"/>
    <w:rsid w:val="00DF2EDA"/>
    <w:rsid w:val="00DF3376"/>
    <w:rsid w:val="00DF3CD4"/>
    <w:rsid w:val="00DF4EEB"/>
    <w:rsid w:val="00DF4FC5"/>
    <w:rsid w:val="00DF5610"/>
    <w:rsid w:val="00DF5EDD"/>
    <w:rsid w:val="00DF684A"/>
    <w:rsid w:val="00DF6BB1"/>
    <w:rsid w:val="00DF6BE9"/>
    <w:rsid w:val="00DF73B2"/>
    <w:rsid w:val="00E00810"/>
    <w:rsid w:val="00E018D4"/>
    <w:rsid w:val="00E01B04"/>
    <w:rsid w:val="00E01F9A"/>
    <w:rsid w:val="00E02129"/>
    <w:rsid w:val="00E02650"/>
    <w:rsid w:val="00E028F0"/>
    <w:rsid w:val="00E032A4"/>
    <w:rsid w:val="00E046AC"/>
    <w:rsid w:val="00E04A03"/>
    <w:rsid w:val="00E04B6E"/>
    <w:rsid w:val="00E04DCA"/>
    <w:rsid w:val="00E05B90"/>
    <w:rsid w:val="00E065CE"/>
    <w:rsid w:val="00E07921"/>
    <w:rsid w:val="00E11207"/>
    <w:rsid w:val="00E1230C"/>
    <w:rsid w:val="00E127AB"/>
    <w:rsid w:val="00E1281C"/>
    <w:rsid w:val="00E12B72"/>
    <w:rsid w:val="00E1312D"/>
    <w:rsid w:val="00E13A7B"/>
    <w:rsid w:val="00E14126"/>
    <w:rsid w:val="00E14979"/>
    <w:rsid w:val="00E14C71"/>
    <w:rsid w:val="00E16167"/>
    <w:rsid w:val="00E16E82"/>
    <w:rsid w:val="00E170C4"/>
    <w:rsid w:val="00E171D7"/>
    <w:rsid w:val="00E1799E"/>
    <w:rsid w:val="00E2023D"/>
    <w:rsid w:val="00E206F7"/>
    <w:rsid w:val="00E210F3"/>
    <w:rsid w:val="00E216F0"/>
    <w:rsid w:val="00E21A82"/>
    <w:rsid w:val="00E2253B"/>
    <w:rsid w:val="00E22D00"/>
    <w:rsid w:val="00E2327D"/>
    <w:rsid w:val="00E2353A"/>
    <w:rsid w:val="00E24155"/>
    <w:rsid w:val="00E2441D"/>
    <w:rsid w:val="00E263F4"/>
    <w:rsid w:val="00E26BC2"/>
    <w:rsid w:val="00E27740"/>
    <w:rsid w:val="00E310EA"/>
    <w:rsid w:val="00E31C95"/>
    <w:rsid w:val="00E32270"/>
    <w:rsid w:val="00E3238C"/>
    <w:rsid w:val="00E326A7"/>
    <w:rsid w:val="00E32958"/>
    <w:rsid w:val="00E35533"/>
    <w:rsid w:val="00E35A5A"/>
    <w:rsid w:val="00E377B9"/>
    <w:rsid w:val="00E409BF"/>
    <w:rsid w:val="00E40CDC"/>
    <w:rsid w:val="00E40D17"/>
    <w:rsid w:val="00E417B8"/>
    <w:rsid w:val="00E41952"/>
    <w:rsid w:val="00E41A79"/>
    <w:rsid w:val="00E41B16"/>
    <w:rsid w:val="00E41E63"/>
    <w:rsid w:val="00E41F88"/>
    <w:rsid w:val="00E4215B"/>
    <w:rsid w:val="00E42CA9"/>
    <w:rsid w:val="00E42FC9"/>
    <w:rsid w:val="00E4338A"/>
    <w:rsid w:val="00E4378F"/>
    <w:rsid w:val="00E440D2"/>
    <w:rsid w:val="00E45707"/>
    <w:rsid w:val="00E45D51"/>
    <w:rsid w:val="00E4617E"/>
    <w:rsid w:val="00E46D0E"/>
    <w:rsid w:val="00E477D6"/>
    <w:rsid w:val="00E50BAB"/>
    <w:rsid w:val="00E52769"/>
    <w:rsid w:val="00E52AEC"/>
    <w:rsid w:val="00E52E02"/>
    <w:rsid w:val="00E5305B"/>
    <w:rsid w:val="00E5476C"/>
    <w:rsid w:val="00E547B3"/>
    <w:rsid w:val="00E547DA"/>
    <w:rsid w:val="00E55DD8"/>
    <w:rsid w:val="00E55E4B"/>
    <w:rsid w:val="00E5737B"/>
    <w:rsid w:val="00E578A9"/>
    <w:rsid w:val="00E57C0C"/>
    <w:rsid w:val="00E6009A"/>
    <w:rsid w:val="00E60C25"/>
    <w:rsid w:val="00E60C7D"/>
    <w:rsid w:val="00E62354"/>
    <w:rsid w:val="00E6240F"/>
    <w:rsid w:val="00E62B61"/>
    <w:rsid w:val="00E62FF4"/>
    <w:rsid w:val="00E634D3"/>
    <w:rsid w:val="00E6393A"/>
    <w:rsid w:val="00E63A85"/>
    <w:rsid w:val="00E64F94"/>
    <w:rsid w:val="00E65201"/>
    <w:rsid w:val="00E655A4"/>
    <w:rsid w:val="00E65A28"/>
    <w:rsid w:val="00E661B4"/>
    <w:rsid w:val="00E66402"/>
    <w:rsid w:val="00E66EA5"/>
    <w:rsid w:val="00E67767"/>
    <w:rsid w:val="00E70062"/>
    <w:rsid w:val="00E70AA6"/>
    <w:rsid w:val="00E71502"/>
    <w:rsid w:val="00E71602"/>
    <w:rsid w:val="00E71F33"/>
    <w:rsid w:val="00E72382"/>
    <w:rsid w:val="00E73707"/>
    <w:rsid w:val="00E740F2"/>
    <w:rsid w:val="00E74E56"/>
    <w:rsid w:val="00E74FC4"/>
    <w:rsid w:val="00E75453"/>
    <w:rsid w:val="00E75554"/>
    <w:rsid w:val="00E76650"/>
    <w:rsid w:val="00E7709D"/>
    <w:rsid w:val="00E801C3"/>
    <w:rsid w:val="00E801CD"/>
    <w:rsid w:val="00E8069A"/>
    <w:rsid w:val="00E80A0F"/>
    <w:rsid w:val="00E80CD7"/>
    <w:rsid w:val="00E8138B"/>
    <w:rsid w:val="00E81784"/>
    <w:rsid w:val="00E818DE"/>
    <w:rsid w:val="00E819A7"/>
    <w:rsid w:val="00E81F8C"/>
    <w:rsid w:val="00E823FC"/>
    <w:rsid w:val="00E82BDC"/>
    <w:rsid w:val="00E834A4"/>
    <w:rsid w:val="00E8441F"/>
    <w:rsid w:val="00E84BF5"/>
    <w:rsid w:val="00E85418"/>
    <w:rsid w:val="00E85914"/>
    <w:rsid w:val="00E85A90"/>
    <w:rsid w:val="00E85B6B"/>
    <w:rsid w:val="00E86562"/>
    <w:rsid w:val="00E865A9"/>
    <w:rsid w:val="00E86A0A"/>
    <w:rsid w:val="00E86EC0"/>
    <w:rsid w:val="00E871B7"/>
    <w:rsid w:val="00E872FD"/>
    <w:rsid w:val="00E87867"/>
    <w:rsid w:val="00E9045C"/>
    <w:rsid w:val="00E918F7"/>
    <w:rsid w:val="00E92108"/>
    <w:rsid w:val="00E92A02"/>
    <w:rsid w:val="00E92A21"/>
    <w:rsid w:val="00E92B3E"/>
    <w:rsid w:val="00E936F6"/>
    <w:rsid w:val="00E9449A"/>
    <w:rsid w:val="00E94FD2"/>
    <w:rsid w:val="00E95566"/>
    <w:rsid w:val="00E96163"/>
    <w:rsid w:val="00E96C9E"/>
    <w:rsid w:val="00E96F8E"/>
    <w:rsid w:val="00E973B9"/>
    <w:rsid w:val="00E973EC"/>
    <w:rsid w:val="00E9796F"/>
    <w:rsid w:val="00E97AFB"/>
    <w:rsid w:val="00EA1446"/>
    <w:rsid w:val="00EA19C2"/>
    <w:rsid w:val="00EA2266"/>
    <w:rsid w:val="00EA244E"/>
    <w:rsid w:val="00EA26C8"/>
    <w:rsid w:val="00EA299C"/>
    <w:rsid w:val="00EA2F1B"/>
    <w:rsid w:val="00EA34A6"/>
    <w:rsid w:val="00EA34BA"/>
    <w:rsid w:val="00EA400B"/>
    <w:rsid w:val="00EA40CC"/>
    <w:rsid w:val="00EA438B"/>
    <w:rsid w:val="00EA46DE"/>
    <w:rsid w:val="00EA4E9C"/>
    <w:rsid w:val="00EA4FDC"/>
    <w:rsid w:val="00EA57A2"/>
    <w:rsid w:val="00EA5DC4"/>
    <w:rsid w:val="00EA6CA0"/>
    <w:rsid w:val="00EA74F3"/>
    <w:rsid w:val="00EB1556"/>
    <w:rsid w:val="00EB1EE1"/>
    <w:rsid w:val="00EB2A28"/>
    <w:rsid w:val="00EB33F0"/>
    <w:rsid w:val="00EB3B02"/>
    <w:rsid w:val="00EB3F8F"/>
    <w:rsid w:val="00EB455D"/>
    <w:rsid w:val="00EB4FBD"/>
    <w:rsid w:val="00EB52CC"/>
    <w:rsid w:val="00EB658D"/>
    <w:rsid w:val="00EB7E2D"/>
    <w:rsid w:val="00EC0823"/>
    <w:rsid w:val="00EC09A4"/>
    <w:rsid w:val="00EC1811"/>
    <w:rsid w:val="00EC1AB7"/>
    <w:rsid w:val="00EC1ACC"/>
    <w:rsid w:val="00EC207B"/>
    <w:rsid w:val="00EC2ADC"/>
    <w:rsid w:val="00EC2B8E"/>
    <w:rsid w:val="00EC2C20"/>
    <w:rsid w:val="00EC3185"/>
    <w:rsid w:val="00EC3695"/>
    <w:rsid w:val="00EC3A71"/>
    <w:rsid w:val="00EC3D56"/>
    <w:rsid w:val="00EC42C9"/>
    <w:rsid w:val="00EC4B4F"/>
    <w:rsid w:val="00EC4FDF"/>
    <w:rsid w:val="00EC5D86"/>
    <w:rsid w:val="00EC60F3"/>
    <w:rsid w:val="00EC6C8D"/>
    <w:rsid w:val="00EC6E11"/>
    <w:rsid w:val="00EC7DA7"/>
    <w:rsid w:val="00EC7F74"/>
    <w:rsid w:val="00ED0251"/>
    <w:rsid w:val="00ED0992"/>
    <w:rsid w:val="00ED14B8"/>
    <w:rsid w:val="00ED1500"/>
    <w:rsid w:val="00ED1EA2"/>
    <w:rsid w:val="00ED1FDD"/>
    <w:rsid w:val="00ED2148"/>
    <w:rsid w:val="00ED22CD"/>
    <w:rsid w:val="00ED3531"/>
    <w:rsid w:val="00ED3C04"/>
    <w:rsid w:val="00ED3E55"/>
    <w:rsid w:val="00ED3F55"/>
    <w:rsid w:val="00ED449F"/>
    <w:rsid w:val="00ED4649"/>
    <w:rsid w:val="00ED482C"/>
    <w:rsid w:val="00ED4BBE"/>
    <w:rsid w:val="00ED5520"/>
    <w:rsid w:val="00ED566B"/>
    <w:rsid w:val="00ED5D6A"/>
    <w:rsid w:val="00ED66C4"/>
    <w:rsid w:val="00ED679A"/>
    <w:rsid w:val="00ED7446"/>
    <w:rsid w:val="00ED74AD"/>
    <w:rsid w:val="00ED755A"/>
    <w:rsid w:val="00ED75BA"/>
    <w:rsid w:val="00ED7E81"/>
    <w:rsid w:val="00EE0674"/>
    <w:rsid w:val="00EE0ACB"/>
    <w:rsid w:val="00EE168E"/>
    <w:rsid w:val="00EE21AC"/>
    <w:rsid w:val="00EE250C"/>
    <w:rsid w:val="00EE2A3C"/>
    <w:rsid w:val="00EE3174"/>
    <w:rsid w:val="00EE3765"/>
    <w:rsid w:val="00EE3E90"/>
    <w:rsid w:val="00EE3EF5"/>
    <w:rsid w:val="00EE445A"/>
    <w:rsid w:val="00EE4774"/>
    <w:rsid w:val="00EE5829"/>
    <w:rsid w:val="00EF00D4"/>
    <w:rsid w:val="00EF1CD0"/>
    <w:rsid w:val="00EF1D49"/>
    <w:rsid w:val="00EF20AE"/>
    <w:rsid w:val="00EF2162"/>
    <w:rsid w:val="00EF270F"/>
    <w:rsid w:val="00EF30BE"/>
    <w:rsid w:val="00EF35DE"/>
    <w:rsid w:val="00EF3936"/>
    <w:rsid w:val="00EF3E95"/>
    <w:rsid w:val="00EF4AC5"/>
    <w:rsid w:val="00EF537C"/>
    <w:rsid w:val="00EF53A5"/>
    <w:rsid w:val="00EF677E"/>
    <w:rsid w:val="00EF694F"/>
    <w:rsid w:val="00EF79C1"/>
    <w:rsid w:val="00EF7A95"/>
    <w:rsid w:val="00EF7FEE"/>
    <w:rsid w:val="00F00521"/>
    <w:rsid w:val="00F01A94"/>
    <w:rsid w:val="00F01DB5"/>
    <w:rsid w:val="00F01EF2"/>
    <w:rsid w:val="00F02467"/>
    <w:rsid w:val="00F02791"/>
    <w:rsid w:val="00F03A68"/>
    <w:rsid w:val="00F059A7"/>
    <w:rsid w:val="00F0632C"/>
    <w:rsid w:val="00F064B5"/>
    <w:rsid w:val="00F06951"/>
    <w:rsid w:val="00F0695E"/>
    <w:rsid w:val="00F07FB7"/>
    <w:rsid w:val="00F11529"/>
    <w:rsid w:val="00F118F6"/>
    <w:rsid w:val="00F11D84"/>
    <w:rsid w:val="00F12909"/>
    <w:rsid w:val="00F129FF"/>
    <w:rsid w:val="00F12D08"/>
    <w:rsid w:val="00F13269"/>
    <w:rsid w:val="00F134F6"/>
    <w:rsid w:val="00F135BC"/>
    <w:rsid w:val="00F14704"/>
    <w:rsid w:val="00F16037"/>
    <w:rsid w:val="00F16CDE"/>
    <w:rsid w:val="00F16E9A"/>
    <w:rsid w:val="00F171CF"/>
    <w:rsid w:val="00F1728D"/>
    <w:rsid w:val="00F1753D"/>
    <w:rsid w:val="00F175ED"/>
    <w:rsid w:val="00F17B86"/>
    <w:rsid w:val="00F17E99"/>
    <w:rsid w:val="00F20175"/>
    <w:rsid w:val="00F2034A"/>
    <w:rsid w:val="00F20711"/>
    <w:rsid w:val="00F2182E"/>
    <w:rsid w:val="00F230A8"/>
    <w:rsid w:val="00F232CD"/>
    <w:rsid w:val="00F246FC"/>
    <w:rsid w:val="00F25813"/>
    <w:rsid w:val="00F25E9C"/>
    <w:rsid w:val="00F264D6"/>
    <w:rsid w:val="00F26E2C"/>
    <w:rsid w:val="00F30175"/>
    <w:rsid w:val="00F30340"/>
    <w:rsid w:val="00F309AF"/>
    <w:rsid w:val="00F31540"/>
    <w:rsid w:val="00F3171E"/>
    <w:rsid w:val="00F31F2E"/>
    <w:rsid w:val="00F32B59"/>
    <w:rsid w:val="00F33AF6"/>
    <w:rsid w:val="00F33C35"/>
    <w:rsid w:val="00F34038"/>
    <w:rsid w:val="00F34EAA"/>
    <w:rsid w:val="00F353E4"/>
    <w:rsid w:val="00F35CD9"/>
    <w:rsid w:val="00F360C0"/>
    <w:rsid w:val="00F361AB"/>
    <w:rsid w:val="00F36372"/>
    <w:rsid w:val="00F36373"/>
    <w:rsid w:val="00F3646B"/>
    <w:rsid w:val="00F37CA0"/>
    <w:rsid w:val="00F4099F"/>
    <w:rsid w:val="00F4138C"/>
    <w:rsid w:val="00F418AF"/>
    <w:rsid w:val="00F41F37"/>
    <w:rsid w:val="00F42084"/>
    <w:rsid w:val="00F422F8"/>
    <w:rsid w:val="00F45508"/>
    <w:rsid w:val="00F457E6"/>
    <w:rsid w:val="00F45C98"/>
    <w:rsid w:val="00F45F70"/>
    <w:rsid w:val="00F4673A"/>
    <w:rsid w:val="00F47732"/>
    <w:rsid w:val="00F51278"/>
    <w:rsid w:val="00F516C6"/>
    <w:rsid w:val="00F52102"/>
    <w:rsid w:val="00F52106"/>
    <w:rsid w:val="00F52315"/>
    <w:rsid w:val="00F53669"/>
    <w:rsid w:val="00F53E31"/>
    <w:rsid w:val="00F54475"/>
    <w:rsid w:val="00F54621"/>
    <w:rsid w:val="00F54FC4"/>
    <w:rsid w:val="00F55087"/>
    <w:rsid w:val="00F55348"/>
    <w:rsid w:val="00F55405"/>
    <w:rsid w:val="00F55EED"/>
    <w:rsid w:val="00F56070"/>
    <w:rsid w:val="00F56341"/>
    <w:rsid w:val="00F5657E"/>
    <w:rsid w:val="00F566D8"/>
    <w:rsid w:val="00F576C2"/>
    <w:rsid w:val="00F579F2"/>
    <w:rsid w:val="00F60B9F"/>
    <w:rsid w:val="00F60D2D"/>
    <w:rsid w:val="00F62DE6"/>
    <w:rsid w:val="00F63A65"/>
    <w:rsid w:val="00F6488B"/>
    <w:rsid w:val="00F65E69"/>
    <w:rsid w:val="00F66206"/>
    <w:rsid w:val="00F665BC"/>
    <w:rsid w:val="00F6684E"/>
    <w:rsid w:val="00F66DAD"/>
    <w:rsid w:val="00F6708F"/>
    <w:rsid w:val="00F6712B"/>
    <w:rsid w:val="00F67215"/>
    <w:rsid w:val="00F672CF"/>
    <w:rsid w:val="00F6746E"/>
    <w:rsid w:val="00F674FD"/>
    <w:rsid w:val="00F67B41"/>
    <w:rsid w:val="00F704E1"/>
    <w:rsid w:val="00F7107E"/>
    <w:rsid w:val="00F7142D"/>
    <w:rsid w:val="00F7209A"/>
    <w:rsid w:val="00F7259F"/>
    <w:rsid w:val="00F72844"/>
    <w:rsid w:val="00F72F20"/>
    <w:rsid w:val="00F7376F"/>
    <w:rsid w:val="00F738CB"/>
    <w:rsid w:val="00F749BE"/>
    <w:rsid w:val="00F7559B"/>
    <w:rsid w:val="00F765A0"/>
    <w:rsid w:val="00F76C20"/>
    <w:rsid w:val="00F76E98"/>
    <w:rsid w:val="00F76F96"/>
    <w:rsid w:val="00F7778A"/>
    <w:rsid w:val="00F80105"/>
    <w:rsid w:val="00F801F9"/>
    <w:rsid w:val="00F80697"/>
    <w:rsid w:val="00F81723"/>
    <w:rsid w:val="00F819CE"/>
    <w:rsid w:val="00F81C34"/>
    <w:rsid w:val="00F824EA"/>
    <w:rsid w:val="00F833DF"/>
    <w:rsid w:val="00F837D4"/>
    <w:rsid w:val="00F841AF"/>
    <w:rsid w:val="00F8483C"/>
    <w:rsid w:val="00F84B3A"/>
    <w:rsid w:val="00F861EB"/>
    <w:rsid w:val="00F87874"/>
    <w:rsid w:val="00F87E81"/>
    <w:rsid w:val="00F90273"/>
    <w:rsid w:val="00F92508"/>
    <w:rsid w:val="00F93255"/>
    <w:rsid w:val="00F94286"/>
    <w:rsid w:val="00F9462A"/>
    <w:rsid w:val="00F95659"/>
    <w:rsid w:val="00F95B31"/>
    <w:rsid w:val="00FA0185"/>
    <w:rsid w:val="00FA02D6"/>
    <w:rsid w:val="00FA03D5"/>
    <w:rsid w:val="00FA122A"/>
    <w:rsid w:val="00FA12BC"/>
    <w:rsid w:val="00FA1309"/>
    <w:rsid w:val="00FA1584"/>
    <w:rsid w:val="00FA181F"/>
    <w:rsid w:val="00FA2666"/>
    <w:rsid w:val="00FA2A6F"/>
    <w:rsid w:val="00FA32D6"/>
    <w:rsid w:val="00FA344F"/>
    <w:rsid w:val="00FA3601"/>
    <w:rsid w:val="00FA3CD2"/>
    <w:rsid w:val="00FA542C"/>
    <w:rsid w:val="00FA57C8"/>
    <w:rsid w:val="00FA57F1"/>
    <w:rsid w:val="00FA60DB"/>
    <w:rsid w:val="00FA6A8D"/>
    <w:rsid w:val="00FB0C7A"/>
    <w:rsid w:val="00FB0FDB"/>
    <w:rsid w:val="00FB107B"/>
    <w:rsid w:val="00FB1848"/>
    <w:rsid w:val="00FB2C68"/>
    <w:rsid w:val="00FB2C8E"/>
    <w:rsid w:val="00FB43C8"/>
    <w:rsid w:val="00FB5342"/>
    <w:rsid w:val="00FB54E6"/>
    <w:rsid w:val="00FB5E22"/>
    <w:rsid w:val="00FB7B79"/>
    <w:rsid w:val="00FC15DF"/>
    <w:rsid w:val="00FC2596"/>
    <w:rsid w:val="00FC32CE"/>
    <w:rsid w:val="00FC3707"/>
    <w:rsid w:val="00FC3907"/>
    <w:rsid w:val="00FC3A35"/>
    <w:rsid w:val="00FC3CAD"/>
    <w:rsid w:val="00FC4D77"/>
    <w:rsid w:val="00FC5B03"/>
    <w:rsid w:val="00FC60B2"/>
    <w:rsid w:val="00FC6858"/>
    <w:rsid w:val="00FC6970"/>
    <w:rsid w:val="00FC698E"/>
    <w:rsid w:val="00FC6B63"/>
    <w:rsid w:val="00FD0289"/>
    <w:rsid w:val="00FD0C63"/>
    <w:rsid w:val="00FD0C74"/>
    <w:rsid w:val="00FD1182"/>
    <w:rsid w:val="00FD15DA"/>
    <w:rsid w:val="00FD1FB9"/>
    <w:rsid w:val="00FD20EC"/>
    <w:rsid w:val="00FD2CD1"/>
    <w:rsid w:val="00FD383F"/>
    <w:rsid w:val="00FD3F18"/>
    <w:rsid w:val="00FD4726"/>
    <w:rsid w:val="00FD47D0"/>
    <w:rsid w:val="00FD5081"/>
    <w:rsid w:val="00FD58A1"/>
    <w:rsid w:val="00FD611F"/>
    <w:rsid w:val="00FD7569"/>
    <w:rsid w:val="00FD787D"/>
    <w:rsid w:val="00FE0921"/>
    <w:rsid w:val="00FE1B2C"/>
    <w:rsid w:val="00FE2102"/>
    <w:rsid w:val="00FE237F"/>
    <w:rsid w:val="00FE2A89"/>
    <w:rsid w:val="00FE2DA2"/>
    <w:rsid w:val="00FE5DC6"/>
    <w:rsid w:val="00FE7749"/>
    <w:rsid w:val="00FE790E"/>
    <w:rsid w:val="00FF071E"/>
    <w:rsid w:val="00FF0C1D"/>
    <w:rsid w:val="00FF2390"/>
    <w:rsid w:val="00FF250C"/>
    <w:rsid w:val="00FF2BAC"/>
    <w:rsid w:val="00FF2FE0"/>
    <w:rsid w:val="00FF3F7A"/>
    <w:rsid w:val="00FF4D82"/>
    <w:rsid w:val="00FF5ADF"/>
    <w:rsid w:val="00FF6834"/>
    <w:rsid w:val="00FF7CE4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E0A4"/>
  <w15:docId w15:val="{AB3955EE-8C74-4120-BA5E-E968F08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31"/>
    <w:pPr>
      <w:spacing w:line="360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B31"/>
    <w:pPr>
      <w:keepNext/>
      <w:keepLines/>
      <w:spacing w:before="240"/>
      <w:outlineLvl w:val="0"/>
    </w:pPr>
    <w:rPr>
      <w:rFonts w:eastAsiaTheme="majorEastAsia" w:cstheme="majorBidi"/>
      <w:b/>
      <w:color w:val="390A6F"/>
      <w:szCs w:val="32"/>
    </w:rPr>
  </w:style>
  <w:style w:type="paragraph" w:styleId="Heading2">
    <w:name w:val="heading 2"/>
    <w:basedOn w:val="Normal"/>
    <w:link w:val="Heading2Char"/>
    <w:uiPriority w:val="9"/>
    <w:qFormat/>
    <w:rsid w:val="001951D5"/>
    <w:pPr>
      <w:spacing w:before="100" w:beforeAutospacing="1" w:after="100" w:afterAutospacing="1"/>
      <w:outlineLvl w:val="1"/>
    </w:pPr>
    <w:rPr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uiPriority w:val="99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7DB0"/>
    <w:pPr>
      <w:spacing w:before="100" w:beforeAutospacing="1" w:after="100" w:afterAutospacing="1"/>
    </w:pPr>
    <w:rPr>
      <w:sz w:val="16"/>
      <w:szCs w:val="16"/>
      <w:lang w:eastAsia="lt-LT"/>
    </w:rPr>
  </w:style>
  <w:style w:type="character" w:customStyle="1" w:styleId="Hipersaitas5">
    <w:name w:val="Hipersaitas5"/>
    <w:rsid w:val="00467DB0"/>
    <w:rPr>
      <w:rFonts w:ascii="Verdana" w:hAnsi="Verdana" w:hint="default"/>
      <w:color w:val="003F8B"/>
      <w:sz w:val="16"/>
      <w:szCs w:val="16"/>
      <w:u w:val="single"/>
    </w:rPr>
  </w:style>
  <w:style w:type="character" w:styleId="CommentReference">
    <w:name w:val="annotation reference"/>
    <w:uiPriority w:val="99"/>
    <w:semiHidden/>
    <w:rsid w:val="00AB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D00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1D00"/>
    <w:rPr>
      <w:b/>
      <w:bCs/>
    </w:rPr>
  </w:style>
  <w:style w:type="character" w:styleId="FollowedHyperlink">
    <w:name w:val="FollowedHyperlink"/>
    <w:rsid w:val="00CA3714"/>
    <w:rPr>
      <w:color w:val="800080"/>
      <w:u w:val="single"/>
    </w:rPr>
  </w:style>
  <w:style w:type="paragraph" w:customStyle="1" w:styleId="ap1">
    <w:name w:val="ap1"/>
    <w:basedOn w:val="Normal"/>
    <w:rsid w:val="00C76FD0"/>
    <w:pPr>
      <w:spacing w:line="240" w:lineRule="atLeast"/>
      <w:ind w:left="165" w:right="165"/>
    </w:pPr>
    <w:rPr>
      <w:color w:val="1D1C1C"/>
      <w:szCs w:val="24"/>
      <w:lang w:eastAsia="lt-LT"/>
    </w:rPr>
  </w:style>
  <w:style w:type="paragraph" w:customStyle="1" w:styleId="ListParagraph1">
    <w:name w:val="List Paragraph1"/>
    <w:basedOn w:val="Normal"/>
    <w:qFormat/>
    <w:rsid w:val="002553F6"/>
    <w:pPr>
      <w:ind w:left="720"/>
      <w:contextualSpacing/>
    </w:pPr>
    <w:rPr>
      <w:szCs w:val="24"/>
      <w:lang w:val="en-GB"/>
    </w:rPr>
  </w:style>
  <w:style w:type="paragraph" w:styleId="BodyText">
    <w:name w:val="Body Text"/>
    <w:basedOn w:val="Normal"/>
    <w:link w:val="BodyTextChar"/>
    <w:rsid w:val="00CD595C"/>
    <w:rPr>
      <w:bCs/>
      <w:szCs w:val="24"/>
      <w:lang w:val="x-none"/>
    </w:rPr>
  </w:style>
  <w:style w:type="character" w:customStyle="1" w:styleId="BodyTextChar">
    <w:name w:val="Body Text Char"/>
    <w:link w:val="BodyText"/>
    <w:rsid w:val="00CD595C"/>
    <w:rPr>
      <w:bCs/>
      <w:sz w:val="24"/>
      <w:szCs w:val="24"/>
      <w:lang w:eastAsia="en-US"/>
    </w:rPr>
  </w:style>
  <w:style w:type="character" w:styleId="Strong">
    <w:name w:val="Strong"/>
    <w:uiPriority w:val="22"/>
    <w:qFormat/>
    <w:rsid w:val="00F95B31"/>
    <w:rPr>
      <w:rFonts w:ascii="Verdana" w:hAnsi="Verdana"/>
      <w:b/>
      <w:bCs/>
      <w:sz w:val="24"/>
    </w:rPr>
  </w:style>
  <w:style w:type="paragraph" w:customStyle="1" w:styleId="Date1">
    <w:name w:val="Date1"/>
    <w:basedOn w:val="Normal"/>
    <w:rsid w:val="00E32958"/>
    <w:pPr>
      <w:spacing w:before="288" w:after="288" w:line="336" w:lineRule="atLeast"/>
    </w:pPr>
    <w:rPr>
      <w:color w:val="999999"/>
      <w:sz w:val="18"/>
      <w:szCs w:val="18"/>
      <w:lang w:eastAsia="lt-LT"/>
    </w:rPr>
  </w:style>
  <w:style w:type="paragraph" w:customStyle="1" w:styleId="Default">
    <w:name w:val="Default"/>
    <w:rsid w:val="000B692B"/>
    <w:pPr>
      <w:autoSpaceDE w:val="0"/>
      <w:autoSpaceDN w:val="0"/>
      <w:adjustRightInd w:val="0"/>
    </w:pPr>
    <w:rPr>
      <w:rFonts w:eastAsia="Cambria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1951D5"/>
    <w:rPr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C05F0F"/>
  </w:style>
  <w:style w:type="paragraph" w:styleId="ListParagraph">
    <w:name w:val="List Paragraph"/>
    <w:basedOn w:val="Normal"/>
    <w:link w:val="ListParagraphChar"/>
    <w:uiPriority w:val="34"/>
    <w:qFormat/>
    <w:rsid w:val="00C05F0F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C05F0F"/>
    <w:rPr>
      <w:lang w:eastAsia="en-US"/>
    </w:rPr>
  </w:style>
  <w:style w:type="paragraph" w:styleId="NoSpacing">
    <w:name w:val="No Spacing"/>
    <w:autoRedefine/>
    <w:uiPriority w:val="1"/>
    <w:qFormat/>
    <w:rsid w:val="004007F0"/>
    <w:pPr>
      <w:jc w:val="both"/>
    </w:pPr>
    <w:rPr>
      <w:rFonts w:ascii="Verdana" w:hAnsi="Verdana"/>
      <w:lang w:val="en-US"/>
    </w:rPr>
  </w:style>
  <w:style w:type="character" w:customStyle="1" w:styleId="apple-converted-space">
    <w:name w:val="apple-converted-space"/>
    <w:rsid w:val="00A42BE3"/>
  </w:style>
  <w:style w:type="character" w:customStyle="1" w:styleId="hps">
    <w:name w:val="hps"/>
    <w:rsid w:val="00A55A68"/>
  </w:style>
  <w:style w:type="character" w:customStyle="1" w:styleId="shorttext">
    <w:name w:val="short_text"/>
    <w:rsid w:val="0083479A"/>
  </w:style>
  <w:style w:type="character" w:styleId="IntenseEmphasis">
    <w:name w:val="Intense Emphasis"/>
    <w:uiPriority w:val="21"/>
    <w:qFormat/>
    <w:rsid w:val="00AA6436"/>
    <w:rPr>
      <w:i/>
      <w:iCs/>
      <w:color w:val="5B9BD5"/>
    </w:rPr>
  </w:style>
  <w:style w:type="character" w:styleId="Emphasis">
    <w:name w:val="Emphasis"/>
    <w:uiPriority w:val="20"/>
    <w:qFormat/>
    <w:rsid w:val="008B2509"/>
    <w:rPr>
      <w:i/>
      <w:iCs/>
    </w:rPr>
  </w:style>
  <w:style w:type="character" w:customStyle="1" w:styleId="st">
    <w:name w:val="st"/>
    <w:rsid w:val="008E4AED"/>
  </w:style>
  <w:style w:type="character" w:customStyle="1" w:styleId="ListParagraphChar">
    <w:name w:val="List Paragraph Char"/>
    <w:link w:val="ListParagraph"/>
    <w:uiPriority w:val="34"/>
    <w:locked/>
    <w:rsid w:val="00D8439D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E01F9A"/>
    <w:rPr>
      <w:sz w:val="24"/>
      <w:lang w:val="lt-LT"/>
    </w:rPr>
  </w:style>
  <w:style w:type="character" w:customStyle="1" w:styleId="FooterChar">
    <w:name w:val="Footer Char"/>
    <w:link w:val="Footer"/>
    <w:uiPriority w:val="99"/>
    <w:rsid w:val="003C7256"/>
    <w:rPr>
      <w:sz w:val="24"/>
      <w:lang w:val="lt-LT"/>
    </w:rPr>
  </w:style>
  <w:style w:type="character" w:customStyle="1" w:styleId="clear2">
    <w:name w:val="clear2"/>
    <w:basedOn w:val="DefaultParagraphFont"/>
    <w:rsid w:val="00700432"/>
  </w:style>
  <w:style w:type="character" w:customStyle="1" w:styleId="normal-h">
    <w:name w:val="normal-h"/>
    <w:basedOn w:val="DefaultParagraphFont"/>
    <w:rsid w:val="00A071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1E6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730A36"/>
  </w:style>
  <w:style w:type="character" w:customStyle="1" w:styleId="viiyi">
    <w:name w:val="viiyi"/>
    <w:basedOn w:val="DefaultParagraphFont"/>
    <w:rsid w:val="00730A36"/>
  </w:style>
  <w:style w:type="paragraph" w:styleId="Revision">
    <w:name w:val="Revision"/>
    <w:hidden/>
    <w:uiPriority w:val="99"/>
    <w:semiHidden/>
    <w:rsid w:val="0008651F"/>
    <w:rPr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5B31"/>
    <w:rPr>
      <w:rFonts w:ascii="Verdana" w:eastAsiaTheme="majorEastAsia" w:hAnsi="Verdana" w:cstheme="majorBidi"/>
      <w:b/>
      <w:color w:val="390A6F"/>
      <w:sz w:val="24"/>
      <w:szCs w:val="32"/>
      <w:lang w:eastAsia="en-US"/>
    </w:rPr>
  </w:style>
  <w:style w:type="paragraph" w:customStyle="1" w:styleId="paragraph">
    <w:name w:val="paragraph"/>
    <w:basedOn w:val="Normal"/>
    <w:rsid w:val="006523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6523AD"/>
  </w:style>
  <w:style w:type="character" w:customStyle="1" w:styleId="eop">
    <w:name w:val="eop"/>
    <w:basedOn w:val="DefaultParagraphFont"/>
    <w:rsid w:val="006523AD"/>
  </w:style>
  <w:style w:type="table" w:styleId="TableGrid">
    <w:name w:val="Table Grid"/>
    <w:basedOn w:val="TableNormal"/>
    <w:uiPriority w:val="39"/>
    <w:rsid w:val="00E52E02"/>
    <w:pPr>
      <w:jc w:val="both"/>
    </w:pPr>
    <w:rPr>
      <w:rFonts w:eastAsiaTheme="minorHAnsi" w:cstheme="minorBid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74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42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439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69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566688">
                                  <w:marLeft w:val="225"/>
                                  <w:marRight w:val="24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4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8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714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450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imin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kio_min\Ruosiniai\pvz\rastas_lt_1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d0bcb-09bf-49c2-bea3-381d2c42c872">
      <Terms xmlns="http://schemas.microsoft.com/office/infopath/2007/PartnerControls"/>
    </lcf76f155ced4ddcb4097134ff3c332f>
    <TaxCatchAll xmlns="f50c9d2b-8b1f-483c-8e2f-953d3d0ec0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E8858565479C429563E63A9CC84696" ma:contentTypeVersion="20" ma:contentTypeDescription="Create a new document." ma:contentTypeScope="" ma:versionID="ba8a32a26bfcab49cab7c8dc99c338d5">
  <xsd:schema xmlns:xsd="http://www.w3.org/2001/XMLSchema" xmlns:xs="http://www.w3.org/2001/XMLSchema" xmlns:p="http://schemas.microsoft.com/office/2006/metadata/properties" xmlns:ns2="de2d0bcb-09bf-49c2-bea3-381d2c42c872" xmlns:ns3="f50c9d2b-8b1f-483c-8e2f-953d3d0ec08b" targetNamespace="http://schemas.microsoft.com/office/2006/metadata/properties" ma:root="true" ma:fieldsID="4bc9a1c5b4a9e53b512e5bb5023a0c87" ns2:_="" ns3:_="">
    <xsd:import namespace="de2d0bcb-09bf-49c2-bea3-381d2c42c872"/>
    <xsd:import namespace="f50c9d2b-8b1f-483c-8e2f-953d3d0ec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0bcb-09bf-49c2-bea3-381d2c42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3501c9-f7a7-4b81-baa6-2bbc2eda4d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c9d2b-8b1f-483c-8e2f-953d3d0ec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2fcc4-4f86-4340-9c95-f68716265b35}" ma:internalName="TaxCatchAll" ma:showField="CatchAllData" ma:web="f50c9d2b-8b1f-483c-8e2f-953d3d0ec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DE313-D1AD-439B-BDCB-72FA398B6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CE526-1E90-4733-A799-6EB46C37BB1F}">
  <ds:schemaRefs>
    <ds:schemaRef ds:uri="http://schemas.microsoft.com/office/2006/metadata/properties"/>
    <ds:schemaRef ds:uri="http://schemas.microsoft.com/office/infopath/2007/PartnerControls"/>
    <ds:schemaRef ds:uri="de2d0bcb-09bf-49c2-bea3-381d2c42c872"/>
    <ds:schemaRef ds:uri="f50c9d2b-8b1f-483c-8e2f-953d3d0ec08b"/>
  </ds:schemaRefs>
</ds:datastoreItem>
</file>

<file path=customXml/itemProps3.xml><?xml version="1.0" encoding="utf-8"?>
<ds:datastoreItem xmlns:ds="http://schemas.openxmlformats.org/officeDocument/2006/customXml" ds:itemID="{59C0817F-DCF0-4FE2-B524-A633B004C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6862DB-717C-41BE-9910-5D0FA8D06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0bcb-09bf-49c2-bea3-381d2c42c872"/>
    <ds:schemaRef ds:uri="f50c9d2b-8b1f-483c-8e2f-953d3d0ec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rastas_lt_1000</Template>
  <TotalTime>7</TotalTime>
  <Pages>1</Pages>
  <Words>258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KPC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kontis</dc:creator>
  <cp:keywords/>
  <cp:lastModifiedBy>Rugilė Augustaitytė</cp:lastModifiedBy>
  <cp:revision>9</cp:revision>
  <cp:lastPrinted>2018-04-26T11:49:00Z</cp:lastPrinted>
  <dcterms:created xsi:type="dcterms:W3CDTF">2023-11-15T11:37:00Z</dcterms:created>
  <dcterms:modified xsi:type="dcterms:W3CDTF">2023-11-15T12:31:00Z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0x010100E0E8858565479C429563E63A9CC84696</vt:lpwstr>
  </property>
</Properties>
</file>