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1035" w14:textId="508354F0" w:rsidR="00804A5D" w:rsidRPr="005B6AE7" w:rsidRDefault="00EE3870" w:rsidP="00EE3870">
      <w:pPr>
        <w:pStyle w:val="Press"/>
        <w:rPr>
          <w:lang w:val="lt-LT"/>
        </w:rPr>
      </w:pPr>
      <w:r w:rsidRPr="005B6AE7">
        <w:rPr>
          <w:lang w:val="lt-LT"/>
        </w:rPr>
        <w:t>PRANEŠIMAS ŽINIASKLAIDAI</w:t>
      </w:r>
    </w:p>
    <w:p w14:paraId="7DDC102F" w14:textId="1D4F84F0" w:rsidR="00E20807" w:rsidRPr="005B6AE7" w:rsidRDefault="00455764" w:rsidP="00E20807">
      <w:pPr>
        <w:rPr>
          <w:rFonts w:ascii="Volvo Novum Medium" w:hAnsi="Volvo Novum Medium"/>
          <w:sz w:val="32"/>
          <w:szCs w:val="32"/>
          <w:lang w:val="lt-LT"/>
        </w:rPr>
      </w:pPr>
      <w:r w:rsidRPr="005B6AE7">
        <w:rPr>
          <w:rFonts w:ascii="Volvo Novum Medium" w:hAnsi="Volvo Novum Medium"/>
          <w:sz w:val="32"/>
          <w:szCs w:val="32"/>
          <w:lang w:val="lt-LT"/>
        </w:rPr>
        <w:t>„Volvo“ pristatė atnaujintus elektrinius sunkvežimius miestų darbams</w:t>
      </w:r>
    </w:p>
    <w:p w14:paraId="6A7C7FB6" w14:textId="77777777" w:rsidR="00455764" w:rsidRPr="005B6AE7" w:rsidRDefault="00455764" w:rsidP="00E20807">
      <w:pPr>
        <w:rPr>
          <w:sz w:val="24"/>
          <w:szCs w:val="24"/>
          <w:lang w:val="lt-LT"/>
        </w:rPr>
      </w:pPr>
    </w:p>
    <w:p w14:paraId="1A3E78CC" w14:textId="6AB82941" w:rsidR="0061379D" w:rsidRPr="005B6AE7" w:rsidRDefault="00B25EEA" w:rsidP="0061379D">
      <w:pPr>
        <w:rPr>
          <w:rFonts w:ascii="Volvo Novum" w:hAnsi="Volvo Novum"/>
          <w:b/>
          <w:bCs/>
          <w:sz w:val="19"/>
          <w:szCs w:val="19"/>
          <w:lang w:val="lt-LT"/>
        </w:rPr>
      </w:pPr>
      <w:r w:rsidRPr="005B6AE7">
        <w:rPr>
          <w:rFonts w:ascii="Volvo Novum" w:hAnsi="Volvo Novum"/>
          <w:b/>
          <w:bCs/>
          <w:sz w:val="19"/>
          <w:szCs w:val="19"/>
          <w:lang w:val="lt-LT"/>
        </w:rPr>
        <w:t>Iki 450 kilometrų siekiantis viena įkrova nuvažiuojamas atstumas, perpus trumpesnis įkrovimo laikas ir naujos aktyviosios saugos funkcijos. Tokiomis naujovėmis pasižyminčius, miestų darbams atlikti skirtus atnaujintus elektros energija varomus sunkvežimius pristatė bendrovė „Volvo Trucks“. Šie Švedijos gamintojo sunkvežimiai leis patenkinti saugaus ir neteršiančio transporto miestuose poreikį.</w:t>
      </w:r>
    </w:p>
    <w:p w14:paraId="25280A51" w14:textId="77777777" w:rsidR="00E20807" w:rsidRPr="005B6AE7" w:rsidRDefault="00E20807" w:rsidP="00E20807">
      <w:pPr>
        <w:rPr>
          <w:sz w:val="24"/>
          <w:szCs w:val="24"/>
          <w:lang w:val="lt-LT"/>
        </w:rPr>
      </w:pPr>
    </w:p>
    <w:p w14:paraId="1A998C59" w14:textId="711E90A5" w:rsidR="0033656A" w:rsidRPr="005B6AE7" w:rsidRDefault="0033656A" w:rsidP="005D3933">
      <w:pPr>
        <w:rPr>
          <w:rFonts w:ascii="Volvo Novum" w:hAnsi="Volvo Novum"/>
          <w:b/>
          <w:bCs/>
          <w:sz w:val="19"/>
          <w:szCs w:val="19"/>
          <w:lang w:val="lt-LT"/>
        </w:rPr>
      </w:pPr>
      <w:r w:rsidRPr="005B6AE7">
        <w:rPr>
          <w:rFonts w:ascii="Volvo Novum" w:hAnsi="Volvo Novum"/>
          <w:b/>
          <w:bCs/>
          <w:sz w:val="19"/>
          <w:szCs w:val="19"/>
          <w:lang w:val="lt-LT"/>
        </w:rPr>
        <w:t>Išaugęs poreikis</w:t>
      </w:r>
    </w:p>
    <w:p w14:paraId="0591347A" w14:textId="77777777" w:rsidR="0033656A" w:rsidRPr="005B6AE7" w:rsidRDefault="0033656A" w:rsidP="005D3933">
      <w:pPr>
        <w:rPr>
          <w:rFonts w:ascii="Volvo Novum" w:hAnsi="Volvo Novum"/>
          <w:sz w:val="19"/>
          <w:szCs w:val="19"/>
          <w:lang w:val="lt-LT"/>
        </w:rPr>
      </w:pPr>
    </w:p>
    <w:p w14:paraId="08A3215F" w14:textId="42D0BD4C" w:rsidR="00226906" w:rsidRPr="005B6AE7" w:rsidRDefault="00D711D5" w:rsidP="005D3933">
      <w:pPr>
        <w:rPr>
          <w:rFonts w:ascii="Volvo Novum" w:hAnsi="Volvo Novum"/>
          <w:sz w:val="19"/>
          <w:szCs w:val="19"/>
          <w:lang w:val="lt-LT"/>
        </w:rPr>
      </w:pPr>
      <w:r w:rsidRPr="005B6AE7">
        <w:rPr>
          <w:rFonts w:ascii="Volvo Novum" w:hAnsi="Volvo Novum"/>
          <w:sz w:val="19"/>
          <w:szCs w:val="19"/>
          <w:lang w:val="lt-LT"/>
        </w:rPr>
        <w:t xml:space="preserve">Europoje daugėja </w:t>
      </w:r>
      <w:r w:rsidR="009C482F" w:rsidRPr="005B6AE7">
        <w:rPr>
          <w:rFonts w:ascii="Volvo Novum" w:hAnsi="Volvo Novum"/>
          <w:sz w:val="19"/>
          <w:szCs w:val="19"/>
          <w:lang w:val="lt-LT"/>
        </w:rPr>
        <w:t>mažos taršos</w:t>
      </w:r>
      <w:r w:rsidRPr="005B6AE7">
        <w:rPr>
          <w:rFonts w:ascii="Volvo Novum" w:hAnsi="Volvo Novum"/>
          <w:sz w:val="19"/>
          <w:szCs w:val="19"/>
          <w:lang w:val="lt-LT"/>
        </w:rPr>
        <w:t xml:space="preserve"> zonas nusistačiusių miestų, o tvarumo siekių kartelę aukštyn kelia ir vis daugiau verslo organizacijų. Todėl visus miesto transporto ir logistikos poreikius galinčių patenkinti ir tuo pačiu teršalų į aplinką neišskiriančių sunkvežimių poreikis taip pat yra didesnis nei bet kada anksčiau. Siekdama patenkinti šį poreikį, bendrovė „Volvo Trucks“ pristato atnaujintus vidutinio svorio elektrinius sunkvežimius FL ir FE.</w:t>
      </w:r>
    </w:p>
    <w:p w14:paraId="63119DF2" w14:textId="77777777" w:rsidR="00D711D5" w:rsidRPr="005B6AE7" w:rsidRDefault="00D711D5" w:rsidP="005D3933">
      <w:pPr>
        <w:rPr>
          <w:rFonts w:ascii="Volvo Novum" w:hAnsi="Volvo Novum"/>
          <w:sz w:val="19"/>
          <w:szCs w:val="19"/>
          <w:lang w:val="lt-LT"/>
        </w:rPr>
      </w:pPr>
    </w:p>
    <w:p w14:paraId="5915B79E" w14:textId="20BA6C3D" w:rsidR="000770E9" w:rsidRPr="005B6AE7" w:rsidRDefault="00E27FAF" w:rsidP="000770E9">
      <w:pPr>
        <w:rPr>
          <w:rFonts w:ascii="Volvo Novum" w:hAnsi="Volvo Novum"/>
          <w:sz w:val="19"/>
          <w:szCs w:val="19"/>
          <w:lang w:val="lt-LT"/>
        </w:rPr>
      </w:pPr>
      <w:r w:rsidRPr="005B6AE7">
        <w:rPr>
          <w:rFonts w:ascii="Volvo Novum" w:hAnsi="Volvo Novum"/>
          <w:sz w:val="19"/>
          <w:szCs w:val="19"/>
          <w:lang w:val="lt-LT"/>
        </w:rPr>
        <w:t xml:space="preserve">Abu modeliai idealiai tinka daugybei paskirčių judriuose miestuose: nuo </w:t>
      </w:r>
      <w:r w:rsidR="003F5873" w:rsidRPr="005B6AE7">
        <w:rPr>
          <w:rFonts w:ascii="Volvo Novum" w:hAnsi="Volvo Novum"/>
          <w:sz w:val="19"/>
          <w:szCs w:val="19"/>
          <w:lang w:val="lt-LT"/>
        </w:rPr>
        <w:t xml:space="preserve">distribucijos, </w:t>
      </w:r>
      <w:r w:rsidRPr="005B6AE7">
        <w:rPr>
          <w:rFonts w:ascii="Volvo Novum" w:hAnsi="Volvo Novum"/>
          <w:sz w:val="19"/>
          <w:szCs w:val="19"/>
          <w:lang w:val="lt-LT"/>
        </w:rPr>
        <w:t>šiukšlių išvežimo iki civilinės inžinerijos statybų. Elektrinės šių modelių versijos debiutavo 2019 m</w:t>
      </w:r>
      <w:r w:rsidR="008B064E" w:rsidRPr="005B6AE7">
        <w:rPr>
          <w:rFonts w:ascii="Volvo Novum" w:hAnsi="Volvo Novum"/>
          <w:sz w:val="19"/>
          <w:szCs w:val="19"/>
          <w:lang w:val="lt-LT"/>
        </w:rPr>
        <w:t>.</w:t>
      </w:r>
      <w:r w:rsidRPr="005B6AE7">
        <w:rPr>
          <w:rFonts w:ascii="Volvo Novum" w:hAnsi="Volvo Novum"/>
          <w:sz w:val="19"/>
          <w:szCs w:val="19"/>
          <w:lang w:val="lt-LT"/>
        </w:rPr>
        <w:t xml:space="preserve"> ir yra parduodamos daugybėje Europos, Artimųjų Rytų, Afrikos, Azijos valstybių bei Australijos rinkose.</w:t>
      </w:r>
    </w:p>
    <w:p w14:paraId="47C4475F" w14:textId="77777777" w:rsidR="00E27FAF" w:rsidRPr="005B6AE7" w:rsidRDefault="00E27FAF" w:rsidP="000770E9">
      <w:pPr>
        <w:rPr>
          <w:rFonts w:ascii="Volvo Novum" w:hAnsi="Volvo Novum" w:cs="Arial"/>
          <w:sz w:val="19"/>
          <w:szCs w:val="19"/>
          <w:lang w:val="lt-LT"/>
        </w:rPr>
      </w:pPr>
    </w:p>
    <w:p w14:paraId="673D30E1" w14:textId="154F15A6" w:rsidR="009C19A1" w:rsidRPr="005B6AE7" w:rsidRDefault="00406A3D" w:rsidP="000770E9">
      <w:pPr>
        <w:rPr>
          <w:rFonts w:ascii="Volvo Novum" w:hAnsi="Volvo Novum"/>
          <w:sz w:val="19"/>
          <w:szCs w:val="19"/>
          <w:lang w:val="lt-LT"/>
        </w:rPr>
      </w:pPr>
      <w:r w:rsidRPr="005B6AE7">
        <w:rPr>
          <w:rFonts w:ascii="Volvo Novum" w:hAnsi="Volvo Novum"/>
          <w:sz w:val="19"/>
          <w:szCs w:val="19"/>
          <w:lang w:val="lt-LT"/>
        </w:rPr>
        <w:t>Elektrinių sunkvežimių baterijų įkrovimo galia kintamosios srovės (AC) stotelėse buvo beveik padvigubinta iki 43 kW, o tai leido sutrumpinti įkovos laiką maždaug 50 proc. Gamintoja</w:t>
      </w:r>
      <w:r w:rsidR="008226AB">
        <w:rPr>
          <w:rFonts w:ascii="Volvo Novum" w:hAnsi="Volvo Novum"/>
          <w:sz w:val="19"/>
          <w:szCs w:val="19"/>
          <w:lang w:val="lt-LT"/>
        </w:rPr>
        <w:t>s</w:t>
      </w:r>
      <w:r w:rsidRPr="005B6AE7">
        <w:rPr>
          <w:rFonts w:ascii="Volvo Novum" w:hAnsi="Volvo Novum"/>
          <w:sz w:val="19"/>
          <w:szCs w:val="19"/>
          <w:lang w:val="lt-LT"/>
        </w:rPr>
        <w:t xml:space="preserve"> taip pat atnaujino baterijų blokus, kurių konfigūracija dabar leidžia viena įkrova nuvažiuoti iki 450 km.</w:t>
      </w:r>
    </w:p>
    <w:p w14:paraId="42F35A82" w14:textId="77777777" w:rsidR="00406A3D" w:rsidRPr="005B6AE7" w:rsidRDefault="00406A3D" w:rsidP="000770E9">
      <w:pPr>
        <w:rPr>
          <w:rFonts w:ascii="Volvo Novum" w:hAnsi="Volvo Novum" w:cs="Arial"/>
          <w:sz w:val="19"/>
          <w:szCs w:val="19"/>
          <w:lang w:val="lt-LT"/>
        </w:rPr>
      </w:pPr>
    </w:p>
    <w:p w14:paraId="3B00A65E" w14:textId="3ADA6007" w:rsidR="002221CE" w:rsidRPr="005B6AE7" w:rsidRDefault="004F5D1A" w:rsidP="00DB4A75">
      <w:pPr>
        <w:rPr>
          <w:rFonts w:ascii="Volvo Novum" w:hAnsi="Volvo Novum"/>
          <w:sz w:val="19"/>
          <w:szCs w:val="19"/>
          <w:lang w:val="lt-LT"/>
        </w:rPr>
      </w:pPr>
      <w:r w:rsidRPr="005B6AE7">
        <w:rPr>
          <w:rFonts w:ascii="Volvo Novum" w:hAnsi="Volvo Novum"/>
          <w:sz w:val="19"/>
          <w:szCs w:val="19"/>
          <w:lang w:val="lt-LT"/>
        </w:rPr>
        <w:t>„Volvo Trucks“ siūlo plačiausią rinkoje elektrinių sunkvežimių gamą. Mes nuolat juos tobuliname, kad vis daugiau įmonių galėtų žengti žingsnį nulinės emisijos transporto priemonių savo kasdienėje veikloje link. Atnaujinti „Volvo FL“ ir FE modeliai yra idealūs darbo įrankiai įmonėms, kurių darbotvarkėje tvarumas yra labai svarbus. Be to, šie modeliai gali būti naudojami pačiose įvairiausiose srityse“, – pažymėjo „Volvo Trucks“ produktų valdymo vadovė Jessica Sandström.</w:t>
      </w:r>
    </w:p>
    <w:p w14:paraId="6D2A27BE" w14:textId="77777777" w:rsidR="004F5D1A" w:rsidRPr="005B6AE7" w:rsidRDefault="004F5D1A" w:rsidP="00DB4A75">
      <w:pPr>
        <w:rPr>
          <w:rFonts w:ascii="Volvo Novum" w:hAnsi="Volvo Novum"/>
          <w:sz w:val="19"/>
          <w:szCs w:val="19"/>
          <w:lang w:val="lt-LT"/>
        </w:rPr>
      </w:pPr>
    </w:p>
    <w:p w14:paraId="4C67B3D2" w14:textId="155051C0" w:rsidR="005431C7" w:rsidRPr="005B6AE7" w:rsidRDefault="005431C7" w:rsidP="00A60394">
      <w:pPr>
        <w:rPr>
          <w:rFonts w:ascii="Volvo Novum" w:hAnsi="Volvo Novum"/>
          <w:b/>
          <w:bCs/>
          <w:sz w:val="19"/>
          <w:szCs w:val="19"/>
          <w:lang w:val="lt-LT"/>
        </w:rPr>
      </w:pPr>
      <w:r w:rsidRPr="005B6AE7">
        <w:rPr>
          <w:rFonts w:ascii="Volvo Novum" w:hAnsi="Volvo Novum"/>
          <w:b/>
          <w:bCs/>
          <w:sz w:val="19"/>
          <w:szCs w:val="19"/>
          <w:lang w:val="lt-LT"/>
        </w:rPr>
        <w:t>Reikalavimus pranokstantis saugumas</w:t>
      </w:r>
    </w:p>
    <w:p w14:paraId="26EA442C" w14:textId="77777777" w:rsidR="005431C7" w:rsidRPr="005B6AE7" w:rsidRDefault="005431C7" w:rsidP="00A60394">
      <w:pPr>
        <w:rPr>
          <w:rFonts w:ascii="Volvo Novum" w:hAnsi="Volvo Novum"/>
          <w:sz w:val="19"/>
          <w:szCs w:val="19"/>
          <w:lang w:val="lt-LT"/>
        </w:rPr>
      </w:pPr>
    </w:p>
    <w:p w14:paraId="6E2CD1CD" w14:textId="03D34EE8" w:rsidR="00F2377E" w:rsidRPr="005B6AE7" w:rsidRDefault="00BE3511" w:rsidP="00F2377E">
      <w:pPr>
        <w:rPr>
          <w:rFonts w:ascii="Volvo Novum" w:hAnsi="Volvo Novum"/>
          <w:sz w:val="19"/>
          <w:szCs w:val="19"/>
          <w:lang w:val="lt-LT"/>
        </w:rPr>
      </w:pPr>
      <w:r w:rsidRPr="005B6AE7">
        <w:rPr>
          <w:rFonts w:ascii="Volvo Novum" w:hAnsi="Volvo Novum"/>
          <w:sz w:val="19"/>
          <w:szCs w:val="19"/>
          <w:lang w:val="lt-LT"/>
        </w:rPr>
        <w:t>Švedijos sunkvežimių gamintojui saugumas yra itin svarbi tema – šios transporto priemonės nuolat turi dalytis ribotą erdvę keliuose su lengvaisiais automobiliais, dviratininkais, paspirtukininkais bei pėsčiaisiais. Todėl „Volvo FL“ ir FE modeliuose įdiegta daugybė naujų saugumo sistemų, kurios padidins ne tik vairuotojų, bet ir kitų eismo dalyvių saugumą.</w:t>
      </w:r>
    </w:p>
    <w:p w14:paraId="49C01D60" w14:textId="77777777" w:rsidR="00C414EE" w:rsidRPr="005B6AE7" w:rsidRDefault="00C414EE" w:rsidP="00F2377E">
      <w:pPr>
        <w:rPr>
          <w:rFonts w:ascii="Volvo Novum" w:hAnsi="Volvo Novum"/>
          <w:sz w:val="19"/>
          <w:szCs w:val="19"/>
          <w:lang w:val="lt-LT"/>
        </w:rPr>
      </w:pPr>
    </w:p>
    <w:p w14:paraId="5E5A58FB" w14:textId="042242A2" w:rsidR="00C414EE" w:rsidRPr="005B6AE7" w:rsidRDefault="00C414EE" w:rsidP="00F2377E">
      <w:pPr>
        <w:rPr>
          <w:rFonts w:ascii="Volvo Novum" w:hAnsi="Volvo Novum"/>
          <w:sz w:val="19"/>
          <w:szCs w:val="19"/>
          <w:lang w:val="lt-LT"/>
        </w:rPr>
      </w:pPr>
      <w:r w:rsidRPr="005B6AE7">
        <w:rPr>
          <w:rFonts w:ascii="Volvo Novum" w:hAnsi="Volvo Novum"/>
          <w:sz w:val="19"/>
          <w:szCs w:val="19"/>
          <w:lang w:val="lt-LT"/>
        </w:rPr>
        <w:t xml:space="preserve">Tarp naujų saugumo technologijų: pažeidžiamų eismo dalyvių aptikimo sistema, šoninio susidūrimo išvengimo pagalba ir vairuotojo </w:t>
      </w:r>
      <w:r w:rsidR="009D5100" w:rsidRPr="005B6AE7">
        <w:rPr>
          <w:rFonts w:ascii="Volvo Novum" w:hAnsi="Volvo Novum"/>
          <w:sz w:val="19"/>
          <w:szCs w:val="19"/>
          <w:lang w:val="lt-LT"/>
        </w:rPr>
        <w:t xml:space="preserve">budrumo kontrolės </w:t>
      </w:r>
      <w:r w:rsidRPr="005B6AE7">
        <w:rPr>
          <w:rFonts w:ascii="Volvo Novum" w:hAnsi="Volvo Novum"/>
          <w:sz w:val="19"/>
          <w:szCs w:val="19"/>
          <w:lang w:val="lt-LT"/>
        </w:rPr>
        <w:t xml:space="preserve">funkcija. Po atnaujinimų FL ir FE </w:t>
      </w:r>
      <w:r w:rsidRPr="005B6AE7">
        <w:rPr>
          <w:rFonts w:ascii="Volvo Novum" w:hAnsi="Volvo Novum"/>
          <w:sz w:val="19"/>
          <w:szCs w:val="19"/>
          <w:lang w:val="lt-LT"/>
        </w:rPr>
        <w:lastRenderedPageBreak/>
        <w:t xml:space="preserve">modelių saugumas viršija </w:t>
      </w:r>
      <w:r w:rsidR="009D5100" w:rsidRPr="005B6AE7">
        <w:rPr>
          <w:rFonts w:ascii="Volvo Novum" w:hAnsi="Volvo Novum"/>
          <w:sz w:val="19"/>
          <w:szCs w:val="19"/>
          <w:lang w:val="lt-LT"/>
        </w:rPr>
        <w:t xml:space="preserve">2024 m. </w:t>
      </w:r>
      <w:r w:rsidR="007D35DE">
        <w:rPr>
          <w:rFonts w:ascii="Volvo Novum" w:hAnsi="Volvo Novum"/>
          <w:sz w:val="19"/>
          <w:szCs w:val="19"/>
          <w:lang w:val="lt-LT"/>
        </w:rPr>
        <w:t xml:space="preserve">ES </w:t>
      </w:r>
      <w:r w:rsidRPr="005B6AE7">
        <w:rPr>
          <w:rFonts w:ascii="Volvo Novum" w:hAnsi="Volvo Novum"/>
          <w:sz w:val="19"/>
          <w:szCs w:val="19"/>
          <w:lang w:val="lt-LT"/>
        </w:rPr>
        <w:t>įsigaliosiančius Bendruosius saugos reikalavimus sunkiajam transportui.</w:t>
      </w:r>
    </w:p>
    <w:p w14:paraId="4E9BB3DB" w14:textId="77777777" w:rsidR="00BE3511" w:rsidRPr="005B6AE7" w:rsidRDefault="00BE3511" w:rsidP="00F2377E">
      <w:pPr>
        <w:rPr>
          <w:rFonts w:ascii="Volvo Novum" w:hAnsi="Volvo Novum" w:cs="Arial"/>
          <w:sz w:val="19"/>
          <w:szCs w:val="19"/>
          <w:lang w:val="lt-LT"/>
        </w:rPr>
      </w:pPr>
    </w:p>
    <w:p w14:paraId="6B93C2B5" w14:textId="48FD0D88" w:rsidR="00FC61A9" w:rsidRPr="005B6AE7" w:rsidRDefault="00542237" w:rsidP="00DB4A75">
      <w:pPr>
        <w:rPr>
          <w:rFonts w:ascii="Volvo Novum" w:hAnsi="Volvo Novum" w:cs="Arial"/>
          <w:sz w:val="19"/>
          <w:szCs w:val="19"/>
          <w:lang w:val="lt-LT"/>
        </w:rPr>
      </w:pPr>
      <w:r w:rsidRPr="005B6AE7">
        <w:rPr>
          <w:rFonts w:ascii="Volvo Novum" w:hAnsi="Volvo Novum" w:cs="Arial"/>
          <w:sz w:val="19"/>
          <w:szCs w:val="19"/>
          <w:lang w:val="lt-LT"/>
        </w:rPr>
        <w:t>Naujieji sunkvežimiai taip pat pasižymi atnaujintu patraukliu dizainu ir modernizuota priekine kabinos dalimi. Juose montuojami gamintojui būdingo</w:t>
      </w:r>
      <w:r w:rsidR="001D2012" w:rsidRPr="005B6AE7">
        <w:rPr>
          <w:rFonts w:ascii="Volvo Novum" w:hAnsi="Volvo Novum" w:cs="Arial"/>
          <w:sz w:val="19"/>
          <w:szCs w:val="19"/>
          <w:lang w:val="lt-LT"/>
        </w:rPr>
        <w:t>s</w:t>
      </w:r>
      <w:r w:rsidRPr="005B6AE7">
        <w:rPr>
          <w:rFonts w:ascii="Volvo Novum" w:hAnsi="Volvo Novum" w:cs="Arial"/>
          <w:sz w:val="19"/>
          <w:szCs w:val="19"/>
          <w:lang w:val="lt-LT"/>
        </w:rPr>
        <w:t xml:space="preserve"> </w:t>
      </w:r>
      <w:r w:rsidR="001D2012" w:rsidRPr="005B6AE7">
        <w:rPr>
          <w:rFonts w:ascii="Volvo Novum" w:hAnsi="Volvo Novum" w:cs="Arial"/>
          <w:sz w:val="19"/>
          <w:szCs w:val="19"/>
          <w:lang w:val="lt-LT"/>
        </w:rPr>
        <w:t>formos</w:t>
      </w:r>
      <w:r w:rsidRPr="005B6AE7">
        <w:rPr>
          <w:rFonts w:ascii="Volvo Novum" w:hAnsi="Volvo Novum" w:cs="Arial"/>
          <w:sz w:val="19"/>
          <w:szCs w:val="19"/>
          <w:lang w:val="lt-LT"/>
        </w:rPr>
        <w:t xml:space="preserve"> LED priekiniai žibintai ir padidintas </w:t>
      </w:r>
      <w:r w:rsidR="001D2012" w:rsidRPr="005B6AE7">
        <w:rPr>
          <w:rFonts w:ascii="Volvo Novum" w:hAnsi="Volvo Novum" w:cs="Arial"/>
          <w:sz w:val="19"/>
          <w:szCs w:val="19"/>
          <w:lang w:val="lt-LT"/>
        </w:rPr>
        <w:t>logotipas</w:t>
      </w:r>
      <w:r w:rsidRPr="005B6AE7">
        <w:rPr>
          <w:rFonts w:ascii="Volvo Novum" w:hAnsi="Volvo Novum" w:cs="Arial"/>
          <w:sz w:val="19"/>
          <w:szCs w:val="19"/>
          <w:lang w:val="lt-LT"/>
        </w:rPr>
        <w:t xml:space="preserve"> ant kabinos priekio.</w:t>
      </w:r>
    </w:p>
    <w:p w14:paraId="6E21D858" w14:textId="77777777" w:rsidR="001D4B10" w:rsidRPr="005B6AE7" w:rsidRDefault="001D4B10" w:rsidP="00DB4A75">
      <w:pPr>
        <w:rPr>
          <w:rFonts w:ascii="Volvo Novum" w:hAnsi="Volvo Novum" w:cs="Arial"/>
          <w:sz w:val="19"/>
          <w:szCs w:val="19"/>
          <w:lang w:val="lt-LT"/>
        </w:rPr>
      </w:pPr>
    </w:p>
    <w:p w14:paraId="7068EF32" w14:textId="27E4A74B" w:rsidR="001D4B10" w:rsidRPr="005B6AE7" w:rsidRDefault="001D4B10" w:rsidP="00DB4A75">
      <w:pPr>
        <w:rPr>
          <w:rFonts w:ascii="Volvo Novum" w:hAnsi="Volvo Novum" w:cs="Arial"/>
          <w:sz w:val="19"/>
          <w:szCs w:val="19"/>
          <w:lang w:val="lt-LT"/>
        </w:rPr>
      </w:pPr>
      <w:r w:rsidRPr="005B6AE7">
        <w:rPr>
          <w:rFonts w:ascii="Volvo Novum" w:hAnsi="Volvo Novum" w:cs="Arial"/>
          <w:sz w:val="19"/>
          <w:szCs w:val="19"/>
          <w:lang w:val="lt-LT"/>
        </w:rPr>
        <w:t>Be kitų atnaujinimų, gamintoja</w:t>
      </w:r>
      <w:r w:rsidR="00100971" w:rsidRPr="005B6AE7">
        <w:rPr>
          <w:rFonts w:ascii="Volvo Novum" w:hAnsi="Volvo Novum" w:cs="Arial"/>
          <w:sz w:val="19"/>
          <w:szCs w:val="19"/>
          <w:lang w:val="lt-LT"/>
        </w:rPr>
        <w:t>s</w:t>
      </w:r>
      <w:r w:rsidRPr="005B6AE7">
        <w:rPr>
          <w:rFonts w:ascii="Volvo Novum" w:hAnsi="Volvo Novum" w:cs="Arial"/>
          <w:sz w:val="19"/>
          <w:szCs w:val="19"/>
          <w:lang w:val="lt-LT"/>
        </w:rPr>
        <w:t xml:space="preserve"> </w:t>
      </w:r>
      <w:r w:rsidRPr="003A4043">
        <w:rPr>
          <w:rFonts w:ascii="Volvo Novum" w:hAnsi="Volvo Novum" w:cs="Arial"/>
          <w:sz w:val="19"/>
          <w:szCs w:val="19"/>
          <w:lang w:val="lt-LT"/>
        </w:rPr>
        <w:t xml:space="preserve">sumontavo </w:t>
      </w:r>
      <w:r w:rsidR="00835254" w:rsidRPr="003A4043">
        <w:rPr>
          <w:rFonts w:ascii="Volvo Novum" w:hAnsi="Volvo Novum" w:cs="Arial"/>
          <w:sz w:val="19"/>
          <w:szCs w:val="19"/>
          <w:lang w:val="lt-LT"/>
        </w:rPr>
        <w:t>siauresnio korpuso</w:t>
      </w:r>
      <w:r w:rsidRPr="003A4043">
        <w:rPr>
          <w:rFonts w:ascii="Volvo Novum" w:hAnsi="Volvo Novum" w:cs="Arial"/>
          <w:sz w:val="19"/>
          <w:szCs w:val="19"/>
          <w:lang w:val="lt-LT"/>
        </w:rPr>
        <w:t xml:space="preserve"> išorės veidrodžius, kad</w:t>
      </w:r>
      <w:r w:rsidRPr="005B6AE7">
        <w:rPr>
          <w:rFonts w:ascii="Volvo Novum" w:hAnsi="Volvo Novum" w:cs="Arial"/>
          <w:sz w:val="19"/>
          <w:szCs w:val="19"/>
          <w:lang w:val="lt-LT"/>
        </w:rPr>
        <w:t xml:space="preserve"> vairuotojas geriau matytų aplinką. Abiejų modelių sunkvežimiuose gali būti įdiegta 360 laipsnių apžvalgos „iš paukščio skrydžio“ sistema. Taip pat galima rinktis šoninę vaizdo kamerą.</w:t>
      </w:r>
    </w:p>
    <w:p w14:paraId="49BAA5E3" w14:textId="77777777" w:rsidR="00F44E81" w:rsidRPr="005B6AE7" w:rsidRDefault="00F44E81" w:rsidP="00DB4A75">
      <w:pPr>
        <w:rPr>
          <w:rFonts w:ascii="Volvo Novum" w:hAnsi="Volvo Novum" w:cs="Arial"/>
          <w:sz w:val="19"/>
          <w:szCs w:val="19"/>
          <w:lang w:val="lt-LT"/>
        </w:rPr>
      </w:pPr>
    </w:p>
    <w:p w14:paraId="7EA31BC0" w14:textId="09934CFC" w:rsidR="00F44E81" w:rsidRPr="005B6AE7" w:rsidRDefault="00F44E81" w:rsidP="00DB4A75">
      <w:pPr>
        <w:rPr>
          <w:rFonts w:ascii="Volvo Novum" w:hAnsi="Volvo Novum" w:cs="Arial"/>
          <w:sz w:val="19"/>
          <w:szCs w:val="19"/>
          <w:lang w:val="lt-LT"/>
        </w:rPr>
      </w:pPr>
      <w:r w:rsidRPr="005B6AE7">
        <w:rPr>
          <w:rFonts w:ascii="Volvo Novum" w:hAnsi="Volvo Novum" w:cs="Arial"/>
          <w:sz w:val="19"/>
          <w:szCs w:val="19"/>
          <w:lang w:val="lt-LT"/>
        </w:rPr>
        <w:t>Be to, visuose „Volvo</w:t>
      </w:r>
      <w:r w:rsidR="0035269F" w:rsidRPr="005B6AE7">
        <w:rPr>
          <w:rFonts w:ascii="Volvo Novum" w:hAnsi="Volvo Novum" w:cs="Arial"/>
          <w:sz w:val="19"/>
          <w:szCs w:val="19"/>
          <w:lang w:val="lt-LT"/>
        </w:rPr>
        <w:t>“</w:t>
      </w:r>
      <w:r w:rsidRPr="005B6AE7">
        <w:rPr>
          <w:rFonts w:ascii="Volvo Novum" w:hAnsi="Volvo Novum" w:cs="Arial"/>
          <w:sz w:val="19"/>
          <w:szCs w:val="19"/>
          <w:lang w:val="lt-LT"/>
        </w:rPr>
        <w:t xml:space="preserve"> FL ir FE </w:t>
      </w:r>
      <w:r w:rsidR="0035269F" w:rsidRPr="005B6AE7">
        <w:rPr>
          <w:rFonts w:ascii="Volvo Novum" w:hAnsi="Volvo Novum" w:cs="Arial"/>
          <w:sz w:val="19"/>
          <w:szCs w:val="19"/>
          <w:lang w:val="lt-LT"/>
        </w:rPr>
        <w:t>modeliuose</w:t>
      </w:r>
      <w:r w:rsidRPr="005B6AE7">
        <w:rPr>
          <w:rFonts w:ascii="Volvo Novum" w:hAnsi="Volvo Novum" w:cs="Arial"/>
          <w:sz w:val="19"/>
          <w:szCs w:val="19"/>
          <w:lang w:val="lt-LT"/>
        </w:rPr>
        <w:t>, įskaitant elektrines, dujines ir dyzelines</w:t>
      </w:r>
      <w:r w:rsidR="00AB0D96" w:rsidRPr="005B6AE7">
        <w:rPr>
          <w:rFonts w:ascii="Volvo Novum" w:hAnsi="Volvo Novum" w:cs="Arial"/>
          <w:sz w:val="19"/>
          <w:szCs w:val="19"/>
          <w:lang w:val="lt-LT"/>
        </w:rPr>
        <w:t xml:space="preserve"> jėgaines</w:t>
      </w:r>
      <w:r w:rsidRPr="005B6AE7">
        <w:rPr>
          <w:rFonts w:ascii="Volvo Novum" w:hAnsi="Volvo Novum" w:cs="Arial"/>
          <w:sz w:val="19"/>
          <w:szCs w:val="19"/>
          <w:lang w:val="lt-LT"/>
        </w:rPr>
        <w:t>, buvo įdiegta daug naujų funkcijų. Dėl to sunkvežimiai tapo dar geriau pritaikyti šiuolaikinėms, miestuose veikiančioms verslo įmonėms.</w:t>
      </w:r>
    </w:p>
    <w:p w14:paraId="11DC85C6" w14:textId="77777777" w:rsidR="004F36BD" w:rsidRPr="005B6AE7" w:rsidRDefault="004F36BD" w:rsidP="00DB4A75">
      <w:pPr>
        <w:rPr>
          <w:rFonts w:ascii="Volvo Novum" w:hAnsi="Volvo Novum" w:cs="Arial"/>
          <w:sz w:val="19"/>
          <w:szCs w:val="19"/>
          <w:lang w:val="lt-LT"/>
        </w:rPr>
      </w:pPr>
    </w:p>
    <w:p w14:paraId="79BCB9D3" w14:textId="5D6C37C0" w:rsidR="00F5694D" w:rsidRPr="005B6AE7" w:rsidRDefault="00F5694D" w:rsidP="00F5694D">
      <w:pPr>
        <w:rPr>
          <w:rFonts w:ascii="Volvo Novum" w:hAnsi="Volvo Novum" w:cs="Arial"/>
          <w:sz w:val="19"/>
          <w:szCs w:val="19"/>
          <w:lang w:val="lt-LT"/>
        </w:rPr>
      </w:pPr>
      <w:r w:rsidRPr="005B6AE7">
        <w:rPr>
          <w:rFonts w:ascii="Volvo Novum" w:hAnsi="Volvo Novum" w:cs="Arial"/>
          <w:sz w:val="19"/>
          <w:szCs w:val="19"/>
          <w:lang w:val="lt-LT"/>
        </w:rPr>
        <w:t>Elektrinėse versijoje įdiegt</w:t>
      </w:r>
      <w:r w:rsidR="001F7503" w:rsidRPr="005B6AE7">
        <w:rPr>
          <w:rFonts w:ascii="Volvo Novum" w:hAnsi="Volvo Novum" w:cs="Arial"/>
          <w:sz w:val="19"/>
          <w:szCs w:val="19"/>
          <w:lang w:val="lt-LT"/>
        </w:rPr>
        <w:t>i</w:t>
      </w:r>
      <w:r w:rsidRPr="005B6AE7">
        <w:rPr>
          <w:rFonts w:ascii="Volvo Novum" w:hAnsi="Volvo Novum" w:cs="Arial"/>
          <w:sz w:val="19"/>
          <w:szCs w:val="19"/>
          <w:lang w:val="lt-LT"/>
        </w:rPr>
        <w:t xml:space="preserve"> nauj</w:t>
      </w:r>
      <w:r w:rsidR="002F53F8" w:rsidRPr="005B6AE7">
        <w:rPr>
          <w:rFonts w:ascii="Volvo Novum" w:hAnsi="Volvo Novum" w:cs="Arial"/>
          <w:sz w:val="19"/>
          <w:szCs w:val="19"/>
          <w:lang w:val="lt-LT"/>
        </w:rPr>
        <w:t>i</w:t>
      </w:r>
      <w:r w:rsidRPr="005B6AE7">
        <w:rPr>
          <w:rFonts w:ascii="Volvo Novum" w:hAnsi="Volvo Novum" w:cs="Arial"/>
          <w:sz w:val="19"/>
          <w:szCs w:val="19"/>
          <w:lang w:val="lt-LT"/>
        </w:rPr>
        <w:t xml:space="preserve"> galios </w:t>
      </w:r>
      <w:r w:rsidR="001F7503" w:rsidRPr="005B6AE7">
        <w:rPr>
          <w:rFonts w:ascii="Volvo Novum" w:hAnsi="Volvo Novum" w:cs="Arial"/>
          <w:sz w:val="19"/>
          <w:szCs w:val="19"/>
          <w:lang w:val="lt-LT"/>
        </w:rPr>
        <w:t>nuėmimo įtaisai</w:t>
      </w:r>
      <w:r w:rsidRPr="005B6AE7">
        <w:rPr>
          <w:rFonts w:ascii="Volvo Novum" w:hAnsi="Volvo Novum" w:cs="Arial"/>
          <w:sz w:val="19"/>
          <w:szCs w:val="19"/>
          <w:lang w:val="lt-LT"/>
        </w:rPr>
        <w:t>, leidžiant</w:t>
      </w:r>
      <w:r w:rsidR="001F7503" w:rsidRPr="005B6AE7">
        <w:rPr>
          <w:rFonts w:ascii="Volvo Novum" w:hAnsi="Volvo Novum" w:cs="Arial"/>
          <w:sz w:val="19"/>
          <w:szCs w:val="19"/>
          <w:lang w:val="lt-LT"/>
        </w:rPr>
        <w:t>ys</w:t>
      </w:r>
      <w:r w:rsidRPr="005B6AE7">
        <w:rPr>
          <w:rFonts w:ascii="Volvo Novum" w:hAnsi="Volvo Novum" w:cs="Arial"/>
          <w:sz w:val="19"/>
          <w:szCs w:val="19"/>
          <w:lang w:val="lt-LT"/>
        </w:rPr>
        <w:t xml:space="preserve"> </w:t>
      </w:r>
      <w:r w:rsidR="00D74238" w:rsidRPr="005B6AE7">
        <w:rPr>
          <w:rFonts w:ascii="Volvo Novum" w:hAnsi="Volvo Novum" w:cs="Arial"/>
          <w:sz w:val="19"/>
          <w:szCs w:val="19"/>
          <w:lang w:val="lt-LT"/>
        </w:rPr>
        <w:t>dirbti su antstatų įranga</w:t>
      </w:r>
      <w:r w:rsidRPr="005B6AE7">
        <w:rPr>
          <w:rFonts w:ascii="Volvo Novum" w:hAnsi="Volvo Novum" w:cs="Arial"/>
          <w:sz w:val="19"/>
          <w:szCs w:val="19"/>
          <w:lang w:val="lt-LT"/>
        </w:rPr>
        <w:t xml:space="preserve"> be elektromechaninio </w:t>
      </w:r>
      <w:r w:rsidR="00D74238" w:rsidRPr="005B6AE7">
        <w:rPr>
          <w:rFonts w:ascii="Volvo Novum" w:hAnsi="Volvo Novum" w:cs="Arial"/>
          <w:sz w:val="19"/>
          <w:szCs w:val="19"/>
          <w:lang w:val="lt-LT"/>
        </w:rPr>
        <w:t>variklio</w:t>
      </w:r>
      <w:r w:rsidRPr="005B6AE7">
        <w:rPr>
          <w:rFonts w:ascii="Volvo Novum" w:hAnsi="Volvo Novum" w:cs="Arial"/>
          <w:sz w:val="19"/>
          <w:szCs w:val="19"/>
          <w:lang w:val="lt-LT"/>
        </w:rPr>
        <w:t xml:space="preserve">. Taip supaprastinama specifinių paskirčių </w:t>
      </w:r>
      <w:r w:rsidR="00412A1F" w:rsidRPr="005B6AE7">
        <w:rPr>
          <w:rFonts w:ascii="Volvo Novum" w:hAnsi="Volvo Novum" w:cs="Arial"/>
          <w:sz w:val="19"/>
          <w:szCs w:val="19"/>
          <w:lang w:val="lt-LT"/>
        </w:rPr>
        <w:t>antstatų</w:t>
      </w:r>
      <w:r w:rsidRPr="005B6AE7">
        <w:rPr>
          <w:rFonts w:ascii="Volvo Novum" w:hAnsi="Volvo Novum" w:cs="Arial"/>
          <w:sz w:val="19"/>
          <w:szCs w:val="19"/>
          <w:lang w:val="lt-LT"/>
        </w:rPr>
        <w:t xml:space="preserve"> gamyba ir sumažinamas jų svoris.</w:t>
      </w:r>
    </w:p>
    <w:p w14:paraId="5831CDA2" w14:textId="77777777" w:rsidR="00F5694D" w:rsidRPr="005B6AE7" w:rsidRDefault="00F5694D" w:rsidP="00F5694D">
      <w:pPr>
        <w:rPr>
          <w:rFonts w:ascii="Volvo Novum" w:hAnsi="Volvo Novum" w:cs="Arial"/>
          <w:sz w:val="19"/>
          <w:szCs w:val="19"/>
          <w:lang w:val="lt-LT"/>
        </w:rPr>
      </w:pPr>
    </w:p>
    <w:p w14:paraId="09AAB4F8" w14:textId="7C04F60B" w:rsidR="00F5694D" w:rsidRPr="005B6AE7" w:rsidRDefault="00F5694D" w:rsidP="00F5694D">
      <w:pPr>
        <w:rPr>
          <w:rFonts w:ascii="Volvo Novum" w:hAnsi="Volvo Novum" w:cs="Arial"/>
          <w:sz w:val="19"/>
          <w:szCs w:val="19"/>
          <w:lang w:val="lt-LT"/>
        </w:rPr>
      </w:pPr>
      <w:r w:rsidRPr="005B6AE7">
        <w:rPr>
          <w:rFonts w:ascii="Volvo Novum" w:hAnsi="Volvo Novum" w:cs="Arial"/>
          <w:sz w:val="19"/>
          <w:szCs w:val="19"/>
          <w:lang w:val="lt-LT"/>
        </w:rPr>
        <w:t xml:space="preserve">Vairuotojų patogumui, kabinų viduje įdiegtas naujas LED apšvietimas ir rakinama </w:t>
      </w:r>
      <w:r w:rsidR="009D6DD2" w:rsidRPr="005B6AE7">
        <w:rPr>
          <w:rFonts w:ascii="Volvo Novum" w:hAnsi="Volvo Novum" w:cs="Arial"/>
          <w:sz w:val="19"/>
          <w:szCs w:val="19"/>
          <w:lang w:val="lt-LT"/>
        </w:rPr>
        <w:t>daiktadėžė</w:t>
      </w:r>
      <w:r w:rsidRPr="005B6AE7">
        <w:rPr>
          <w:rFonts w:ascii="Volvo Novum" w:hAnsi="Volvo Novum" w:cs="Arial"/>
          <w:sz w:val="19"/>
          <w:szCs w:val="19"/>
          <w:lang w:val="lt-LT"/>
        </w:rPr>
        <w:t xml:space="preserve">. Sunkvežimių rakteliai dabar taip pat turi naujų, patogių funkcijų. </w:t>
      </w:r>
    </w:p>
    <w:p w14:paraId="74ED3DE5" w14:textId="77777777" w:rsidR="00F5694D" w:rsidRPr="005B6AE7" w:rsidRDefault="00F5694D" w:rsidP="00F5694D">
      <w:pPr>
        <w:rPr>
          <w:rFonts w:ascii="Volvo Novum" w:hAnsi="Volvo Novum" w:cs="Arial"/>
          <w:sz w:val="19"/>
          <w:szCs w:val="19"/>
          <w:lang w:val="lt-LT"/>
        </w:rPr>
      </w:pPr>
    </w:p>
    <w:p w14:paraId="52C25985" w14:textId="4062D883" w:rsidR="004F36BD" w:rsidRPr="005B6AE7" w:rsidRDefault="00F5694D" w:rsidP="00F5694D">
      <w:pPr>
        <w:rPr>
          <w:rFonts w:ascii="Volvo Novum" w:hAnsi="Volvo Novum" w:cs="Arial"/>
          <w:sz w:val="19"/>
          <w:szCs w:val="19"/>
          <w:lang w:val="lt-LT"/>
        </w:rPr>
      </w:pPr>
      <w:r w:rsidRPr="005B6AE7">
        <w:rPr>
          <w:rFonts w:ascii="Volvo Novum" w:hAnsi="Volvo Novum" w:cs="Arial"/>
          <w:sz w:val="19"/>
          <w:szCs w:val="19"/>
          <w:lang w:val="lt-LT"/>
        </w:rPr>
        <w:t>Naujuosius „Volvo FL“ ir FE modelius galima užsisakyti jau dabar, o pristatyma</w:t>
      </w:r>
      <w:r w:rsidR="00580F3F" w:rsidRPr="005B6AE7">
        <w:rPr>
          <w:rFonts w:ascii="Volvo Novum" w:hAnsi="Volvo Novum" w:cs="Arial"/>
          <w:sz w:val="19"/>
          <w:szCs w:val="19"/>
          <w:lang w:val="lt-LT"/>
        </w:rPr>
        <w:t xml:space="preserve">i </w:t>
      </w:r>
      <w:r w:rsidRPr="005B6AE7">
        <w:rPr>
          <w:rFonts w:ascii="Volvo Novum" w:hAnsi="Volvo Novum" w:cs="Arial"/>
          <w:sz w:val="19"/>
          <w:szCs w:val="19"/>
          <w:lang w:val="lt-LT"/>
        </w:rPr>
        <w:t>prasidės 2024 m. pirmąjį pusmetį.</w:t>
      </w:r>
    </w:p>
    <w:p w14:paraId="3E08C60F" w14:textId="77777777" w:rsidR="00F5694D" w:rsidRDefault="00F5694D" w:rsidP="00F5694D">
      <w:pPr>
        <w:rPr>
          <w:rFonts w:ascii="Volvo Novum" w:hAnsi="Volvo Novum" w:cs="Arial"/>
          <w:sz w:val="19"/>
          <w:szCs w:val="19"/>
          <w:lang w:val="lt-LT"/>
        </w:rPr>
      </w:pPr>
    </w:p>
    <w:p w14:paraId="7B23356B" w14:textId="77777777" w:rsidR="00CF7C7E" w:rsidRDefault="00CF7C7E" w:rsidP="00F5694D">
      <w:pPr>
        <w:rPr>
          <w:rFonts w:ascii="Volvo Novum" w:hAnsi="Volvo Novum" w:cs="Arial"/>
          <w:sz w:val="19"/>
          <w:szCs w:val="19"/>
          <w:lang w:val="lt-LT"/>
        </w:rPr>
      </w:pPr>
    </w:p>
    <w:p w14:paraId="79548354" w14:textId="19F0402F" w:rsidR="00CF7C7E" w:rsidRPr="00F201E0" w:rsidRDefault="00CF7C7E" w:rsidP="00CF7C7E">
      <w:pPr>
        <w:jc w:val="both"/>
        <w:rPr>
          <w:rFonts w:ascii="Volvo Novum" w:hAnsi="Volvo Novum" w:cs="Arial"/>
          <w:sz w:val="19"/>
          <w:szCs w:val="19"/>
          <w:lang w:val="lt-LT"/>
        </w:rPr>
      </w:pPr>
      <w:r w:rsidRPr="00F201E0">
        <w:rPr>
          <w:rFonts w:ascii="Volvo Novum" w:hAnsi="Volvo Novum" w:cs="Arial"/>
          <w:sz w:val="19"/>
          <w:szCs w:val="19"/>
          <w:lang w:val="lt-LT"/>
        </w:rPr>
        <w:t xml:space="preserve">2023 m. </w:t>
      </w:r>
      <w:r>
        <w:rPr>
          <w:rFonts w:ascii="Volvo Novum" w:hAnsi="Volvo Novum" w:cs="Arial"/>
          <w:sz w:val="19"/>
          <w:szCs w:val="19"/>
          <w:lang w:val="lt-LT"/>
        </w:rPr>
        <w:t>lapkričio 14</w:t>
      </w:r>
      <w:r w:rsidRPr="00F201E0">
        <w:rPr>
          <w:rFonts w:ascii="Volvo Novum" w:hAnsi="Volvo Novum" w:cs="Arial"/>
          <w:sz w:val="19"/>
          <w:szCs w:val="19"/>
          <w:lang w:val="lt-LT"/>
        </w:rPr>
        <w:t xml:space="preserve"> d. </w:t>
      </w:r>
    </w:p>
    <w:p w14:paraId="3409DC48" w14:textId="77777777" w:rsidR="00CF7C7E" w:rsidRDefault="00CF7C7E" w:rsidP="00F5694D">
      <w:pPr>
        <w:rPr>
          <w:rFonts w:ascii="Volvo Novum" w:hAnsi="Volvo Novum" w:cs="Arial"/>
          <w:sz w:val="19"/>
          <w:szCs w:val="19"/>
          <w:lang w:val="lt-LT"/>
        </w:rPr>
      </w:pPr>
    </w:p>
    <w:p w14:paraId="7930C9D2" w14:textId="77777777" w:rsidR="00CF7C7E" w:rsidRPr="005B6AE7" w:rsidRDefault="00CF7C7E" w:rsidP="00F5694D">
      <w:pPr>
        <w:rPr>
          <w:rFonts w:ascii="Volvo Novum" w:hAnsi="Volvo Novum" w:cs="Arial"/>
          <w:sz w:val="19"/>
          <w:szCs w:val="19"/>
          <w:lang w:val="lt-LT"/>
        </w:rPr>
      </w:pPr>
    </w:p>
    <w:p w14:paraId="77532889" w14:textId="167ADE28" w:rsidR="008A0003" w:rsidRPr="00296010" w:rsidRDefault="00580F3F" w:rsidP="008A0003">
      <w:pPr>
        <w:jc w:val="both"/>
        <w:rPr>
          <w:rFonts w:ascii="Volvo Novum" w:hAnsi="Volvo Novum" w:cs="Arial"/>
          <w:sz w:val="19"/>
          <w:szCs w:val="19"/>
          <w:lang w:val="lt-LT"/>
        </w:rPr>
      </w:pPr>
      <w:r w:rsidRPr="005B6AE7">
        <w:rPr>
          <w:rFonts w:ascii="Volvo Novum" w:hAnsi="Volvo Novum" w:cs="Arial"/>
          <w:b/>
          <w:bCs/>
          <w:color w:val="FF0000"/>
          <w:sz w:val="19"/>
          <w:szCs w:val="19"/>
          <w:highlight w:val="yellow"/>
          <w:lang w:val="lt-LT"/>
        </w:rPr>
        <w:br/>
      </w:r>
      <w:hyperlink r:id="rId11" w:history="1">
        <w:r w:rsidR="00296010" w:rsidRPr="004C014A">
          <w:rPr>
            <w:rStyle w:val="Hyperlink"/>
            <w:rFonts w:ascii="Volvo Novum" w:hAnsi="Volvo Novum" w:cs="Arial"/>
            <w:b/>
            <w:bCs/>
            <w:color w:val="31849B" w:themeColor="accent5" w:themeShade="BF"/>
            <w:sz w:val="19"/>
            <w:szCs w:val="19"/>
            <w:lang w:val="lt-LT"/>
          </w:rPr>
          <w:t>NUORODA</w:t>
        </w:r>
      </w:hyperlink>
      <w:r w:rsidR="00296010" w:rsidRPr="00296010">
        <w:rPr>
          <w:rFonts w:ascii="Volvo Novum" w:hAnsi="Volvo Novum" w:cs="Arial"/>
          <w:b/>
          <w:bCs/>
          <w:color w:val="31849B" w:themeColor="accent5" w:themeShade="BF"/>
          <w:sz w:val="19"/>
          <w:szCs w:val="19"/>
          <w:lang w:val="lt-LT"/>
        </w:rPr>
        <w:t xml:space="preserve"> </w:t>
      </w:r>
      <w:r w:rsidR="00296010" w:rsidRPr="00296010">
        <w:rPr>
          <w:rFonts w:ascii="Volvo Novum" w:hAnsi="Volvo Novum" w:cs="Arial"/>
          <w:sz w:val="19"/>
          <w:szCs w:val="19"/>
          <w:lang w:val="lt-LT"/>
        </w:rPr>
        <w:t>į aukštos kokybės nuotraukas</w:t>
      </w:r>
    </w:p>
    <w:p w14:paraId="59292413" w14:textId="77777777" w:rsidR="008A0003" w:rsidRPr="005B6AE7" w:rsidRDefault="008A0003" w:rsidP="008A0003">
      <w:pPr>
        <w:jc w:val="both"/>
        <w:rPr>
          <w:rFonts w:ascii="Volvo Novum" w:hAnsi="Volvo Novum" w:cs="Arial"/>
          <w:color w:val="FF0000"/>
          <w:sz w:val="19"/>
          <w:szCs w:val="19"/>
          <w:lang w:val="lt-LT"/>
        </w:rPr>
      </w:pPr>
    </w:p>
    <w:p w14:paraId="0DAE7B1C" w14:textId="77777777" w:rsidR="008A0003" w:rsidRPr="005B6AE7" w:rsidRDefault="008A0003" w:rsidP="00E20807">
      <w:pPr>
        <w:rPr>
          <w:rFonts w:ascii="Volvo Novum" w:hAnsi="Volvo Novum" w:cs="Arial"/>
          <w:sz w:val="19"/>
          <w:szCs w:val="19"/>
          <w:lang w:val="lt-LT"/>
        </w:rPr>
      </w:pPr>
    </w:p>
    <w:p w14:paraId="27BA8874" w14:textId="77777777" w:rsidR="00E03CF1" w:rsidRPr="005B6AE7" w:rsidRDefault="00E03CF1" w:rsidP="00E03CF1">
      <w:pPr>
        <w:rPr>
          <w:rFonts w:ascii="Volvo Novum" w:hAnsi="Volvo Novum" w:cs="Arial"/>
          <w:sz w:val="19"/>
          <w:szCs w:val="19"/>
          <w:lang w:val="lt-LT"/>
        </w:rPr>
      </w:pPr>
      <w:r w:rsidRPr="005B6AE7">
        <w:rPr>
          <w:rFonts w:ascii="Volvo Novum" w:hAnsi="Volvo Novum" w:cs="Arial"/>
          <w:sz w:val="19"/>
          <w:szCs w:val="19"/>
          <w:lang w:val="lt-LT"/>
        </w:rPr>
        <w:t>Daugiau informacijos:</w:t>
      </w:r>
    </w:p>
    <w:p w14:paraId="3A119345" w14:textId="77777777" w:rsidR="00E03CF1" w:rsidRPr="005B6AE7" w:rsidRDefault="00E03CF1" w:rsidP="00E03CF1">
      <w:pPr>
        <w:rPr>
          <w:rFonts w:ascii="Volvo Novum" w:hAnsi="Volvo Novum" w:cs="Arial"/>
          <w:sz w:val="19"/>
          <w:szCs w:val="19"/>
          <w:lang w:val="lt-LT"/>
        </w:rPr>
      </w:pPr>
      <w:r w:rsidRPr="005B6AE7">
        <w:rPr>
          <w:rFonts w:ascii="Volvo Novum" w:hAnsi="Volvo Novum" w:cs="Arial"/>
          <w:sz w:val="19"/>
          <w:szCs w:val="19"/>
          <w:lang w:val="lt-LT"/>
        </w:rPr>
        <w:t>Laurynas Bričkus, „Volvo Lietuva” rinkodaros vadovas</w:t>
      </w:r>
    </w:p>
    <w:p w14:paraId="4F4BA2B2" w14:textId="77777777" w:rsidR="00E03CF1" w:rsidRPr="005B6AE7" w:rsidRDefault="00E03CF1" w:rsidP="00E03CF1">
      <w:pPr>
        <w:rPr>
          <w:rFonts w:ascii="Volvo Novum" w:hAnsi="Volvo Novum" w:cs="Arial"/>
          <w:sz w:val="19"/>
          <w:szCs w:val="19"/>
          <w:lang w:val="lt-LT"/>
        </w:rPr>
      </w:pPr>
      <w:r w:rsidRPr="005B6AE7">
        <w:rPr>
          <w:rFonts w:ascii="Volvo Novum" w:hAnsi="Volvo Novum" w:cs="Arial"/>
          <w:sz w:val="19"/>
          <w:szCs w:val="19"/>
          <w:lang w:val="lt-LT"/>
        </w:rPr>
        <w:t>Mob. +370 698 75977, el. p. laurynas.brickus@volvo.com</w:t>
      </w:r>
    </w:p>
    <w:p w14:paraId="23AD5E55" w14:textId="77777777" w:rsidR="00E03CF1" w:rsidRPr="005B6AE7" w:rsidRDefault="00E03CF1" w:rsidP="00E03CF1">
      <w:pPr>
        <w:rPr>
          <w:rFonts w:ascii="Volvo Novum" w:hAnsi="Volvo Novum" w:cs="Arial"/>
          <w:sz w:val="19"/>
          <w:szCs w:val="19"/>
          <w:lang w:val="lt-LT"/>
        </w:rPr>
      </w:pPr>
    </w:p>
    <w:p w14:paraId="4D08AA49" w14:textId="77777777" w:rsidR="00E03CF1" w:rsidRPr="005B6AE7" w:rsidRDefault="00E03CF1" w:rsidP="00E03CF1">
      <w:pPr>
        <w:rPr>
          <w:rFonts w:ascii="Volvo Novum" w:hAnsi="Volvo Novum" w:cs="Arial"/>
          <w:sz w:val="19"/>
          <w:szCs w:val="19"/>
          <w:lang w:val="lt-LT"/>
        </w:rPr>
      </w:pPr>
    </w:p>
    <w:p w14:paraId="716DA4B8" w14:textId="73322684" w:rsidR="008C0983" w:rsidRPr="005B6AE7" w:rsidRDefault="00E03CF1" w:rsidP="00E03CF1">
      <w:pPr>
        <w:rPr>
          <w:rFonts w:ascii="Volvo Novum" w:hAnsi="Volvo Novum"/>
          <w:sz w:val="16"/>
          <w:szCs w:val="16"/>
          <w:lang w:val="lt-LT"/>
        </w:rPr>
      </w:pPr>
      <w:r w:rsidRPr="005B6AE7">
        <w:rPr>
          <w:rFonts w:ascii="Volvo Novum" w:hAnsi="Volvo Novum" w:cs="Arial"/>
          <w:sz w:val="16"/>
          <w:szCs w:val="16"/>
          <w:lang w:val="lt-LT"/>
        </w:rPr>
        <w:t>„Volvo Trucks“ profesionaliems ir įžvalgiems klientams teikia kompleksinius transporto sprendimus siūlydami vidutinio svorio bei sunkiasvorius sunkvežimius. Klientus aptarnauja pasaulinis prekybos atstovų tinklas, kurį sudaro 2300 serviso centrų daugiau nei 130 šalių. „Volvo“ sunkvežimiai gaminami 12-oje šalių. 2022 m. visame pasaulyje pristatyta apie 145000 „Volvo“ sunkvežimių. „Volvo Trucks“ priklauso „Volvo Group“, kuri yra viena iš pirmaujančių pasaulyje sunkvežimių, autobusų, statybinės technikos ir jūrinių bei pramoninių variklių gamintojų. Ši grupė taip pat teikia kompleksinius finansavimo ir serviso paslaugų sprendimus. „Volvo Trucks“ veikla pagrįsta pagrindinėmis vertybėmis: kokybe, saugumu ir aplinkos apsauga.</w:t>
      </w:r>
    </w:p>
    <w:sectPr w:rsidR="008C0983" w:rsidRPr="005B6AE7" w:rsidSect="0065596F">
      <w:headerReference w:type="even" r:id="rId12"/>
      <w:headerReference w:type="default" r:id="rId13"/>
      <w:footerReference w:type="even" r:id="rId14"/>
      <w:footerReference w:type="default" r:id="rId15"/>
      <w:headerReference w:type="first" r:id="rId16"/>
      <w:footerReference w:type="first" r:id="rId17"/>
      <w:pgSz w:w="11906" w:h="16838"/>
      <w:pgMar w:top="2269" w:right="1841" w:bottom="2269" w:left="1843" w:header="709"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524A" w14:textId="77777777" w:rsidR="00E62F47" w:rsidRDefault="00E62F47">
      <w:r>
        <w:separator/>
      </w:r>
    </w:p>
  </w:endnote>
  <w:endnote w:type="continuationSeparator" w:id="0">
    <w:p w14:paraId="33EE18CC" w14:textId="77777777" w:rsidR="00E62F47" w:rsidRDefault="00E6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embedRegular r:id="rId1" w:subsetted="1" w:fontKey="{A73A76ED-4821-A64D-98A5-D389B23FAE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olvo Sans Pro">
    <w:altName w:val="Cambria"/>
    <w:panose1 w:val="020B0604020202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VolvoSans">
    <w:panose1 w:val="020B0604020202020204"/>
    <w:charset w:val="00"/>
    <w:family w:val="auto"/>
    <w:pitch w:val="variable"/>
    <w:sig w:usb0="00000003" w:usb1="00000000" w:usb2="00000000" w:usb3="00000000" w:csb0="00000001" w:csb1="00000000"/>
  </w:font>
  <w:font w:name="Volvo Novum">
    <w:panose1 w:val="020B0604020202020204"/>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Novum SemiLight">
    <w:panose1 w:val="020B0604020202020204"/>
    <w:charset w:val="00"/>
    <w:family w:val="swiss"/>
    <w:notTrueType/>
    <w:pitch w:val="variable"/>
    <w:sig w:usb0="A10002FF" w:usb1="5000200B" w:usb2="00000000" w:usb3="00000000" w:csb0="0000009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panose1 w:val="020B0604020202020204"/>
    <w:charset w:val="00"/>
    <w:family w:val="swiss"/>
    <w:notTrueType/>
    <w:pitch w:val="variable"/>
    <w:sig w:usb0="A10002FF" w:usb1="5000200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36F2" w14:textId="77777777" w:rsidR="00FE1DD4" w:rsidRDefault="00FE1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67" w:bottomFromText="794" w:vertAnchor="page" w:horzAnchor="page" w:tblpX="1986" w:tblpYSpec="bottom"/>
      <w:tblOverlap w:val="never"/>
      <w:tblW w:w="6248" w:type="pct"/>
      <w:tblBorders>
        <w:top w:val="single" w:sz="4" w:space="0" w:color="auto"/>
      </w:tblBorders>
      <w:tblLayout w:type="fixed"/>
      <w:tblCellMar>
        <w:top w:w="57" w:type="dxa"/>
        <w:left w:w="28" w:type="dxa"/>
        <w:bottom w:w="113" w:type="dxa"/>
        <w:right w:w="28" w:type="dxa"/>
      </w:tblCellMar>
      <w:tblLook w:val="01E0" w:firstRow="1" w:lastRow="1" w:firstColumn="1" w:lastColumn="1" w:noHBand="0" w:noVBand="0"/>
    </w:tblPr>
    <w:tblGrid>
      <w:gridCol w:w="2259"/>
      <w:gridCol w:w="3527"/>
      <w:gridCol w:w="3527"/>
      <w:gridCol w:w="961"/>
    </w:tblGrid>
    <w:tr w:rsidR="00DE2D33" w:rsidRPr="00DE2D33" w14:paraId="6A89B32E" w14:textId="77777777" w:rsidTr="007D6FA1">
      <w:trPr>
        <w:trHeight w:val="1309"/>
      </w:trPr>
      <w:tc>
        <w:tcPr>
          <w:tcW w:w="2025" w:type="dxa"/>
        </w:tcPr>
        <w:p w14:paraId="2E8342F3" w14:textId="77777777" w:rsidR="00DE2D33" w:rsidRPr="00DE2D33" w:rsidRDefault="00DE2D33" w:rsidP="008C0983">
          <w:pPr>
            <w:pStyle w:val="Footertext"/>
            <w:framePr w:hSpace="0" w:vSpace="0" w:wrap="auto" w:vAnchor="margin" w:hAnchor="text" w:xAlign="left" w:yAlign="inline"/>
            <w:suppressOverlap w:val="0"/>
          </w:pPr>
        </w:p>
      </w:tc>
      <w:tc>
        <w:tcPr>
          <w:tcW w:w="3161" w:type="dxa"/>
        </w:tcPr>
        <w:p w14:paraId="7CAC20E4" w14:textId="77777777" w:rsidR="00DE2D33" w:rsidRPr="00DE2D33" w:rsidRDefault="00DE2D33" w:rsidP="008C0983">
          <w:pPr>
            <w:pStyle w:val="Footertext"/>
            <w:framePr w:hSpace="0" w:vSpace="0" w:wrap="auto" w:vAnchor="margin" w:hAnchor="text" w:xAlign="left" w:yAlign="inline"/>
            <w:suppressOverlap w:val="0"/>
          </w:pPr>
        </w:p>
      </w:tc>
      <w:tc>
        <w:tcPr>
          <w:tcW w:w="3161" w:type="dxa"/>
        </w:tcPr>
        <w:p w14:paraId="7276C901" w14:textId="77777777" w:rsidR="00DE2D33" w:rsidRPr="00DE2D33" w:rsidRDefault="00DE2D33" w:rsidP="008C0983">
          <w:pPr>
            <w:pStyle w:val="Footertext"/>
            <w:framePr w:hSpace="0" w:vSpace="0" w:wrap="auto" w:vAnchor="margin" w:hAnchor="text" w:xAlign="left" w:yAlign="inline"/>
            <w:suppressOverlap w:val="0"/>
          </w:pPr>
        </w:p>
      </w:tc>
      <w:tc>
        <w:tcPr>
          <w:tcW w:w="861" w:type="dxa"/>
        </w:tcPr>
        <w:p w14:paraId="520A2712" w14:textId="77777777" w:rsidR="00DE2D33" w:rsidRPr="00DE2D33" w:rsidRDefault="00DE2D33" w:rsidP="007D6FA1">
          <w:pPr>
            <w:pStyle w:val="Footertext"/>
            <w:framePr w:hSpace="0" w:vSpace="0" w:wrap="auto" w:vAnchor="margin" w:hAnchor="text" w:xAlign="left" w:yAlign="inline"/>
            <w:suppressOverlap w:val="0"/>
            <w:jc w:val="right"/>
          </w:pPr>
          <w:r w:rsidRPr="00DE2D33">
            <w:fldChar w:fldCharType="begin"/>
          </w:r>
          <w:r w:rsidRPr="00DE2D33">
            <w:instrText xml:space="preserve"> PAGE </w:instrText>
          </w:r>
          <w:r w:rsidRPr="00DE2D33">
            <w:fldChar w:fldCharType="separate"/>
          </w:r>
          <w:r w:rsidR="00974778">
            <w:t>2</w:t>
          </w:r>
          <w:r w:rsidRPr="00DE2D33">
            <w:fldChar w:fldCharType="end"/>
          </w:r>
          <w:r w:rsidRPr="00DE2D33">
            <w:t>(</w:t>
          </w:r>
          <w:r w:rsidRPr="00DE2D33">
            <w:fldChar w:fldCharType="begin"/>
          </w:r>
          <w:r w:rsidRPr="00DE2D33">
            <w:instrText xml:space="preserve"> NUMPAGES </w:instrText>
          </w:r>
          <w:r w:rsidRPr="00DE2D33">
            <w:fldChar w:fldCharType="separate"/>
          </w:r>
          <w:r w:rsidR="00974778">
            <w:t>2</w:t>
          </w:r>
          <w:r w:rsidRPr="00DE2D33">
            <w:fldChar w:fldCharType="end"/>
          </w:r>
          <w:r w:rsidRPr="00DE2D33">
            <w:t>)</w:t>
          </w:r>
        </w:p>
      </w:tc>
    </w:tr>
  </w:tbl>
  <w:p w14:paraId="3FABDD27" w14:textId="77777777" w:rsidR="00C372CD" w:rsidRPr="0096605D" w:rsidRDefault="00C372CD" w:rsidP="007D6FA1">
    <w:pPr>
      <w:pStyle w:val="Footer"/>
      <w:ind w:right="700"/>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67" w:bottomFromText="794" w:vertAnchor="page" w:horzAnchor="page" w:tblpX="1986" w:tblpYSpec="bottom"/>
      <w:tblOverlap w:val="never"/>
      <w:tblW w:w="4914" w:type="pct"/>
      <w:tblBorders>
        <w:top w:val="single" w:sz="4" w:space="0" w:color="auto"/>
      </w:tblBorders>
      <w:tblLayout w:type="fixed"/>
      <w:tblCellMar>
        <w:top w:w="57" w:type="dxa"/>
        <w:left w:w="28" w:type="dxa"/>
        <w:bottom w:w="113" w:type="dxa"/>
        <w:right w:w="28" w:type="dxa"/>
      </w:tblCellMar>
      <w:tblLook w:val="01E0" w:firstRow="1" w:lastRow="1" w:firstColumn="1" w:lastColumn="1" w:noHBand="0" w:noVBand="0"/>
    </w:tblPr>
    <w:tblGrid>
      <w:gridCol w:w="1987"/>
      <w:gridCol w:w="2834"/>
      <w:gridCol w:w="2409"/>
      <w:gridCol w:w="851"/>
    </w:tblGrid>
    <w:tr w:rsidR="00372D78" w:rsidRPr="00CC253E" w14:paraId="656F82FC" w14:textId="77777777" w:rsidTr="0065596F">
      <w:trPr>
        <w:trHeight w:val="1309"/>
      </w:trPr>
      <w:tc>
        <w:tcPr>
          <w:tcW w:w="1986" w:type="dxa"/>
        </w:tcPr>
        <w:p w14:paraId="1015531F" w14:textId="347ACC90" w:rsidR="00372D78" w:rsidRPr="00FE1DD4" w:rsidRDefault="00CD7D01" w:rsidP="008C0983">
          <w:pPr>
            <w:pStyle w:val="Footertext"/>
            <w:framePr w:hSpace="0" w:vSpace="0" w:wrap="auto" w:vAnchor="margin" w:hAnchor="text" w:xAlign="left" w:yAlign="inline"/>
            <w:suppressOverlap w:val="0"/>
            <w:rPr>
              <w:rFonts w:ascii="Volvo Novum" w:hAnsi="Volvo Novum"/>
              <w:sz w:val="16"/>
              <w:szCs w:val="16"/>
            </w:rPr>
          </w:pPr>
          <w:r w:rsidRPr="00FE1DD4">
            <w:rPr>
              <w:rFonts w:ascii="Volvo Novum Medium" w:hAnsi="Volvo Novum Medium"/>
              <w:sz w:val="16"/>
              <w:szCs w:val="16"/>
            </w:rPr>
            <w:t>Volvo</w:t>
          </w:r>
          <w:r w:rsidR="00292777" w:rsidRPr="00FE1DD4">
            <w:rPr>
              <w:rFonts w:ascii="Volvo Novum Medium" w:hAnsi="Volvo Novum Medium"/>
              <w:sz w:val="16"/>
              <w:szCs w:val="16"/>
            </w:rPr>
            <w:t xml:space="preserve"> </w:t>
          </w:r>
          <w:r w:rsidR="00AF1652">
            <w:rPr>
              <w:rFonts w:ascii="Volvo Novum Medium" w:hAnsi="Volvo Novum Medium"/>
              <w:sz w:val="16"/>
              <w:szCs w:val="16"/>
            </w:rPr>
            <w:t>Lietuva</w:t>
          </w:r>
          <w:r w:rsidR="009F2011" w:rsidRPr="00FE1DD4">
            <w:rPr>
              <w:rFonts w:ascii="Volvo Novum Medium" w:hAnsi="Volvo Novum Medium"/>
              <w:sz w:val="16"/>
              <w:szCs w:val="16"/>
            </w:rPr>
            <w:br/>
          </w:r>
          <w:r w:rsidR="00AF1652">
            <w:rPr>
              <w:rFonts w:ascii="Volvo Novum" w:hAnsi="Volvo Novum"/>
              <w:sz w:val="16"/>
              <w:szCs w:val="16"/>
            </w:rPr>
            <w:t>Minsko pl. 9, Vilnius</w:t>
          </w:r>
        </w:p>
        <w:p w14:paraId="5013FBF4" w14:textId="77777777" w:rsidR="00372D78" w:rsidRPr="00CC253E" w:rsidRDefault="00372D78" w:rsidP="00AF1652">
          <w:pPr>
            <w:pStyle w:val="Footertext"/>
            <w:framePr w:hSpace="0" w:vSpace="0" w:wrap="auto" w:vAnchor="margin" w:hAnchor="text" w:xAlign="left" w:yAlign="inline"/>
            <w:suppressOverlap w:val="0"/>
            <w:rPr>
              <w:rFonts w:ascii="Volvo Novum" w:hAnsi="Volvo Novum"/>
              <w:color w:val="000000"/>
              <w:sz w:val="16"/>
              <w:szCs w:val="16"/>
            </w:rPr>
          </w:pPr>
        </w:p>
      </w:tc>
      <w:tc>
        <w:tcPr>
          <w:tcW w:w="2834" w:type="dxa"/>
        </w:tcPr>
        <w:p w14:paraId="29B593C9" w14:textId="7517DECD" w:rsidR="009F2011" w:rsidRPr="00CC253E" w:rsidRDefault="00372D78" w:rsidP="009F2011">
          <w:pPr>
            <w:pStyle w:val="Footertext"/>
            <w:framePr w:hSpace="0" w:vSpace="0" w:wrap="auto" w:vAnchor="margin" w:hAnchor="text" w:xAlign="left" w:yAlign="inline"/>
            <w:suppressOverlap w:val="0"/>
            <w:rPr>
              <w:rFonts w:ascii="Volvo Novum" w:hAnsi="Volvo Novum"/>
              <w:sz w:val="16"/>
              <w:szCs w:val="16"/>
            </w:rPr>
          </w:pPr>
          <w:r w:rsidRPr="005D2009">
            <w:rPr>
              <w:rFonts w:ascii="Volvo Novum Medium" w:hAnsi="Volvo Novum Medium"/>
              <w:sz w:val="16"/>
              <w:szCs w:val="16"/>
            </w:rPr>
            <w:t>Tele</w:t>
          </w:r>
          <w:r w:rsidR="00AF1652">
            <w:rPr>
              <w:rFonts w:ascii="Volvo Novum Medium" w:hAnsi="Volvo Novum Medium"/>
              <w:sz w:val="16"/>
              <w:szCs w:val="16"/>
            </w:rPr>
            <w:t>fonas</w:t>
          </w:r>
          <w:r w:rsidRPr="005D2009">
            <w:rPr>
              <w:rFonts w:ascii="Volvo Novum Medium" w:hAnsi="Volvo Novum Medium"/>
              <w:sz w:val="16"/>
              <w:szCs w:val="16"/>
            </w:rPr>
            <w:t xml:space="preserve"> </w:t>
          </w:r>
          <w:r w:rsidR="00292777" w:rsidRPr="00CC253E">
            <w:rPr>
              <w:rFonts w:ascii="Volvo Novum" w:hAnsi="Volvo Novum"/>
              <w:sz w:val="16"/>
              <w:szCs w:val="16"/>
            </w:rPr>
            <w:br/>
          </w:r>
          <w:r w:rsidR="005D2009">
            <w:rPr>
              <w:rFonts w:ascii="Volvo Novum" w:hAnsi="Volvo Novum"/>
              <w:sz w:val="16"/>
              <w:szCs w:val="16"/>
            </w:rPr>
            <w:t>+</w:t>
          </w:r>
          <w:r w:rsidR="00AF1652">
            <w:rPr>
              <w:rFonts w:ascii="Volvo Novum" w:hAnsi="Volvo Novum"/>
              <w:sz w:val="16"/>
              <w:szCs w:val="16"/>
            </w:rPr>
            <w:t>370 5 215 9500</w:t>
          </w:r>
          <w:r w:rsidRPr="00CC253E">
            <w:rPr>
              <w:rFonts w:ascii="Volvo Novum" w:hAnsi="Volvo Novum"/>
              <w:sz w:val="16"/>
              <w:szCs w:val="16"/>
            </w:rPr>
            <w:br/>
          </w:r>
        </w:p>
        <w:p w14:paraId="35F35F2F" w14:textId="612F1DAD" w:rsidR="00372D78" w:rsidRPr="00CC253E" w:rsidRDefault="00372D78" w:rsidP="008C0983">
          <w:pPr>
            <w:pStyle w:val="Footertext"/>
            <w:framePr w:hSpace="0" w:vSpace="0" w:wrap="auto" w:vAnchor="margin" w:hAnchor="text" w:xAlign="left" w:yAlign="inline"/>
            <w:suppressOverlap w:val="0"/>
            <w:rPr>
              <w:rFonts w:ascii="Volvo Novum" w:hAnsi="Volvo Novum"/>
              <w:sz w:val="16"/>
              <w:szCs w:val="16"/>
            </w:rPr>
          </w:pPr>
        </w:p>
      </w:tc>
      <w:tc>
        <w:tcPr>
          <w:tcW w:w="2409" w:type="dxa"/>
        </w:tcPr>
        <w:p w14:paraId="505A8397" w14:textId="72C7542B" w:rsidR="00372D78" w:rsidRPr="00CC253E" w:rsidRDefault="00AF1652" w:rsidP="008C0983">
          <w:pPr>
            <w:pStyle w:val="Footertext"/>
            <w:framePr w:hSpace="0" w:vSpace="0" w:wrap="auto" w:vAnchor="margin" w:hAnchor="text" w:xAlign="left" w:yAlign="inline"/>
            <w:suppressOverlap w:val="0"/>
            <w:rPr>
              <w:rFonts w:ascii="Volvo Novum" w:hAnsi="Volvo Novum"/>
              <w:sz w:val="16"/>
              <w:szCs w:val="16"/>
            </w:rPr>
          </w:pPr>
          <w:r>
            <w:rPr>
              <w:rFonts w:ascii="Volvo Novum Medium" w:hAnsi="Volvo Novum Medium"/>
              <w:sz w:val="16"/>
              <w:szCs w:val="16"/>
            </w:rPr>
            <w:t>Svetainė</w:t>
          </w:r>
          <w:r w:rsidR="00CD7D01" w:rsidRPr="00CC253E">
            <w:rPr>
              <w:rFonts w:ascii="Volvo Novum" w:hAnsi="Volvo Novum"/>
              <w:sz w:val="16"/>
              <w:szCs w:val="16"/>
            </w:rPr>
            <w:br/>
          </w:r>
          <w:hyperlink r:id="rId1" w:history="1">
            <w:r w:rsidR="00CD7D01" w:rsidRPr="00CC253E">
              <w:rPr>
                <w:rFonts w:ascii="Volvo Novum" w:hAnsi="Volvo Novum"/>
                <w:sz w:val="16"/>
                <w:szCs w:val="16"/>
                <w:lang w:val="pt-BR"/>
              </w:rPr>
              <w:t>volvo</w:t>
            </w:r>
            <w:r w:rsidR="0088559E">
              <w:rPr>
                <w:rFonts w:ascii="Volvo Novum" w:hAnsi="Volvo Novum"/>
                <w:sz w:val="16"/>
                <w:szCs w:val="16"/>
                <w:lang w:val="pt-BR"/>
              </w:rPr>
              <w:t>trucks</w:t>
            </w:r>
            <w:r w:rsidR="00CD7D01" w:rsidRPr="00CC253E">
              <w:rPr>
                <w:rFonts w:ascii="Volvo Novum" w:hAnsi="Volvo Novum"/>
                <w:sz w:val="16"/>
                <w:szCs w:val="16"/>
                <w:lang w:val="pt-BR"/>
              </w:rPr>
              <w:t>.</w:t>
            </w:r>
          </w:hyperlink>
          <w:r>
            <w:rPr>
              <w:rFonts w:ascii="Volvo Novum" w:hAnsi="Volvo Novum"/>
              <w:sz w:val="16"/>
              <w:szCs w:val="16"/>
              <w:lang w:val="pt-BR"/>
            </w:rPr>
            <w:t>lt</w:t>
          </w:r>
        </w:p>
      </w:tc>
      <w:tc>
        <w:tcPr>
          <w:tcW w:w="851" w:type="dxa"/>
        </w:tcPr>
        <w:p w14:paraId="3B772913" w14:textId="77777777" w:rsidR="00372D78" w:rsidRPr="00CC253E" w:rsidRDefault="00372D78" w:rsidP="008C0983">
          <w:pPr>
            <w:pStyle w:val="Footertext"/>
            <w:framePr w:hSpace="0" w:vSpace="0" w:wrap="auto" w:vAnchor="margin" w:hAnchor="text" w:xAlign="left" w:yAlign="inline"/>
            <w:suppressOverlap w:val="0"/>
            <w:jc w:val="right"/>
            <w:rPr>
              <w:rFonts w:ascii="Volvo Novum" w:hAnsi="Volvo Novum"/>
              <w:sz w:val="16"/>
              <w:szCs w:val="16"/>
            </w:rPr>
          </w:pPr>
          <w:r w:rsidRPr="00CC253E">
            <w:rPr>
              <w:rFonts w:ascii="Volvo Novum" w:hAnsi="Volvo Novum"/>
              <w:sz w:val="16"/>
              <w:szCs w:val="16"/>
            </w:rPr>
            <w:fldChar w:fldCharType="begin"/>
          </w:r>
          <w:r w:rsidRPr="00CC253E">
            <w:rPr>
              <w:rFonts w:ascii="Volvo Novum" w:hAnsi="Volvo Novum"/>
              <w:sz w:val="16"/>
              <w:szCs w:val="16"/>
            </w:rPr>
            <w:instrText xml:space="preserve"> PAGE </w:instrText>
          </w:r>
          <w:r w:rsidRPr="00CC253E">
            <w:rPr>
              <w:rFonts w:ascii="Volvo Novum" w:hAnsi="Volvo Novum"/>
              <w:sz w:val="16"/>
              <w:szCs w:val="16"/>
            </w:rPr>
            <w:fldChar w:fldCharType="separate"/>
          </w:r>
          <w:r w:rsidR="00AF421C" w:rsidRPr="00CC253E">
            <w:rPr>
              <w:rFonts w:ascii="Volvo Novum" w:hAnsi="Volvo Novum"/>
              <w:sz w:val="16"/>
              <w:szCs w:val="16"/>
            </w:rPr>
            <w:t>1</w:t>
          </w:r>
          <w:r w:rsidRPr="00CC253E">
            <w:rPr>
              <w:rFonts w:ascii="Volvo Novum" w:hAnsi="Volvo Novum"/>
              <w:sz w:val="16"/>
              <w:szCs w:val="16"/>
            </w:rPr>
            <w:fldChar w:fldCharType="end"/>
          </w:r>
          <w:r w:rsidRPr="00CC253E">
            <w:rPr>
              <w:rFonts w:ascii="Volvo Novum" w:hAnsi="Volvo Novum"/>
              <w:sz w:val="16"/>
              <w:szCs w:val="16"/>
            </w:rPr>
            <w:t>(</w:t>
          </w:r>
          <w:r w:rsidRPr="00CC253E">
            <w:rPr>
              <w:rFonts w:ascii="Volvo Novum" w:hAnsi="Volvo Novum"/>
              <w:sz w:val="16"/>
              <w:szCs w:val="16"/>
            </w:rPr>
            <w:fldChar w:fldCharType="begin"/>
          </w:r>
          <w:r w:rsidRPr="00CC253E">
            <w:rPr>
              <w:rFonts w:ascii="Volvo Novum" w:hAnsi="Volvo Novum"/>
              <w:sz w:val="16"/>
              <w:szCs w:val="16"/>
            </w:rPr>
            <w:instrText xml:space="preserve"> NUMPAGES </w:instrText>
          </w:r>
          <w:r w:rsidRPr="00CC253E">
            <w:rPr>
              <w:rFonts w:ascii="Volvo Novum" w:hAnsi="Volvo Novum"/>
              <w:sz w:val="16"/>
              <w:szCs w:val="16"/>
            </w:rPr>
            <w:fldChar w:fldCharType="separate"/>
          </w:r>
          <w:r w:rsidR="00AF421C" w:rsidRPr="00CC253E">
            <w:rPr>
              <w:rFonts w:ascii="Volvo Novum" w:hAnsi="Volvo Novum"/>
              <w:sz w:val="16"/>
              <w:szCs w:val="16"/>
            </w:rPr>
            <w:t>1</w:t>
          </w:r>
          <w:r w:rsidRPr="00CC253E">
            <w:rPr>
              <w:rFonts w:ascii="Volvo Novum" w:hAnsi="Volvo Novum"/>
              <w:sz w:val="16"/>
              <w:szCs w:val="16"/>
            </w:rPr>
            <w:fldChar w:fldCharType="end"/>
          </w:r>
          <w:r w:rsidRPr="00CC253E">
            <w:rPr>
              <w:rFonts w:ascii="Volvo Novum" w:hAnsi="Volvo Novum"/>
              <w:sz w:val="16"/>
              <w:szCs w:val="16"/>
            </w:rPr>
            <w:t>)</w:t>
          </w:r>
        </w:p>
      </w:tc>
    </w:tr>
  </w:tbl>
  <w:p w14:paraId="0200E986" w14:textId="77777777" w:rsidR="00C372CD" w:rsidRPr="00CC253E" w:rsidRDefault="00C372CD">
    <w:pPr>
      <w:pStyle w:val="Footer"/>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787A" w14:textId="77777777" w:rsidR="00E62F47" w:rsidRDefault="00E62F47">
      <w:r>
        <w:separator/>
      </w:r>
    </w:p>
  </w:footnote>
  <w:footnote w:type="continuationSeparator" w:id="0">
    <w:p w14:paraId="1A0ED98D" w14:textId="77777777" w:rsidR="00E62F47" w:rsidRDefault="00E6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3C5" w14:textId="77777777" w:rsidR="00FE1DD4" w:rsidRDefault="00FE1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B771" w14:textId="77777777" w:rsidR="00C372CD" w:rsidRPr="00FE7FB5" w:rsidRDefault="00B65995">
    <w:pPr>
      <w:pStyle w:val="Header"/>
    </w:pPr>
    <w:r w:rsidRPr="00AF69E3">
      <w:rPr>
        <w:noProof/>
        <w:lang w:eastAsia="zh-CN"/>
      </w:rPr>
      <w:drawing>
        <wp:anchor distT="0" distB="0" distL="114300" distR="114300" simplePos="0" relativeHeight="251661312"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0D23" w14:textId="77777777" w:rsidR="00C372CD" w:rsidRPr="00FE7FB5" w:rsidRDefault="00AF7B99">
    <w:pPr>
      <w:pStyle w:val="Header"/>
    </w:pPr>
    <w:r>
      <w:rPr>
        <w:noProof/>
      </w:rPr>
      <w:drawing>
        <wp:anchor distT="0" distB="0" distL="114300" distR="114300" simplePos="0" relativeHeight="251662336"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1A8E6EA8"/>
    <w:multiLevelType w:val="hybridMultilevel"/>
    <w:tmpl w:val="C342759A"/>
    <w:lvl w:ilvl="0" w:tplc="E8FCB532">
      <w:start w:val="3"/>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383A94"/>
    <w:multiLevelType w:val="hybridMultilevel"/>
    <w:tmpl w:val="EFEE40E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4B5365F6"/>
    <w:multiLevelType w:val="hybridMultilevel"/>
    <w:tmpl w:val="86B69E48"/>
    <w:lvl w:ilvl="0" w:tplc="86F6EE0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101094">
    <w:abstractNumId w:val="0"/>
  </w:num>
  <w:num w:numId="2" w16cid:durableId="15809102">
    <w:abstractNumId w:val="1"/>
  </w:num>
  <w:num w:numId="3" w16cid:durableId="1403020421">
    <w:abstractNumId w:val="3"/>
  </w:num>
  <w:num w:numId="4" w16cid:durableId="452872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removePersonalInformation/>
  <w:removeDateAndTime/>
  <w:embedTrueTypeFonts/>
  <w:saveSubset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pt-BR" w:vendorID="64" w:dllVersion="0"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19B4"/>
    <w:rsid w:val="00002A4E"/>
    <w:rsid w:val="00004A6B"/>
    <w:rsid w:val="0000626B"/>
    <w:rsid w:val="000062FB"/>
    <w:rsid w:val="00006531"/>
    <w:rsid w:val="00006C50"/>
    <w:rsid w:val="00007155"/>
    <w:rsid w:val="00010139"/>
    <w:rsid w:val="000107AA"/>
    <w:rsid w:val="00010BBC"/>
    <w:rsid w:val="00010EF4"/>
    <w:rsid w:val="00010FAF"/>
    <w:rsid w:val="000124F7"/>
    <w:rsid w:val="00013011"/>
    <w:rsid w:val="00014948"/>
    <w:rsid w:val="00015ED9"/>
    <w:rsid w:val="00020647"/>
    <w:rsid w:val="000207AE"/>
    <w:rsid w:val="00020D63"/>
    <w:rsid w:val="00021DD6"/>
    <w:rsid w:val="00022131"/>
    <w:rsid w:val="00024058"/>
    <w:rsid w:val="00024328"/>
    <w:rsid w:val="00024500"/>
    <w:rsid w:val="00026D13"/>
    <w:rsid w:val="00031D39"/>
    <w:rsid w:val="00032E2C"/>
    <w:rsid w:val="00036EA6"/>
    <w:rsid w:val="00037D15"/>
    <w:rsid w:val="00037E15"/>
    <w:rsid w:val="00042EF1"/>
    <w:rsid w:val="00047B89"/>
    <w:rsid w:val="0005175C"/>
    <w:rsid w:val="00052F97"/>
    <w:rsid w:val="000540B8"/>
    <w:rsid w:val="00055693"/>
    <w:rsid w:val="00056AD8"/>
    <w:rsid w:val="00061545"/>
    <w:rsid w:val="0006269C"/>
    <w:rsid w:val="00062E61"/>
    <w:rsid w:val="000659FB"/>
    <w:rsid w:val="00066DFB"/>
    <w:rsid w:val="000700F1"/>
    <w:rsid w:val="00070BBB"/>
    <w:rsid w:val="000719EC"/>
    <w:rsid w:val="0007236F"/>
    <w:rsid w:val="00072713"/>
    <w:rsid w:val="00073376"/>
    <w:rsid w:val="00075867"/>
    <w:rsid w:val="00076DBB"/>
    <w:rsid w:val="000770E9"/>
    <w:rsid w:val="00077CA3"/>
    <w:rsid w:val="00082154"/>
    <w:rsid w:val="00082EDD"/>
    <w:rsid w:val="0008396F"/>
    <w:rsid w:val="00084CBA"/>
    <w:rsid w:val="00086D1C"/>
    <w:rsid w:val="00087CE8"/>
    <w:rsid w:val="00087D5B"/>
    <w:rsid w:val="00093DBD"/>
    <w:rsid w:val="00095962"/>
    <w:rsid w:val="00097318"/>
    <w:rsid w:val="0009732D"/>
    <w:rsid w:val="000A0902"/>
    <w:rsid w:val="000A0A9D"/>
    <w:rsid w:val="000A0F59"/>
    <w:rsid w:val="000A123C"/>
    <w:rsid w:val="000A4F96"/>
    <w:rsid w:val="000B0359"/>
    <w:rsid w:val="000B1B16"/>
    <w:rsid w:val="000B414C"/>
    <w:rsid w:val="000B466A"/>
    <w:rsid w:val="000C09F8"/>
    <w:rsid w:val="000C0E09"/>
    <w:rsid w:val="000C0FBD"/>
    <w:rsid w:val="000C192F"/>
    <w:rsid w:val="000C2349"/>
    <w:rsid w:val="000C24DB"/>
    <w:rsid w:val="000C2AF1"/>
    <w:rsid w:val="000C311F"/>
    <w:rsid w:val="000C4174"/>
    <w:rsid w:val="000C5148"/>
    <w:rsid w:val="000C637E"/>
    <w:rsid w:val="000C7C7C"/>
    <w:rsid w:val="000D0FA5"/>
    <w:rsid w:val="000D33B2"/>
    <w:rsid w:val="000D34E8"/>
    <w:rsid w:val="000D58C8"/>
    <w:rsid w:val="000D5E73"/>
    <w:rsid w:val="000D60D3"/>
    <w:rsid w:val="000D6102"/>
    <w:rsid w:val="000D782F"/>
    <w:rsid w:val="000E023F"/>
    <w:rsid w:val="000E17C0"/>
    <w:rsid w:val="000E17E3"/>
    <w:rsid w:val="000E1A14"/>
    <w:rsid w:val="000E3C8F"/>
    <w:rsid w:val="000E3EBC"/>
    <w:rsid w:val="000E5AA1"/>
    <w:rsid w:val="000E5D48"/>
    <w:rsid w:val="000E6F0D"/>
    <w:rsid w:val="000F1458"/>
    <w:rsid w:val="000F60F2"/>
    <w:rsid w:val="000F7884"/>
    <w:rsid w:val="000F7CA9"/>
    <w:rsid w:val="00100971"/>
    <w:rsid w:val="00100CF7"/>
    <w:rsid w:val="00102375"/>
    <w:rsid w:val="00103296"/>
    <w:rsid w:val="00103330"/>
    <w:rsid w:val="0010432B"/>
    <w:rsid w:val="0010748F"/>
    <w:rsid w:val="00107589"/>
    <w:rsid w:val="00112329"/>
    <w:rsid w:val="00112856"/>
    <w:rsid w:val="00117212"/>
    <w:rsid w:val="0011758A"/>
    <w:rsid w:val="00117E0F"/>
    <w:rsid w:val="00120DE1"/>
    <w:rsid w:val="001217B8"/>
    <w:rsid w:val="00121C2C"/>
    <w:rsid w:val="00122017"/>
    <w:rsid w:val="00123076"/>
    <w:rsid w:val="0012440A"/>
    <w:rsid w:val="00126063"/>
    <w:rsid w:val="0012650C"/>
    <w:rsid w:val="00126ADD"/>
    <w:rsid w:val="00127C5D"/>
    <w:rsid w:val="00131191"/>
    <w:rsid w:val="00133468"/>
    <w:rsid w:val="00135DF4"/>
    <w:rsid w:val="0013796A"/>
    <w:rsid w:val="0014202C"/>
    <w:rsid w:val="001446D0"/>
    <w:rsid w:val="00144ADE"/>
    <w:rsid w:val="00145BAE"/>
    <w:rsid w:val="00146B11"/>
    <w:rsid w:val="0014779D"/>
    <w:rsid w:val="00147FE9"/>
    <w:rsid w:val="001506AA"/>
    <w:rsid w:val="001507BB"/>
    <w:rsid w:val="00150A45"/>
    <w:rsid w:val="00155212"/>
    <w:rsid w:val="00156446"/>
    <w:rsid w:val="001571B3"/>
    <w:rsid w:val="00157BB8"/>
    <w:rsid w:val="001619CB"/>
    <w:rsid w:val="00161FD0"/>
    <w:rsid w:val="001626E5"/>
    <w:rsid w:val="001630A3"/>
    <w:rsid w:val="00164378"/>
    <w:rsid w:val="00166705"/>
    <w:rsid w:val="00166F5F"/>
    <w:rsid w:val="001701A4"/>
    <w:rsid w:val="00174692"/>
    <w:rsid w:val="001751CD"/>
    <w:rsid w:val="0017657B"/>
    <w:rsid w:val="00177A3B"/>
    <w:rsid w:val="00177C76"/>
    <w:rsid w:val="001808D3"/>
    <w:rsid w:val="00181C2E"/>
    <w:rsid w:val="001833C1"/>
    <w:rsid w:val="00183B95"/>
    <w:rsid w:val="00184208"/>
    <w:rsid w:val="001848C4"/>
    <w:rsid w:val="00184B02"/>
    <w:rsid w:val="001863DC"/>
    <w:rsid w:val="001867B4"/>
    <w:rsid w:val="00186B29"/>
    <w:rsid w:val="00190BC5"/>
    <w:rsid w:val="00193182"/>
    <w:rsid w:val="00193A0A"/>
    <w:rsid w:val="001942D8"/>
    <w:rsid w:val="0019430F"/>
    <w:rsid w:val="001947B0"/>
    <w:rsid w:val="0019489C"/>
    <w:rsid w:val="00195EC4"/>
    <w:rsid w:val="00197BB9"/>
    <w:rsid w:val="001A0743"/>
    <w:rsid w:val="001A0CD4"/>
    <w:rsid w:val="001A2920"/>
    <w:rsid w:val="001A4A3E"/>
    <w:rsid w:val="001A56E8"/>
    <w:rsid w:val="001A6083"/>
    <w:rsid w:val="001A641B"/>
    <w:rsid w:val="001A77BF"/>
    <w:rsid w:val="001B0642"/>
    <w:rsid w:val="001B329A"/>
    <w:rsid w:val="001B44B8"/>
    <w:rsid w:val="001B476B"/>
    <w:rsid w:val="001B5202"/>
    <w:rsid w:val="001B5BFA"/>
    <w:rsid w:val="001B5E8A"/>
    <w:rsid w:val="001C09B3"/>
    <w:rsid w:val="001C0B35"/>
    <w:rsid w:val="001C2636"/>
    <w:rsid w:val="001C2B4F"/>
    <w:rsid w:val="001C46B2"/>
    <w:rsid w:val="001C4968"/>
    <w:rsid w:val="001D0790"/>
    <w:rsid w:val="001D0B8A"/>
    <w:rsid w:val="001D2012"/>
    <w:rsid w:val="001D2333"/>
    <w:rsid w:val="001D373E"/>
    <w:rsid w:val="001D3D30"/>
    <w:rsid w:val="001D4B10"/>
    <w:rsid w:val="001D6A20"/>
    <w:rsid w:val="001D755C"/>
    <w:rsid w:val="001D76EA"/>
    <w:rsid w:val="001E020D"/>
    <w:rsid w:val="001E2BFD"/>
    <w:rsid w:val="001E3DF8"/>
    <w:rsid w:val="001E407C"/>
    <w:rsid w:val="001E4EA2"/>
    <w:rsid w:val="001E5634"/>
    <w:rsid w:val="001E7C66"/>
    <w:rsid w:val="001F0B06"/>
    <w:rsid w:val="001F205F"/>
    <w:rsid w:val="001F2836"/>
    <w:rsid w:val="001F3715"/>
    <w:rsid w:val="001F38AA"/>
    <w:rsid w:val="001F4275"/>
    <w:rsid w:val="001F4417"/>
    <w:rsid w:val="001F6247"/>
    <w:rsid w:val="001F65EB"/>
    <w:rsid w:val="001F7503"/>
    <w:rsid w:val="002001B6"/>
    <w:rsid w:val="002005E8"/>
    <w:rsid w:val="002007A4"/>
    <w:rsid w:val="0020221E"/>
    <w:rsid w:val="002022CA"/>
    <w:rsid w:val="002026F9"/>
    <w:rsid w:val="00202A26"/>
    <w:rsid w:val="00202FCA"/>
    <w:rsid w:val="0020392A"/>
    <w:rsid w:val="00204349"/>
    <w:rsid w:val="0020625E"/>
    <w:rsid w:val="00206D41"/>
    <w:rsid w:val="00207070"/>
    <w:rsid w:val="00216C15"/>
    <w:rsid w:val="002178C3"/>
    <w:rsid w:val="00221402"/>
    <w:rsid w:val="0022146B"/>
    <w:rsid w:val="002221CE"/>
    <w:rsid w:val="00225DA0"/>
    <w:rsid w:val="00226906"/>
    <w:rsid w:val="002309B2"/>
    <w:rsid w:val="00230DA9"/>
    <w:rsid w:val="00231054"/>
    <w:rsid w:val="002315DE"/>
    <w:rsid w:val="00231A2B"/>
    <w:rsid w:val="0023335F"/>
    <w:rsid w:val="002341E7"/>
    <w:rsid w:val="00235B0C"/>
    <w:rsid w:val="00236FAA"/>
    <w:rsid w:val="0023791A"/>
    <w:rsid w:val="002437A2"/>
    <w:rsid w:val="00243DE5"/>
    <w:rsid w:val="00243F0F"/>
    <w:rsid w:val="00244621"/>
    <w:rsid w:val="00245104"/>
    <w:rsid w:val="00245329"/>
    <w:rsid w:val="00246667"/>
    <w:rsid w:val="00246DF2"/>
    <w:rsid w:val="002476C5"/>
    <w:rsid w:val="002507CC"/>
    <w:rsid w:val="0025146F"/>
    <w:rsid w:val="0025258D"/>
    <w:rsid w:val="0025380B"/>
    <w:rsid w:val="002572D1"/>
    <w:rsid w:val="002573A3"/>
    <w:rsid w:val="002612D3"/>
    <w:rsid w:val="00262D9B"/>
    <w:rsid w:val="002642B9"/>
    <w:rsid w:val="0026444B"/>
    <w:rsid w:val="002648A0"/>
    <w:rsid w:val="0026570C"/>
    <w:rsid w:val="002667C9"/>
    <w:rsid w:val="002678D3"/>
    <w:rsid w:val="0027239F"/>
    <w:rsid w:val="002723C9"/>
    <w:rsid w:val="002730FF"/>
    <w:rsid w:val="002745F1"/>
    <w:rsid w:val="00274D16"/>
    <w:rsid w:val="00276ADF"/>
    <w:rsid w:val="00280A0B"/>
    <w:rsid w:val="00280CDA"/>
    <w:rsid w:val="002811B0"/>
    <w:rsid w:val="002822A4"/>
    <w:rsid w:val="002824CE"/>
    <w:rsid w:val="002831BD"/>
    <w:rsid w:val="00287828"/>
    <w:rsid w:val="00291D62"/>
    <w:rsid w:val="0029246C"/>
    <w:rsid w:val="00292777"/>
    <w:rsid w:val="00292FC5"/>
    <w:rsid w:val="00293D0E"/>
    <w:rsid w:val="00294F6E"/>
    <w:rsid w:val="00295638"/>
    <w:rsid w:val="00296010"/>
    <w:rsid w:val="0029628F"/>
    <w:rsid w:val="0029667D"/>
    <w:rsid w:val="002A15AD"/>
    <w:rsid w:val="002A18D8"/>
    <w:rsid w:val="002A3A29"/>
    <w:rsid w:val="002A3B4C"/>
    <w:rsid w:val="002A461C"/>
    <w:rsid w:val="002A4939"/>
    <w:rsid w:val="002A4A81"/>
    <w:rsid w:val="002B35A6"/>
    <w:rsid w:val="002B522A"/>
    <w:rsid w:val="002B5731"/>
    <w:rsid w:val="002B777C"/>
    <w:rsid w:val="002B77AF"/>
    <w:rsid w:val="002C025D"/>
    <w:rsid w:val="002C0889"/>
    <w:rsid w:val="002C158C"/>
    <w:rsid w:val="002C2259"/>
    <w:rsid w:val="002C549B"/>
    <w:rsid w:val="002C5BB3"/>
    <w:rsid w:val="002C7369"/>
    <w:rsid w:val="002C73F0"/>
    <w:rsid w:val="002C7B9D"/>
    <w:rsid w:val="002D01F4"/>
    <w:rsid w:val="002D0DFF"/>
    <w:rsid w:val="002D4A86"/>
    <w:rsid w:val="002D4B4E"/>
    <w:rsid w:val="002D5EF8"/>
    <w:rsid w:val="002D647B"/>
    <w:rsid w:val="002D6549"/>
    <w:rsid w:val="002E1992"/>
    <w:rsid w:val="002E1A9D"/>
    <w:rsid w:val="002E1B11"/>
    <w:rsid w:val="002E3392"/>
    <w:rsid w:val="002E49A7"/>
    <w:rsid w:val="002E567B"/>
    <w:rsid w:val="002F18E9"/>
    <w:rsid w:val="002F3496"/>
    <w:rsid w:val="002F3556"/>
    <w:rsid w:val="002F3B51"/>
    <w:rsid w:val="002F53F8"/>
    <w:rsid w:val="002F64FC"/>
    <w:rsid w:val="0030173D"/>
    <w:rsid w:val="003018EA"/>
    <w:rsid w:val="00303E9F"/>
    <w:rsid w:val="00306C7F"/>
    <w:rsid w:val="00307455"/>
    <w:rsid w:val="003079D2"/>
    <w:rsid w:val="00307DF5"/>
    <w:rsid w:val="00307F80"/>
    <w:rsid w:val="00310B64"/>
    <w:rsid w:val="0031184E"/>
    <w:rsid w:val="00312D54"/>
    <w:rsid w:val="00320DFE"/>
    <w:rsid w:val="00321672"/>
    <w:rsid w:val="003219D2"/>
    <w:rsid w:val="00321B5C"/>
    <w:rsid w:val="003234EC"/>
    <w:rsid w:val="00324F4D"/>
    <w:rsid w:val="00325016"/>
    <w:rsid w:val="00325862"/>
    <w:rsid w:val="0032622B"/>
    <w:rsid w:val="00326538"/>
    <w:rsid w:val="00327024"/>
    <w:rsid w:val="003306CA"/>
    <w:rsid w:val="00330953"/>
    <w:rsid w:val="00331584"/>
    <w:rsid w:val="00332EF9"/>
    <w:rsid w:val="003341BD"/>
    <w:rsid w:val="0033447F"/>
    <w:rsid w:val="00334CE9"/>
    <w:rsid w:val="0033508F"/>
    <w:rsid w:val="0033530A"/>
    <w:rsid w:val="00335992"/>
    <w:rsid w:val="00335F5D"/>
    <w:rsid w:val="0033656A"/>
    <w:rsid w:val="00337DC3"/>
    <w:rsid w:val="00340E04"/>
    <w:rsid w:val="00341CED"/>
    <w:rsid w:val="0034398D"/>
    <w:rsid w:val="003465B2"/>
    <w:rsid w:val="003465E9"/>
    <w:rsid w:val="00347410"/>
    <w:rsid w:val="003476A1"/>
    <w:rsid w:val="003477DB"/>
    <w:rsid w:val="00350180"/>
    <w:rsid w:val="0035206B"/>
    <w:rsid w:val="0035222A"/>
    <w:rsid w:val="00352630"/>
    <w:rsid w:val="0035269F"/>
    <w:rsid w:val="0035288C"/>
    <w:rsid w:val="00352DFF"/>
    <w:rsid w:val="00352F4A"/>
    <w:rsid w:val="0035302C"/>
    <w:rsid w:val="00353250"/>
    <w:rsid w:val="0035326D"/>
    <w:rsid w:val="00354B36"/>
    <w:rsid w:val="00355839"/>
    <w:rsid w:val="00355F9F"/>
    <w:rsid w:val="00357279"/>
    <w:rsid w:val="00360509"/>
    <w:rsid w:val="0036147F"/>
    <w:rsid w:val="00361A8C"/>
    <w:rsid w:val="00361C51"/>
    <w:rsid w:val="0036377A"/>
    <w:rsid w:val="003656D9"/>
    <w:rsid w:val="00365FA1"/>
    <w:rsid w:val="00366B93"/>
    <w:rsid w:val="00367EC6"/>
    <w:rsid w:val="0037016A"/>
    <w:rsid w:val="00370333"/>
    <w:rsid w:val="00370608"/>
    <w:rsid w:val="00370E00"/>
    <w:rsid w:val="00371DBC"/>
    <w:rsid w:val="00372C6B"/>
    <w:rsid w:val="00372D78"/>
    <w:rsid w:val="00374B97"/>
    <w:rsid w:val="00375383"/>
    <w:rsid w:val="00377BE1"/>
    <w:rsid w:val="00377C06"/>
    <w:rsid w:val="00381F30"/>
    <w:rsid w:val="00382609"/>
    <w:rsid w:val="00382846"/>
    <w:rsid w:val="003857FB"/>
    <w:rsid w:val="00385D59"/>
    <w:rsid w:val="00387AE4"/>
    <w:rsid w:val="00390732"/>
    <w:rsid w:val="00391314"/>
    <w:rsid w:val="003924E9"/>
    <w:rsid w:val="00393AB6"/>
    <w:rsid w:val="00394332"/>
    <w:rsid w:val="00394B93"/>
    <w:rsid w:val="003952EA"/>
    <w:rsid w:val="00396CCA"/>
    <w:rsid w:val="00397A12"/>
    <w:rsid w:val="00397B49"/>
    <w:rsid w:val="003A01B4"/>
    <w:rsid w:val="003A0764"/>
    <w:rsid w:val="003A3B30"/>
    <w:rsid w:val="003A4043"/>
    <w:rsid w:val="003B03E7"/>
    <w:rsid w:val="003B0D97"/>
    <w:rsid w:val="003B0E49"/>
    <w:rsid w:val="003B4699"/>
    <w:rsid w:val="003B6277"/>
    <w:rsid w:val="003B7ADE"/>
    <w:rsid w:val="003B7BF4"/>
    <w:rsid w:val="003C06A0"/>
    <w:rsid w:val="003C262A"/>
    <w:rsid w:val="003C285B"/>
    <w:rsid w:val="003C2EE1"/>
    <w:rsid w:val="003C408C"/>
    <w:rsid w:val="003C48C8"/>
    <w:rsid w:val="003C4ABE"/>
    <w:rsid w:val="003C6009"/>
    <w:rsid w:val="003C6F3F"/>
    <w:rsid w:val="003C722F"/>
    <w:rsid w:val="003D099E"/>
    <w:rsid w:val="003D0E5F"/>
    <w:rsid w:val="003D1647"/>
    <w:rsid w:val="003D3247"/>
    <w:rsid w:val="003D4D5B"/>
    <w:rsid w:val="003D55A9"/>
    <w:rsid w:val="003E0C38"/>
    <w:rsid w:val="003E15D2"/>
    <w:rsid w:val="003E500C"/>
    <w:rsid w:val="003E644C"/>
    <w:rsid w:val="003E7E1F"/>
    <w:rsid w:val="003F0FBC"/>
    <w:rsid w:val="003F1412"/>
    <w:rsid w:val="003F16F2"/>
    <w:rsid w:val="003F2673"/>
    <w:rsid w:val="003F285C"/>
    <w:rsid w:val="003F2EF7"/>
    <w:rsid w:val="003F3F8C"/>
    <w:rsid w:val="003F5873"/>
    <w:rsid w:val="00400425"/>
    <w:rsid w:val="00402171"/>
    <w:rsid w:val="0040289C"/>
    <w:rsid w:val="0040405B"/>
    <w:rsid w:val="0040570E"/>
    <w:rsid w:val="00406A3D"/>
    <w:rsid w:val="00406FD4"/>
    <w:rsid w:val="00412A1F"/>
    <w:rsid w:val="0041572B"/>
    <w:rsid w:val="004164A0"/>
    <w:rsid w:val="0041764D"/>
    <w:rsid w:val="00420E19"/>
    <w:rsid w:val="0042110D"/>
    <w:rsid w:val="0042193C"/>
    <w:rsid w:val="00421A2A"/>
    <w:rsid w:val="00422A6C"/>
    <w:rsid w:val="00431A87"/>
    <w:rsid w:val="00433EA3"/>
    <w:rsid w:val="00434483"/>
    <w:rsid w:val="00434918"/>
    <w:rsid w:val="004350D6"/>
    <w:rsid w:val="004402C1"/>
    <w:rsid w:val="0044040F"/>
    <w:rsid w:val="0044041F"/>
    <w:rsid w:val="0044089A"/>
    <w:rsid w:val="00440CFF"/>
    <w:rsid w:val="00440D76"/>
    <w:rsid w:val="00440F67"/>
    <w:rsid w:val="00441F18"/>
    <w:rsid w:val="004422A9"/>
    <w:rsid w:val="004435F5"/>
    <w:rsid w:val="00444B6B"/>
    <w:rsid w:val="00446B4E"/>
    <w:rsid w:val="0044740D"/>
    <w:rsid w:val="00451A4A"/>
    <w:rsid w:val="00451CC7"/>
    <w:rsid w:val="00451FA9"/>
    <w:rsid w:val="00452425"/>
    <w:rsid w:val="004530F6"/>
    <w:rsid w:val="00454FDB"/>
    <w:rsid w:val="0045545E"/>
    <w:rsid w:val="00455764"/>
    <w:rsid w:val="00455BF5"/>
    <w:rsid w:val="004563E6"/>
    <w:rsid w:val="00462AB4"/>
    <w:rsid w:val="00462E7B"/>
    <w:rsid w:val="004631F4"/>
    <w:rsid w:val="004634FC"/>
    <w:rsid w:val="00463E9D"/>
    <w:rsid w:val="004647AC"/>
    <w:rsid w:val="004656A1"/>
    <w:rsid w:val="004717EE"/>
    <w:rsid w:val="00471AAB"/>
    <w:rsid w:val="00472682"/>
    <w:rsid w:val="004730B5"/>
    <w:rsid w:val="00473119"/>
    <w:rsid w:val="00475E83"/>
    <w:rsid w:val="004774AD"/>
    <w:rsid w:val="00480AF7"/>
    <w:rsid w:val="0048134E"/>
    <w:rsid w:val="00482132"/>
    <w:rsid w:val="004838B8"/>
    <w:rsid w:val="00484073"/>
    <w:rsid w:val="00485071"/>
    <w:rsid w:val="004853D3"/>
    <w:rsid w:val="004857F9"/>
    <w:rsid w:val="00486553"/>
    <w:rsid w:val="00486973"/>
    <w:rsid w:val="00487A9C"/>
    <w:rsid w:val="004900BF"/>
    <w:rsid w:val="00490185"/>
    <w:rsid w:val="004903F8"/>
    <w:rsid w:val="004908DA"/>
    <w:rsid w:val="00490ADD"/>
    <w:rsid w:val="00490E99"/>
    <w:rsid w:val="00491476"/>
    <w:rsid w:val="004917AD"/>
    <w:rsid w:val="0049499D"/>
    <w:rsid w:val="00497AC9"/>
    <w:rsid w:val="00497B9E"/>
    <w:rsid w:val="00497F33"/>
    <w:rsid w:val="004A08AE"/>
    <w:rsid w:val="004A0D44"/>
    <w:rsid w:val="004A1E1D"/>
    <w:rsid w:val="004A2F82"/>
    <w:rsid w:val="004A54E4"/>
    <w:rsid w:val="004A6306"/>
    <w:rsid w:val="004A65D5"/>
    <w:rsid w:val="004A7722"/>
    <w:rsid w:val="004B16A2"/>
    <w:rsid w:val="004B288B"/>
    <w:rsid w:val="004B41E8"/>
    <w:rsid w:val="004B4515"/>
    <w:rsid w:val="004B4D71"/>
    <w:rsid w:val="004B4F17"/>
    <w:rsid w:val="004B5962"/>
    <w:rsid w:val="004B654C"/>
    <w:rsid w:val="004B65E9"/>
    <w:rsid w:val="004B74CA"/>
    <w:rsid w:val="004B798C"/>
    <w:rsid w:val="004C014A"/>
    <w:rsid w:val="004C05BB"/>
    <w:rsid w:val="004C1430"/>
    <w:rsid w:val="004C3AE6"/>
    <w:rsid w:val="004C5DE2"/>
    <w:rsid w:val="004C6A9E"/>
    <w:rsid w:val="004C7054"/>
    <w:rsid w:val="004C7D58"/>
    <w:rsid w:val="004D038C"/>
    <w:rsid w:val="004D0551"/>
    <w:rsid w:val="004D12BC"/>
    <w:rsid w:val="004D30B4"/>
    <w:rsid w:val="004D3F2F"/>
    <w:rsid w:val="004D4A66"/>
    <w:rsid w:val="004D50BF"/>
    <w:rsid w:val="004D79EB"/>
    <w:rsid w:val="004D7ED4"/>
    <w:rsid w:val="004E0087"/>
    <w:rsid w:val="004E0088"/>
    <w:rsid w:val="004E0206"/>
    <w:rsid w:val="004E10DB"/>
    <w:rsid w:val="004E1F00"/>
    <w:rsid w:val="004E25B5"/>
    <w:rsid w:val="004E281E"/>
    <w:rsid w:val="004E35D2"/>
    <w:rsid w:val="004E4A16"/>
    <w:rsid w:val="004F0C2F"/>
    <w:rsid w:val="004F36BD"/>
    <w:rsid w:val="004F39B5"/>
    <w:rsid w:val="004F3AB3"/>
    <w:rsid w:val="004F5D1A"/>
    <w:rsid w:val="004F6DF0"/>
    <w:rsid w:val="00501116"/>
    <w:rsid w:val="0050133C"/>
    <w:rsid w:val="005018AB"/>
    <w:rsid w:val="0050320A"/>
    <w:rsid w:val="00503C8F"/>
    <w:rsid w:val="00506BDC"/>
    <w:rsid w:val="00510C45"/>
    <w:rsid w:val="00510D5B"/>
    <w:rsid w:val="0051289E"/>
    <w:rsid w:val="00512BA9"/>
    <w:rsid w:val="00513A15"/>
    <w:rsid w:val="005164E4"/>
    <w:rsid w:val="00516BC4"/>
    <w:rsid w:val="00521D71"/>
    <w:rsid w:val="00521EBF"/>
    <w:rsid w:val="0052310B"/>
    <w:rsid w:val="00523491"/>
    <w:rsid w:val="00524A64"/>
    <w:rsid w:val="0052699E"/>
    <w:rsid w:val="00526E24"/>
    <w:rsid w:val="00527B7E"/>
    <w:rsid w:val="00530090"/>
    <w:rsid w:val="005317FC"/>
    <w:rsid w:val="005332D8"/>
    <w:rsid w:val="00534490"/>
    <w:rsid w:val="005349C3"/>
    <w:rsid w:val="00534FC3"/>
    <w:rsid w:val="00536F22"/>
    <w:rsid w:val="00537740"/>
    <w:rsid w:val="00541209"/>
    <w:rsid w:val="00541935"/>
    <w:rsid w:val="00541A9D"/>
    <w:rsid w:val="00542237"/>
    <w:rsid w:val="005431C7"/>
    <w:rsid w:val="00543FBF"/>
    <w:rsid w:val="00544268"/>
    <w:rsid w:val="00545026"/>
    <w:rsid w:val="005462B2"/>
    <w:rsid w:val="00546A84"/>
    <w:rsid w:val="00546B1A"/>
    <w:rsid w:val="00547474"/>
    <w:rsid w:val="00550127"/>
    <w:rsid w:val="00550F8E"/>
    <w:rsid w:val="00552635"/>
    <w:rsid w:val="005531FB"/>
    <w:rsid w:val="00553949"/>
    <w:rsid w:val="00553E00"/>
    <w:rsid w:val="00554361"/>
    <w:rsid w:val="005561DD"/>
    <w:rsid w:val="00560162"/>
    <w:rsid w:val="0056067F"/>
    <w:rsid w:val="00561D91"/>
    <w:rsid w:val="00562054"/>
    <w:rsid w:val="005620FA"/>
    <w:rsid w:val="00562FD8"/>
    <w:rsid w:val="0056475A"/>
    <w:rsid w:val="00565337"/>
    <w:rsid w:val="00565F8B"/>
    <w:rsid w:val="0057035E"/>
    <w:rsid w:val="00570F1A"/>
    <w:rsid w:val="0057121B"/>
    <w:rsid w:val="00572875"/>
    <w:rsid w:val="00572C3F"/>
    <w:rsid w:val="00576FFF"/>
    <w:rsid w:val="00577D06"/>
    <w:rsid w:val="00580F3F"/>
    <w:rsid w:val="00583449"/>
    <w:rsid w:val="005848FF"/>
    <w:rsid w:val="00585196"/>
    <w:rsid w:val="00586E9D"/>
    <w:rsid w:val="0058764A"/>
    <w:rsid w:val="00590AE0"/>
    <w:rsid w:val="00591ADC"/>
    <w:rsid w:val="00591D72"/>
    <w:rsid w:val="00591F38"/>
    <w:rsid w:val="005927F3"/>
    <w:rsid w:val="005931BA"/>
    <w:rsid w:val="005935A9"/>
    <w:rsid w:val="00593732"/>
    <w:rsid w:val="005945E6"/>
    <w:rsid w:val="00595060"/>
    <w:rsid w:val="00595734"/>
    <w:rsid w:val="00596080"/>
    <w:rsid w:val="00596783"/>
    <w:rsid w:val="005A0394"/>
    <w:rsid w:val="005A07DA"/>
    <w:rsid w:val="005A146D"/>
    <w:rsid w:val="005A29F9"/>
    <w:rsid w:val="005A2EB1"/>
    <w:rsid w:val="005A365A"/>
    <w:rsid w:val="005A59C8"/>
    <w:rsid w:val="005A5BD6"/>
    <w:rsid w:val="005A6D7C"/>
    <w:rsid w:val="005B2B40"/>
    <w:rsid w:val="005B2F92"/>
    <w:rsid w:val="005B355F"/>
    <w:rsid w:val="005B3D64"/>
    <w:rsid w:val="005B4DD4"/>
    <w:rsid w:val="005B68A5"/>
    <w:rsid w:val="005B6AE7"/>
    <w:rsid w:val="005C0D7B"/>
    <w:rsid w:val="005C1429"/>
    <w:rsid w:val="005C2C60"/>
    <w:rsid w:val="005C39CF"/>
    <w:rsid w:val="005C3DF8"/>
    <w:rsid w:val="005C678D"/>
    <w:rsid w:val="005C7D96"/>
    <w:rsid w:val="005D0211"/>
    <w:rsid w:val="005D11B3"/>
    <w:rsid w:val="005D1DB4"/>
    <w:rsid w:val="005D1E8F"/>
    <w:rsid w:val="005D2009"/>
    <w:rsid w:val="005D2E1D"/>
    <w:rsid w:val="005D356B"/>
    <w:rsid w:val="005D3933"/>
    <w:rsid w:val="005D42B3"/>
    <w:rsid w:val="005D4D6B"/>
    <w:rsid w:val="005D5524"/>
    <w:rsid w:val="005D7F4E"/>
    <w:rsid w:val="005E0202"/>
    <w:rsid w:val="005E2730"/>
    <w:rsid w:val="005E42DD"/>
    <w:rsid w:val="005E47CB"/>
    <w:rsid w:val="005E4858"/>
    <w:rsid w:val="005E59E6"/>
    <w:rsid w:val="005E6EC7"/>
    <w:rsid w:val="005F0450"/>
    <w:rsid w:val="005F09BC"/>
    <w:rsid w:val="005F2132"/>
    <w:rsid w:val="005F307A"/>
    <w:rsid w:val="005F402D"/>
    <w:rsid w:val="005F4558"/>
    <w:rsid w:val="005F5DA2"/>
    <w:rsid w:val="005F7839"/>
    <w:rsid w:val="005F796A"/>
    <w:rsid w:val="00600DE1"/>
    <w:rsid w:val="006020BB"/>
    <w:rsid w:val="0060545C"/>
    <w:rsid w:val="0060621D"/>
    <w:rsid w:val="00606891"/>
    <w:rsid w:val="00606FAA"/>
    <w:rsid w:val="00607D23"/>
    <w:rsid w:val="0061325E"/>
    <w:rsid w:val="00613341"/>
    <w:rsid w:val="0061379D"/>
    <w:rsid w:val="00613991"/>
    <w:rsid w:val="00613EFA"/>
    <w:rsid w:val="00615D01"/>
    <w:rsid w:val="00616635"/>
    <w:rsid w:val="00616A26"/>
    <w:rsid w:val="006204A3"/>
    <w:rsid w:val="006208CE"/>
    <w:rsid w:val="0062174C"/>
    <w:rsid w:val="00621EDE"/>
    <w:rsid w:val="00623614"/>
    <w:rsid w:val="00626E1A"/>
    <w:rsid w:val="00627BB1"/>
    <w:rsid w:val="00627ECB"/>
    <w:rsid w:val="00630C1B"/>
    <w:rsid w:val="0063250F"/>
    <w:rsid w:val="0063384B"/>
    <w:rsid w:val="00633E6E"/>
    <w:rsid w:val="006348DA"/>
    <w:rsid w:val="00635CD6"/>
    <w:rsid w:val="00637227"/>
    <w:rsid w:val="00637512"/>
    <w:rsid w:val="006411E4"/>
    <w:rsid w:val="00642EDB"/>
    <w:rsid w:val="00645522"/>
    <w:rsid w:val="00645C06"/>
    <w:rsid w:val="0064652B"/>
    <w:rsid w:val="00646A63"/>
    <w:rsid w:val="00647027"/>
    <w:rsid w:val="00647866"/>
    <w:rsid w:val="0065042F"/>
    <w:rsid w:val="00650C8E"/>
    <w:rsid w:val="00651E33"/>
    <w:rsid w:val="0065229A"/>
    <w:rsid w:val="00652421"/>
    <w:rsid w:val="0065596F"/>
    <w:rsid w:val="00656A45"/>
    <w:rsid w:val="00657593"/>
    <w:rsid w:val="006579CD"/>
    <w:rsid w:val="00657C50"/>
    <w:rsid w:val="00657FD8"/>
    <w:rsid w:val="00660849"/>
    <w:rsid w:val="0066176D"/>
    <w:rsid w:val="00661982"/>
    <w:rsid w:val="00665AB2"/>
    <w:rsid w:val="00670364"/>
    <w:rsid w:val="006704ED"/>
    <w:rsid w:val="00670894"/>
    <w:rsid w:val="00672034"/>
    <w:rsid w:val="00672E48"/>
    <w:rsid w:val="00672F48"/>
    <w:rsid w:val="00675BBF"/>
    <w:rsid w:val="006773F9"/>
    <w:rsid w:val="00677775"/>
    <w:rsid w:val="00680E00"/>
    <w:rsid w:val="006823B7"/>
    <w:rsid w:val="00683D95"/>
    <w:rsid w:val="00685D9D"/>
    <w:rsid w:val="006954FD"/>
    <w:rsid w:val="00697BFA"/>
    <w:rsid w:val="006A0785"/>
    <w:rsid w:val="006A0B98"/>
    <w:rsid w:val="006A2E1E"/>
    <w:rsid w:val="006A3280"/>
    <w:rsid w:val="006A38B1"/>
    <w:rsid w:val="006A38BB"/>
    <w:rsid w:val="006A5303"/>
    <w:rsid w:val="006A6CAC"/>
    <w:rsid w:val="006A6D53"/>
    <w:rsid w:val="006B34A4"/>
    <w:rsid w:val="006B60EB"/>
    <w:rsid w:val="006B73D1"/>
    <w:rsid w:val="006B7E51"/>
    <w:rsid w:val="006C0A86"/>
    <w:rsid w:val="006C1EDA"/>
    <w:rsid w:val="006C404E"/>
    <w:rsid w:val="006C47F9"/>
    <w:rsid w:val="006C6302"/>
    <w:rsid w:val="006D0774"/>
    <w:rsid w:val="006D3FA6"/>
    <w:rsid w:val="006D4E20"/>
    <w:rsid w:val="006D5AF6"/>
    <w:rsid w:val="006D652D"/>
    <w:rsid w:val="006D6E3D"/>
    <w:rsid w:val="006D70C4"/>
    <w:rsid w:val="006D7696"/>
    <w:rsid w:val="006D7777"/>
    <w:rsid w:val="006D7E42"/>
    <w:rsid w:val="006E12BB"/>
    <w:rsid w:val="006E37FB"/>
    <w:rsid w:val="006E48AB"/>
    <w:rsid w:val="006E4F85"/>
    <w:rsid w:val="006E5BCC"/>
    <w:rsid w:val="006E64D5"/>
    <w:rsid w:val="006F004D"/>
    <w:rsid w:val="006F2086"/>
    <w:rsid w:val="006F273C"/>
    <w:rsid w:val="006F2E4F"/>
    <w:rsid w:val="006F39AC"/>
    <w:rsid w:val="006F49EC"/>
    <w:rsid w:val="006F4C4E"/>
    <w:rsid w:val="006F554A"/>
    <w:rsid w:val="006F6D58"/>
    <w:rsid w:val="00700821"/>
    <w:rsid w:val="00701737"/>
    <w:rsid w:val="00702106"/>
    <w:rsid w:val="00702710"/>
    <w:rsid w:val="00702A1E"/>
    <w:rsid w:val="007035C8"/>
    <w:rsid w:val="00703B71"/>
    <w:rsid w:val="00704F61"/>
    <w:rsid w:val="0070521C"/>
    <w:rsid w:val="00705528"/>
    <w:rsid w:val="007063C2"/>
    <w:rsid w:val="0070758B"/>
    <w:rsid w:val="007113C1"/>
    <w:rsid w:val="0071170B"/>
    <w:rsid w:val="00714981"/>
    <w:rsid w:val="00714BD1"/>
    <w:rsid w:val="00716543"/>
    <w:rsid w:val="00717BE6"/>
    <w:rsid w:val="00717FC3"/>
    <w:rsid w:val="00720541"/>
    <w:rsid w:val="00721066"/>
    <w:rsid w:val="007219F1"/>
    <w:rsid w:val="00722DDA"/>
    <w:rsid w:val="00723574"/>
    <w:rsid w:val="007243C1"/>
    <w:rsid w:val="00724482"/>
    <w:rsid w:val="00725437"/>
    <w:rsid w:val="00727796"/>
    <w:rsid w:val="00731D2A"/>
    <w:rsid w:val="007320FC"/>
    <w:rsid w:val="00732D2E"/>
    <w:rsid w:val="00737A9A"/>
    <w:rsid w:val="00740576"/>
    <w:rsid w:val="00740916"/>
    <w:rsid w:val="0074122E"/>
    <w:rsid w:val="00741FAA"/>
    <w:rsid w:val="0074268C"/>
    <w:rsid w:val="00742833"/>
    <w:rsid w:val="00742CE5"/>
    <w:rsid w:val="00745EFF"/>
    <w:rsid w:val="00746888"/>
    <w:rsid w:val="0074713E"/>
    <w:rsid w:val="00747780"/>
    <w:rsid w:val="007515C8"/>
    <w:rsid w:val="00751AB1"/>
    <w:rsid w:val="00752486"/>
    <w:rsid w:val="00755CEB"/>
    <w:rsid w:val="0075628E"/>
    <w:rsid w:val="00757905"/>
    <w:rsid w:val="00757BE7"/>
    <w:rsid w:val="0076145F"/>
    <w:rsid w:val="00761C1C"/>
    <w:rsid w:val="0076277B"/>
    <w:rsid w:val="00762C65"/>
    <w:rsid w:val="00763101"/>
    <w:rsid w:val="00763A8C"/>
    <w:rsid w:val="00765232"/>
    <w:rsid w:val="00765B22"/>
    <w:rsid w:val="00766C17"/>
    <w:rsid w:val="0077436C"/>
    <w:rsid w:val="00776375"/>
    <w:rsid w:val="007778D3"/>
    <w:rsid w:val="0078063D"/>
    <w:rsid w:val="00780DF0"/>
    <w:rsid w:val="00783B89"/>
    <w:rsid w:val="007868EF"/>
    <w:rsid w:val="00787727"/>
    <w:rsid w:val="00787808"/>
    <w:rsid w:val="007908E9"/>
    <w:rsid w:val="00791489"/>
    <w:rsid w:val="007927B4"/>
    <w:rsid w:val="00792C40"/>
    <w:rsid w:val="0079349B"/>
    <w:rsid w:val="00793EF9"/>
    <w:rsid w:val="007966C7"/>
    <w:rsid w:val="00796DF6"/>
    <w:rsid w:val="00797239"/>
    <w:rsid w:val="007A10C0"/>
    <w:rsid w:val="007A3226"/>
    <w:rsid w:val="007A46CA"/>
    <w:rsid w:val="007A4F47"/>
    <w:rsid w:val="007A6612"/>
    <w:rsid w:val="007A783F"/>
    <w:rsid w:val="007A7B27"/>
    <w:rsid w:val="007A7F63"/>
    <w:rsid w:val="007B0794"/>
    <w:rsid w:val="007B1A15"/>
    <w:rsid w:val="007B1CDB"/>
    <w:rsid w:val="007B1D1F"/>
    <w:rsid w:val="007B3561"/>
    <w:rsid w:val="007B43AA"/>
    <w:rsid w:val="007B7C44"/>
    <w:rsid w:val="007C4C6B"/>
    <w:rsid w:val="007C5873"/>
    <w:rsid w:val="007C5CA7"/>
    <w:rsid w:val="007C6324"/>
    <w:rsid w:val="007D01DF"/>
    <w:rsid w:val="007D0C71"/>
    <w:rsid w:val="007D2BF6"/>
    <w:rsid w:val="007D35DE"/>
    <w:rsid w:val="007D47BF"/>
    <w:rsid w:val="007D5937"/>
    <w:rsid w:val="007D6EC8"/>
    <w:rsid w:val="007D6FA1"/>
    <w:rsid w:val="007D70E4"/>
    <w:rsid w:val="007D77B1"/>
    <w:rsid w:val="007D7817"/>
    <w:rsid w:val="007E0030"/>
    <w:rsid w:val="007E0BA5"/>
    <w:rsid w:val="007E2AF4"/>
    <w:rsid w:val="007E2EA1"/>
    <w:rsid w:val="007E31BA"/>
    <w:rsid w:val="007E3E61"/>
    <w:rsid w:val="007E45BD"/>
    <w:rsid w:val="007E649D"/>
    <w:rsid w:val="007E6635"/>
    <w:rsid w:val="007F0044"/>
    <w:rsid w:val="007F043F"/>
    <w:rsid w:val="007F19D6"/>
    <w:rsid w:val="007F302C"/>
    <w:rsid w:val="007F31E4"/>
    <w:rsid w:val="007F44CD"/>
    <w:rsid w:val="007F51BE"/>
    <w:rsid w:val="007F72A5"/>
    <w:rsid w:val="007F7EE0"/>
    <w:rsid w:val="008003B6"/>
    <w:rsid w:val="00802105"/>
    <w:rsid w:val="00802A83"/>
    <w:rsid w:val="00804A5D"/>
    <w:rsid w:val="008062E2"/>
    <w:rsid w:val="008074A9"/>
    <w:rsid w:val="00807830"/>
    <w:rsid w:val="008121B5"/>
    <w:rsid w:val="008123AE"/>
    <w:rsid w:val="00812FBC"/>
    <w:rsid w:val="00814F80"/>
    <w:rsid w:val="008155B8"/>
    <w:rsid w:val="00815B21"/>
    <w:rsid w:val="00816C3F"/>
    <w:rsid w:val="00817899"/>
    <w:rsid w:val="00817D26"/>
    <w:rsid w:val="00820342"/>
    <w:rsid w:val="00821B2E"/>
    <w:rsid w:val="008220D5"/>
    <w:rsid w:val="008226AB"/>
    <w:rsid w:val="00822FA0"/>
    <w:rsid w:val="00825822"/>
    <w:rsid w:val="00827A48"/>
    <w:rsid w:val="00827C48"/>
    <w:rsid w:val="008300C3"/>
    <w:rsid w:val="00832B64"/>
    <w:rsid w:val="00832B96"/>
    <w:rsid w:val="0083363E"/>
    <w:rsid w:val="00833B9C"/>
    <w:rsid w:val="008345B4"/>
    <w:rsid w:val="00835254"/>
    <w:rsid w:val="008352EF"/>
    <w:rsid w:val="008360FE"/>
    <w:rsid w:val="00837261"/>
    <w:rsid w:val="00837A22"/>
    <w:rsid w:val="00842129"/>
    <w:rsid w:val="008424BC"/>
    <w:rsid w:val="00842B31"/>
    <w:rsid w:val="00843822"/>
    <w:rsid w:val="00844041"/>
    <w:rsid w:val="00845535"/>
    <w:rsid w:val="008456D0"/>
    <w:rsid w:val="00846069"/>
    <w:rsid w:val="008468C9"/>
    <w:rsid w:val="0084694C"/>
    <w:rsid w:val="00847A00"/>
    <w:rsid w:val="00850658"/>
    <w:rsid w:val="008511C2"/>
    <w:rsid w:val="00853EAB"/>
    <w:rsid w:val="00856C09"/>
    <w:rsid w:val="00856DBC"/>
    <w:rsid w:val="00861065"/>
    <w:rsid w:val="00862AFE"/>
    <w:rsid w:val="008633C5"/>
    <w:rsid w:val="0086395A"/>
    <w:rsid w:val="00865E0E"/>
    <w:rsid w:val="00866AD3"/>
    <w:rsid w:val="00871E4D"/>
    <w:rsid w:val="00872890"/>
    <w:rsid w:val="008755E9"/>
    <w:rsid w:val="008768A1"/>
    <w:rsid w:val="00877CE9"/>
    <w:rsid w:val="00880013"/>
    <w:rsid w:val="0088024B"/>
    <w:rsid w:val="008823A9"/>
    <w:rsid w:val="00884B6A"/>
    <w:rsid w:val="0088559E"/>
    <w:rsid w:val="00886A33"/>
    <w:rsid w:val="00887810"/>
    <w:rsid w:val="00890587"/>
    <w:rsid w:val="00892B2F"/>
    <w:rsid w:val="008940BF"/>
    <w:rsid w:val="00894815"/>
    <w:rsid w:val="00895ACD"/>
    <w:rsid w:val="00895C34"/>
    <w:rsid w:val="008960A4"/>
    <w:rsid w:val="008961FF"/>
    <w:rsid w:val="008A0003"/>
    <w:rsid w:val="008A4A1C"/>
    <w:rsid w:val="008A53C1"/>
    <w:rsid w:val="008A70D6"/>
    <w:rsid w:val="008A71D2"/>
    <w:rsid w:val="008B064E"/>
    <w:rsid w:val="008B08D0"/>
    <w:rsid w:val="008B3866"/>
    <w:rsid w:val="008B3B02"/>
    <w:rsid w:val="008B4030"/>
    <w:rsid w:val="008B4ADB"/>
    <w:rsid w:val="008B66E1"/>
    <w:rsid w:val="008B6B3D"/>
    <w:rsid w:val="008B6DF7"/>
    <w:rsid w:val="008C0983"/>
    <w:rsid w:val="008C124C"/>
    <w:rsid w:val="008C1BA0"/>
    <w:rsid w:val="008C1C4B"/>
    <w:rsid w:val="008C2F9A"/>
    <w:rsid w:val="008C3D31"/>
    <w:rsid w:val="008C6230"/>
    <w:rsid w:val="008C6D6E"/>
    <w:rsid w:val="008D2217"/>
    <w:rsid w:val="008D25BD"/>
    <w:rsid w:val="008D2953"/>
    <w:rsid w:val="008D35C9"/>
    <w:rsid w:val="008D47DC"/>
    <w:rsid w:val="008D50D0"/>
    <w:rsid w:val="008E0BD3"/>
    <w:rsid w:val="008E0C35"/>
    <w:rsid w:val="008E1AAD"/>
    <w:rsid w:val="008E26CF"/>
    <w:rsid w:val="008E27A0"/>
    <w:rsid w:val="008E3264"/>
    <w:rsid w:val="008E3A98"/>
    <w:rsid w:val="008E547A"/>
    <w:rsid w:val="008E5886"/>
    <w:rsid w:val="008E7253"/>
    <w:rsid w:val="008E7614"/>
    <w:rsid w:val="008E7ABA"/>
    <w:rsid w:val="008E7D2E"/>
    <w:rsid w:val="008F034A"/>
    <w:rsid w:val="008F0666"/>
    <w:rsid w:val="008F2773"/>
    <w:rsid w:val="008F2C29"/>
    <w:rsid w:val="008F44DB"/>
    <w:rsid w:val="008F56F6"/>
    <w:rsid w:val="008F5F56"/>
    <w:rsid w:val="008F6361"/>
    <w:rsid w:val="00900D28"/>
    <w:rsid w:val="00900D7D"/>
    <w:rsid w:val="00903024"/>
    <w:rsid w:val="00904C9B"/>
    <w:rsid w:val="009059E4"/>
    <w:rsid w:val="00906208"/>
    <w:rsid w:val="00906C97"/>
    <w:rsid w:val="009070CE"/>
    <w:rsid w:val="0090791F"/>
    <w:rsid w:val="00907DBB"/>
    <w:rsid w:val="00913497"/>
    <w:rsid w:val="0091426F"/>
    <w:rsid w:val="009145BF"/>
    <w:rsid w:val="00917595"/>
    <w:rsid w:val="00917D10"/>
    <w:rsid w:val="009204A0"/>
    <w:rsid w:val="00920E5A"/>
    <w:rsid w:val="00920EB2"/>
    <w:rsid w:val="00921484"/>
    <w:rsid w:val="00921FE8"/>
    <w:rsid w:val="00922572"/>
    <w:rsid w:val="009227D5"/>
    <w:rsid w:val="00922A76"/>
    <w:rsid w:val="00922D74"/>
    <w:rsid w:val="00924884"/>
    <w:rsid w:val="00924E41"/>
    <w:rsid w:val="00925ACB"/>
    <w:rsid w:val="00926AD2"/>
    <w:rsid w:val="00927F5D"/>
    <w:rsid w:val="009311E6"/>
    <w:rsid w:val="00931B12"/>
    <w:rsid w:val="00933E2D"/>
    <w:rsid w:val="00936A80"/>
    <w:rsid w:val="00936CA2"/>
    <w:rsid w:val="009408E4"/>
    <w:rsid w:val="00941D47"/>
    <w:rsid w:val="00942515"/>
    <w:rsid w:val="00942FC1"/>
    <w:rsid w:val="009436F6"/>
    <w:rsid w:val="00943E5C"/>
    <w:rsid w:val="00944F61"/>
    <w:rsid w:val="00946C85"/>
    <w:rsid w:val="00946D70"/>
    <w:rsid w:val="0095016D"/>
    <w:rsid w:val="009507D3"/>
    <w:rsid w:val="009520DD"/>
    <w:rsid w:val="009530C1"/>
    <w:rsid w:val="0095793A"/>
    <w:rsid w:val="009603C4"/>
    <w:rsid w:val="00960762"/>
    <w:rsid w:val="00961B7C"/>
    <w:rsid w:val="00965CE0"/>
    <w:rsid w:val="00965E8B"/>
    <w:rsid w:val="0096605D"/>
    <w:rsid w:val="00966CCB"/>
    <w:rsid w:val="00967DAD"/>
    <w:rsid w:val="00972A1C"/>
    <w:rsid w:val="009735DE"/>
    <w:rsid w:val="00974778"/>
    <w:rsid w:val="00974ECD"/>
    <w:rsid w:val="00975412"/>
    <w:rsid w:val="009757FA"/>
    <w:rsid w:val="009768C8"/>
    <w:rsid w:val="00980DEC"/>
    <w:rsid w:val="00981408"/>
    <w:rsid w:val="00981FCC"/>
    <w:rsid w:val="009823BF"/>
    <w:rsid w:val="009826E6"/>
    <w:rsid w:val="00983DF0"/>
    <w:rsid w:val="00984C50"/>
    <w:rsid w:val="00986385"/>
    <w:rsid w:val="00987A01"/>
    <w:rsid w:val="00990A3F"/>
    <w:rsid w:val="00990ABA"/>
    <w:rsid w:val="00990D14"/>
    <w:rsid w:val="00990FC2"/>
    <w:rsid w:val="00992F2C"/>
    <w:rsid w:val="0099588A"/>
    <w:rsid w:val="00996B44"/>
    <w:rsid w:val="009A0A45"/>
    <w:rsid w:val="009A0C3D"/>
    <w:rsid w:val="009A2796"/>
    <w:rsid w:val="009A2B1B"/>
    <w:rsid w:val="009A38B1"/>
    <w:rsid w:val="009A4550"/>
    <w:rsid w:val="009A6E06"/>
    <w:rsid w:val="009B1E04"/>
    <w:rsid w:val="009B51A3"/>
    <w:rsid w:val="009B7675"/>
    <w:rsid w:val="009C1282"/>
    <w:rsid w:val="009C17DF"/>
    <w:rsid w:val="009C19A1"/>
    <w:rsid w:val="009C1C19"/>
    <w:rsid w:val="009C2256"/>
    <w:rsid w:val="009C32E0"/>
    <w:rsid w:val="009C482F"/>
    <w:rsid w:val="009C5A08"/>
    <w:rsid w:val="009D00C1"/>
    <w:rsid w:val="009D08BE"/>
    <w:rsid w:val="009D192C"/>
    <w:rsid w:val="009D28A4"/>
    <w:rsid w:val="009D4F64"/>
    <w:rsid w:val="009D5100"/>
    <w:rsid w:val="009D6DD2"/>
    <w:rsid w:val="009D74E4"/>
    <w:rsid w:val="009D7B83"/>
    <w:rsid w:val="009E0A8A"/>
    <w:rsid w:val="009E1415"/>
    <w:rsid w:val="009E305E"/>
    <w:rsid w:val="009F1E42"/>
    <w:rsid w:val="009F2011"/>
    <w:rsid w:val="009F3F64"/>
    <w:rsid w:val="009F4092"/>
    <w:rsid w:val="009F47D7"/>
    <w:rsid w:val="009F4C6B"/>
    <w:rsid w:val="009F72AC"/>
    <w:rsid w:val="009F7CA7"/>
    <w:rsid w:val="009F7D38"/>
    <w:rsid w:val="00A0051A"/>
    <w:rsid w:val="00A01033"/>
    <w:rsid w:val="00A01177"/>
    <w:rsid w:val="00A01F52"/>
    <w:rsid w:val="00A0204E"/>
    <w:rsid w:val="00A023D1"/>
    <w:rsid w:val="00A03689"/>
    <w:rsid w:val="00A03C38"/>
    <w:rsid w:val="00A07BE3"/>
    <w:rsid w:val="00A12667"/>
    <w:rsid w:val="00A13778"/>
    <w:rsid w:val="00A139FB"/>
    <w:rsid w:val="00A14867"/>
    <w:rsid w:val="00A14F59"/>
    <w:rsid w:val="00A15098"/>
    <w:rsid w:val="00A15535"/>
    <w:rsid w:val="00A16929"/>
    <w:rsid w:val="00A16C5A"/>
    <w:rsid w:val="00A16C9D"/>
    <w:rsid w:val="00A20CAE"/>
    <w:rsid w:val="00A2186E"/>
    <w:rsid w:val="00A220A3"/>
    <w:rsid w:val="00A2285F"/>
    <w:rsid w:val="00A23D65"/>
    <w:rsid w:val="00A23E61"/>
    <w:rsid w:val="00A2508E"/>
    <w:rsid w:val="00A25986"/>
    <w:rsid w:val="00A2790D"/>
    <w:rsid w:val="00A31AEF"/>
    <w:rsid w:val="00A325B9"/>
    <w:rsid w:val="00A35B52"/>
    <w:rsid w:val="00A35CD4"/>
    <w:rsid w:val="00A40D64"/>
    <w:rsid w:val="00A41942"/>
    <w:rsid w:val="00A43A5A"/>
    <w:rsid w:val="00A43B73"/>
    <w:rsid w:val="00A440DD"/>
    <w:rsid w:val="00A4569D"/>
    <w:rsid w:val="00A45E26"/>
    <w:rsid w:val="00A4607A"/>
    <w:rsid w:val="00A4732B"/>
    <w:rsid w:val="00A50F5C"/>
    <w:rsid w:val="00A51EDE"/>
    <w:rsid w:val="00A51FC5"/>
    <w:rsid w:val="00A52102"/>
    <w:rsid w:val="00A53E51"/>
    <w:rsid w:val="00A550C8"/>
    <w:rsid w:val="00A557C0"/>
    <w:rsid w:val="00A56194"/>
    <w:rsid w:val="00A5663F"/>
    <w:rsid w:val="00A57446"/>
    <w:rsid w:val="00A60394"/>
    <w:rsid w:val="00A611DE"/>
    <w:rsid w:val="00A62EBB"/>
    <w:rsid w:val="00A62F05"/>
    <w:rsid w:val="00A64031"/>
    <w:rsid w:val="00A64ED7"/>
    <w:rsid w:val="00A664F2"/>
    <w:rsid w:val="00A67A6A"/>
    <w:rsid w:val="00A67B95"/>
    <w:rsid w:val="00A7228F"/>
    <w:rsid w:val="00A74730"/>
    <w:rsid w:val="00A74F54"/>
    <w:rsid w:val="00A75531"/>
    <w:rsid w:val="00A75737"/>
    <w:rsid w:val="00A76B09"/>
    <w:rsid w:val="00A77054"/>
    <w:rsid w:val="00A80845"/>
    <w:rsid w:val="00A80BAB"/>
    <w:rsid w:val="00A80CBE"/>
    <w:rsid w:val="00A81282"/>
    <w:rsid w:val="00A81D4A"/>
    <w:rsid w:val="00A83305"/>
    <w:rsid w:val="00A83388"/>
    <w:rsid w:val="00A841B1"/>
    <w:rsid w:val="00A84AA6"/>
    <w:rsid w:val="00A868F9"/>
    <w:rsid w:val="00A86C61"/>
    <w:rsid w:val="00A91435"/>
    <w:rsid w:val="00A94878"/>
    <w:rsid w:val="00AA005C"/>
    <w:rsid w:val="00AA1355"/>
    <w:rsid w:val="00AA1549"/>
    <w:rsid w:val="00AA4283"/>
    <w:rsid w:val="00AA51DA"/>
    <w:rsid w:val="00AA5A9D"/>
    <w:rsid w:val="00AA5B2A"/>
    <w:rsid w:val="00AA63AD"/>
    <w:rsid w:val="00AA707D"/>
    <w:rsid w:val="00AA73C2"/>
    <w:rsid w:val="00AB00D5"/>
    <w:rsid w:val="00AB0827"/>
    <w:rsid w:val="00AB08E1"/>
    <w:rsid w:val="00AB0D96"/>
    <w:rsid w:val="00AB3528"/>
    <w:rsid w:val="00AB3EDC"/>
    <w:rsid w:val="00AB5FA1"/>
    <w:rsid w:val="00AB6DC2"/>
    <w:rsid w:val="00AB74FF"/>
    <w:rsid w:val="00AC0AD2"/>
    <w:rsid w:val="00AC3531"/>
    <w:rsid w:val="00AC4950"/>
    <w:rsid w:val="00AC4FFF"/>
    <w:rsid w:val="00AC5775"/>
    <w:rsid w:val="00AC635B"/>
    <w:rsid w:val="00AC705E"/>
    <w:rsid w:val="00AD02DA"/>
    <w:rsid w:val="00AD23EE"/>
    <w:rsid w:val="00AD258C"/>
    <w:rsid w:val="00AD25C8"/>
    <w:rsid w:val="00AD2854"/>
    <w:rsid w:val="00AD3595"/>
    <w:rsid w:val="00AD3A4E"/>
    <w:rsid w:val="00AD546C"/>
    <w:rsid w:val="00AD7B11"/>
    <w:rsid w:val="00AD7F66"/>
    <w:rsid w:val="00AE032C"/>
    <w:rsid w:val="00AE05CA"/>
    <w:rsid w:val="00AE269D"/>
    <w:rsid w:val="00AE2D69"/>
    <w:rsid w:val="00AE2DF3"/>
    <w:rsid w:val="00AE486B"/>
    <w:rsid w:val="00AE4989"/>
    <w:rsid w:val="00AE5B9B"/>
    <w:rsid w:val="00AE61AC"/>
    <w:rsid w:val="00AF01E6"/>
    <w:rsid w:val="00AF0AD7"/>
    <w:rsid w:val="00AF0CAE"/>
    <w:rsid w:val="00AF1439"/>
    <w:rsid w:val="00AF1652"/>
    <w:rsid w:val="00AF37F7"/>
    <w:rsid w:val="00AF421C"/>
    <w:rsid w:val="00AF42E4"/>
    <w:rsid w:val="00AF482D"/>
    <w:rsid w:val="00AF5E82"/>
    <w:rsid w:val="00AF616E"/>
    <w:rsid w:val="00AF624F"/>
    <w:rsid w:val="00AF69E3"/>
    <w:rsid w:val="00AF6A06"/>
    <w:rsid w:val="00AF76DC"/>
    <w:rsid w:val="00AF7B99"/>
    <w:rsid w:val="00B00207"/>
    <w:rsid w:val="00B0051D"/>
    <w:rsid w:val="00B0122B"/>
    <w:rsid w:val="00B01A04"/>
    <w:rsid w:val="00B021E6"/>
    <w:rsid w:val="00B02735"/>
    <w:rsid w:val="00B02CF1"/>
    <w:rsid w:val="00B04F8A"/>
    <w:rsid w:val="00B05D30"/>
    <w:rsid w:val="00B06542"/>
    <w:rsid w:val="00B06AC5"/>
    <w:rsid w:val="00B10447"/>
    <w:rsid w:val="00B10766"/>
    <w:rsid w:val="00B121FF"/>
    <w:rsid w:val="00B1262E"/>
    <w:rsid w:val="00B13AD2"/>
    <w:rsid w:val="00B140F7"/>
    <w:rsid w:val="00B16A7B"/>
    <w:rsid w:val="00B16C55"/>
    <w:rsid w:val="00B16E4E"/>
    <w:rsid w:val="00B17A69"/>
    <w:rsid w:val="00B2157B"/>
    <w:rsid w:val="00B239FA"/>
    <w:rsid w:val="00B259C7"/>
    <w:rsid w:val="00B25EEA"/>
    <w:rsid w:val="00B2622D"/>
    <w:rsid w:val="00B305D5"/>
    <w:rsid w:val="00B30E85"/>
    <w:rsid w:val="00B319E4"/>
    <w:rsid w:val="00B320F6"/>
    <w:rsid w:val="00B32D13"/>
    <w:rsid w:val="00B350FB"/>
    <w:rsid w:val="00B352D1"/>
    <w:rsid w:val="00B37A4F"/>
    <w:rsid w:val="00B404E0"/>
    <w:rsid w:val="00B40CBC"/>
    <w:rsid w:val="00B426AB"/>
    <w:rsid w:val="00B43E8D"/>
    <w:rsid w:val="00B478DD"/>
    <w:rsid w:val="00B47BA4"/>
    <w:rsid w:val="00B5055D"/>
    <w:rsid w:val="00B532DA"/>
    <w:rsid w:val="00B54433"/>
    <w:rsid w:val="00B54A2D"/>
    <w:rsid w:val="00B54BD5"/>
    <w:rsid w:val="00B55369"/>
    <w:rsid w:val="00B57034"/>
    <w:rsid w:val="00B57242"/>
    <w:rsid w:val="00B5773C"/>
    <w:rsid w:val="00B57FE6"/>
    <w:rsid w:val="00B62645"/>
    <w:rsid w:val="00B627A7"/>
    <w:rsid w:val="00B6335A"/>
    <w:rsid w:val="00B65995"/>
    <w:rsid w:val="00B66934"/>
    <w:rsid w:val="00B67E2F"/>
    <w:rsid w:val="00B71235"/>
    <w:rsid w:val="00B71E1E"/>
    <w:rsid w:val="00B72726"/>
    <w:rsid w:val="00B727A8"/>
    <w:rsid w:val="00B732CD"/>
    <w:rsid w:val="00B73719"/>
    <w:rsid w:val="00B76215"/>
    <w:rsid w:val="00B764B0"/>
    <w:rsid w:val="00B80A92"/>
    <w:rsid w:val="00B81C3F"/>
    <w:rsid w:val="00B82F48"/>
    <w:rsid w:val="00B84D7C"/>
    <w:rsid w:val="00B87888"/>
    <w:rsid w:val="00B903F4"/>
    <w:rsid w:val="00B932B8"/>
    <w:rsid w:val="00B948A6"/>
    <w:rsid w:val="00B9526E"/>
    <w:rsid w:val="00B964B1"/>
    <w:rsid w:val="00B96694"/>
    <w:rsid w:val="00B96A55"/>
    <w:rsid w:val="00B97320"/>
    <w:rsid w:val="00B97E79"/>
    <w:rsid w:val="00BA022B"/>
    <w:rsid w:val="00BA03D7"/>
    <w:rsid w:val="00BA0838"/>
    <w:rsid w:val="00BA0B97"/>
    <w:rsid w:val="00BA1786"/>
    <w:rsid w:val="00BA2007"/>
    <w:rsid w:val="00BA31DE"/>
    <w:rsid w:val="00BA3B3E"/>
    <w:rsid w:val="00BA57C9"/>
    <w:rsid w:val="00BA64E2"/>
    <w:rsid w:val="00BA6634"/>
    <w:rsid w:val="00BA6EEA"/>
    <w:rsid w:val="00BA731E"/>
    <w:rsid w:val="00BB10D6"/>
    <w:rsid w:val="00BB1A25"/>
    <w:rsid w:val="00BB1C77"/>
    <w:rsid w:val="00BB20ED"/>
    <w:rsid w:val="00BB2BF2"/>
    <w:rsid w:val="00BB2ED1"/>
    <w:rsid w:val="00BB36CB"/>
    <w:rsid w:val="00BB43C0"/>
    <w:rsid w:val="00BB6AD2"/>
    <w:rsid w:val="00BB6BC0"/>
    <w:rsid w:val="00BB7099"/>
    <w:rsid w:val="00BB7E31"/>
    <w:rsid w:val="00BC020F"/>
    <w:rsid w:val="00BC0950"/>
    <w:rsid w:val="00BC1C19"/>
    <w:rsid w:val="00BC2553"/>
    <w:rsid w:val="00BC314E"/>
    <w:rsid w:val="00BC32F9"/>
    <w:rsid w:val="00BC3836"/>
    <w:rsid w:val="00BC3BFF"/>
    <w:rsid w:val="00BC6508"/>
    <w:rsid w:val="00BC6F39"/>
    <w:rsid w:val="00BD0A73"/>
    <w:rsid w:val="00BD1075"/>
    <w:rsid w:val="00BD223C"/>
    <w:rsid w:val="00BD3915"/>
    <w:rsid w:val="00BD43B1"/>
    <w:rsid w:val="00BD486F"/>
    <w:rsid w:val="00BD5CEA"/>
    <w:rsid w:val="00BD6921"/>
    <w:rsid w:val="00BD7695"/>
    <w:rsid w:val="00BE0726"/>
    <w:rsid w:val="00BE1983"/>
    <w:rsid w:val="00BE2CF1"/>
    <w:rsid w:val="00BE2DAA"/>
    <w:rsid w:val="00BE30FC"/>
    <w:rsid w:val="00BE3511"/>
    <w:rsid w:val="00BE3F04"/>
    <w:rsid w:val="00BE6A4B"/>
    <w:rsid w:val="00BE76C6"/>
    <w:rsid w:val="00BF02D1"/>
    <w:rsid w:val="00BF0FD9"/>
    <w:rsid w:val="00BF1A61"/>
    <w:rsid w:val="00BF50B1"/>
    <w:rsid w:val="00BF5BA9"/>
    <w:rsid w:val="00BF5DE2"/>
    <w:rsid w:val="00BF6D51"/>
    <w:rsid w:val="00BF7F2E"/>
    <w:rsid w:val="00C000F5"/>
    <w:rsid w:val="00C00999"/>
    <w:rsid w:val="00C01626"/>
    <w:rsid w:val="00C02941"/>
    <w:rsid w:val="00C02F5F"/>
    <w:rsid w:val="00C03973"/>
    <w:rsid w:val="00C04A42"/>
    <w:rsid w:val="00C04E96"/>
    <w:rsid w:val="00C05A78"/>
    <w:rsid w:val="00C06AD8"/>
    <w:rsid w:val="00C10BAC"/>
    <w:rsid w:val="00C12FB2"/>
    <w:rsid w:val="00C13760"/>
    <w:rsid w:val="00C13D7C"/>
    <w:rsid w:val="00C144A6"/>
    <w:rsid w:val="00C20E5B"/>
    <w:rsid w:val="00C228E6"/>
    <w:rsid w:val="00C23E77"/>
    <w:rsid w:val="00C2692E"/>
    <w:rsid w:val="00C26DB8"/>
    <w:rsid w:val="00C303EE"/>
    <w:rsid w:val="00C30414"/>
    <w:rsid w:val="00C3167F"/>
    <w:rsid w:val="00C32756"/>
    <w:rsid w:val="00C32A57"/>
    <w:rsid w:val="00C32C5B"/>
    <w:rsid w:val="00C33C2E"/>
    <w:rsid w:val="00C3442B"/>
    <w:rsid w:val="00C3451D"/>
    <w:rsid w:val="00C366AC"/>
    <w:rsid w:val="00C37135"/>
    <w:rsid w:val="00C372CD"/>
    <w:rsid w:val="00C37B34"/>
    <w:rsid w:val="00C37FAF"/>
    <w:rsid w:val="00C414EE"/>
    <w:rsid w:val="00C42FA1"/>
    <w:rsid w:val="00C43060"/>
    <w:rsid w:val="00C431A3"/>
    <w:rsid w:val="00C43471"/>
    <w:rsid w:val="00C47001"/>
    <w:rsid w:val="00C471D1"/>
    <w:rsid w:val="00C477C1"/>
    <w:rsid w:val="00C5164A"/>
    <w:rsid w:val="00C52D31"/>
    <w:rsid w:val="00C537CB"/>
    <w:rsid w:val="00C53E78"/>
    <w:rsid w:val="00C550C9"/>
    <w:rsid w:val="00C55212"/>
    <w:rsid w:val="00C5666B"/>
    <w:rsid w:val="00C60060"/>
    <w:rsid w:val="00C631F5"/>
    <w:rsid w:val="00C66502"/>
    <w:rsid w:val="00C66D09"/>
    <w:rsid w:val="00C67212"/>
    <w:rsid w:val="00C703FA"/>
    <w:rsid w:val="00C70619"/>
    <w:rsid w:val="00C71965"/>
    <w:rsid w:val="00C73389"/>
    <w:rsid w:val="00C73A0A"/>
    <w:rsid w:val="00C74818"/>
    <w:rsid w:val="00C75AB3"/>
    <w:rsid w:val="00C769F2"/>
    <w:rsid w:val="00C77D72"/>
    <w:rsid w:val="00C804D5"/>
    <w:rsid w:val="00C807DA"/>
    <w:rsid w:val="00C80CCE"/>
    <w:rsid w:val="00C80DCE"/>
    <w:rsid w:val="00C8123B"/>
    <w:rsid w:val="00C81371"/>
    <w:rsid w:val="00C836F0"/>
    <w:rsid w:val="00C83A1F"/>
    <w:rsid w:val="00C840DD"/>
    <w:rsid w:val="00C84F88"/>
    <w:rsid w:val="00C871EB"/>
    <w:rsid w:val="00C875C9"/>
    <w:rsid w:val="00C90A6E"/>
    <w:rsid w:val="00C90AC0"/>
    <w:rsid w:val="00C919EB"/>
    <w:rsid w:val="00C91AC2"/>
    <w:rsid w:val="00C92DDD"/>
    <w:rsid w:val="00C9419B"/>
    <w:rsid w:val="00C95733"/>
    <w:rsid w:val="00C9615A"/>
    <w:rsid w:val="00C96D91"/>
    <w:rsid w:val="00C96EDC"/>
    <w:rsid w:val="00C972AC"/>
    <w:rsid w:val="00C97516"/>
    <w:rsid w:val="00C97581"/>
    <w:rsid w:val="00C97806"/>
    <w:rsid w:val="00CA053B"/>
    <w:rsid w:val="00CA15F9"/>
    <w:rsid w:val="00CA2BCB"/>
    <w:rsid w:val="00CA3EC3"/>
    <w:rsid w:val="00CA3FDC"/>
    <w:rsid w:val="00CA4A2C"/>
    <w:rsid w:val="00CA5C0D"/>
    <w:rsid w:val="00CA5C4C"/>
    <w:rsid w:val="00CA75DD"/>
    <w:rsid w:val="00CB0D74"/>
    <w:rsid w:val="00CB1FC9"/>
    <w:rsid w:val="00CB63F5"/>
    <w:rsid w:val="00CB646B"/>
    <w:rsid w:val="00CC23CC"/>
    <w:rsid w:val="00CC253E"/>
    <w:rsid w:val="00CC27E8"/>
    <w:rsid w:val="00CC2CDB"/>
    <w:rsid w:val="00CC3919"/>
    <w:rsid w:val="00CC4BA1"/>
    <w:rsid w:val="00CC4FC5"/>
    <w:rsid w:val="00CC60FC"/>
    <w:rsid w:val="00CC66A1"/>
    <w:rsid w:val="00CC66B6"/>
    <w:rsid w:val="00CD15BE"/>
    <w:rsid w:val="00CD1CE2"/>
    <w:rsid w:val="00CD21F7"/>
    <w:rsid w:val="00CD26C9"/>
    <w:rsid w:val="00CD30F7"/>
    <w:rsid w:val="00CD3833"/>
    <w:rsid w:val="00CD3881"/>
    <w:rsid w:val="00CD75D5"/>
    <w:rsid w:val="00CD76A1"/>
    <w:rsid w:val="00CD7D01"/>
    <w:rsid w:val="00CE27AE"/>
    <w:rsid w:val="00CE503F"/>
    <w:rsid w:val="00CE5EEB"/>
    <w:rsid w:val="00CE7169"/>
    <w:rsid w:val="00CF0E9C"/>
    <w:rsid w:val="00CF15D4"/>
    <w:rsid w:val="00CF41F9"/>
    <w:rsid w:val="00CF4906"/>
    <w:rsid w:val="00CF57E8"/>
    <w:rsid w:val="00CF5FB6"/>
    <w:rsid w:val="00CF6E3F"/>
    <w:rsid w:val="00CF7268"/>
    <w:rsid w:val="00CF7C7E"/>
    <w:rsid w:val="00CF7CD9"/>
    <w:rsid w:val="00D01008"/>
    <w:rsid w:val="00D02924"/>
    <w:rsid w:val="00D02F74"/>
    <w:rsid w:val="00D037A2"/>
    <w:rsid w:val="00D039AF"/>
    <w:rsid w:val="00D0498A"/>
    <w:rsid w:val="00D07D82"/>
    <w:rsid w:val="00D07E00"/>
    <w:rsid w:val="00D10245"/>
    <w:rsid w:val="00D10D41"/>
    <w:rsid w:val="00D1136A"/>
    <w:rsid w:val="00D11BE7"/>
    <w:rsid w:val="00D14824"/>
    <w:rsid w:val="00D155DF"/>
    <w:rsid w:val="00D15F41"/>
    <w:rsid w:val="00D1727C"/>
    <w:rsid w:val="00D173E7"/>
    <w:rsid w:val="00D17A23"/>
    <w:rsid w:val="00D203BD"/>
    <w:rsid w:val="00D20A0E"/>
    <w:rsid w:val="00D2125A"/>
    <w:rsid w:val="00D23BE6"/>
    <w:rsid w:val="00D25D07"/>
    <w:rsid w:val="00D264E1"/>
    <w:rsid w:val="00D26CED"/>
    <w:rsid w:val="00D27498"/>
    <w:rsid w:val="00D274C4"/>
    <w:rsid w:val="00D302C9"/>
    <w:rsid w:val="00D32D1F"/>
    <w:rsid w:val="00D339A2"/>
    <w:rsid w:val="00D33ED9"/>
    <w:rsid w:val="00D40335"/>
    <w:rsid w:val="00D447FE"/>
    <w:rsid w:val="00D45348"/>
    <w:rsid w:val="00D457DC"/>
    <w:rsid w:val="00D4627B"/>
    <w:rsid w:val="00D46819"/>
    <w:rsid w:val="00D47D3A"/>
    <w:rsid w:val="00D50797"/>
    <w:rsid w:val="00D5081E"/>
    <w:rsid w:val="00D51819"/>
    <w:rsid w:val="00D52939"/>
    <w:rsid w:val="00D5334D"/>
    <w:rsid w:val="00D53D37"/>
    <w:rsid w:val="00D53E38"/>
    <w:rsid w:val="00D54FE6"/>
    <w:rsid w:val="00D55E4B"/>
    <w:rsid w:val="00D62076"/>
    <w:rsid w:val="00D6576E"/>
    <w:rsid w:val="00D66AC8"/>
    <w:rsid w:val="00D70A18"/>
    <w:rsid w:val="00D711D5"/>
    <w:rsid w:val="00D7173F"/>
    <w:rsid w:val="00D71CEA"/>
    <w:rsid w:val="00D72124"/>
    <w:rsid w:val="00D72D24"/>
    <w:rsid w:val="00D72DB5"/>
    <w:rsid w:val="00D73DDE"/>
    <w:rsid w:val="00D74238"/>
    <w:rsid w:val="00D74625"/>
    <w:rsid w:val="00D77E9D"/>
    <w:rsid w:val="00D77F1E"/>
    <w:rsid w:val="00D8169B"/>
    <w:rsid w:val="00D81949"/>
    <w:rsid w:val="00D82121"/>
    <w:rsid w:val="00D82404"/>
    <w:rsid w:val="00D83615"/>
    <w:rsid w:val="00D838EA"/>
    <w:rsid w:val="00D83F1F"/>
    <w:rsid w:val="00D84831"/>
    <w:rsid w:val="00D84AF3"/>
    <w:rsid w:val="00D87C6D"/>
    <w:rsid w:val="00D9051C"/>
    <w:rsid w:val="00D915A5"/>
    <w:rsid w:val="00D924AD"/>
    <w:rsid w:val="00D92A66"/>
    <w:rsid w:val="00D9649F"/>
    <w:rsid w:val="00DA1909"/>
    <w:rsid w:val="00DA324C"/>
    <w:rsid w:val="00DA3365"/>
    <w:rsid w:val="00DA3A2E"/>
    <w:rsid w:val="00DA4623"/>
    <w:rsid w:val="00DB028F"/>
    <w:rsid w:val="00DB0F33"/>
    <w:rsid w:val="00DB1068"/>
    <w:rsid w:val="00DB2636"/>
    <w:rsid w:val="00DB2BF8"/>
    <w:rsid w:val="00DB392E"/>
    <w:rsid w:val="00DB3F7F"/>
    <w:rsid w:val="00DB4015"/>
    <w:rsid w:val="00DB48E0"/>
    <w:rsid w:val="00DB4A75"/>
    <w:rsid w:val="00DB4C09"/>
    <w:rsid w:val="00DB6087"/>
    <w:rsid w:val="00DB746B"/>
    <w:rsid w:val="00DC09EA"/>
    <w:rsid w:val="00DC3C1C"/>
    <w:rsid w:val="00DC5C8C"/>
    <w:rsid w:val="00DC6540"/>
    <w:rsid w:val="00DC6C07"/>
    <w:rsid w:val="00DC74FE"/>
    <w:rsid w:val="00DD26A0"/>
    <w:rsid w:val="00DD2BA2"/>
    <w:rsid w:val="00DD2CDE"/>
    <w:rsid w:val="00DD32CF"/>
    <w:rsid w:val="00DD4D69"/>
    <w:rsid w:val="00DD549D"/>
    <w:rsid w:val="00DD5C5A"/>
    <w:rsid w:val="00DE1EB2"/>
    <w:rsid w:val="00DE2D33"/>
    <w:rsid w:val="00DE2EC1"/>
    <w:rsid w:val="00DE3BF1"/>
    <w:rsid w:val="00DE3EC7"/>
    <w:rsid w:val="00DE5604"/>
    <w:rsid w:val="00DE5DF1"/>
    <w:rsid w:val="00DE6BE1"/>
    <w:rsid w:val="00DE6F55"/>
    <w:rsid w:val="00DE71FE"/>
    <w:rsid w:val="00DF08D2"/>
    <w:rsid w:val="00DF3775"/>
    <w:rsid w:val="00DF3C3A"/>
    <w:rsid w:val="00E00860"/>
    <w:rsid w:val="00E033A5"/>
    <w:rsid w:val="00E03CF1"/>
    <w:rsid w:val="00E05098"/>
    <w:rsid w:val="00E06B71"/>
    <w:rsid w:val="00E06E92"/>
    <w:rsid w:val="00E10962"/>
    <w:rsid w:val="00E113B2"/>
    <w:rsid w:val="00E12394"/>
    <w:rsid w:val="00E12A4D"/>
    <w:rsid w:val="00E13E7E"/>
    <w:rsid w:val="00E16F5D"/>
    <w:rsid w:val="00E20807"/>
    <w:rsid w:val="00E217B6"/>
    <w:rsid w:val="00E21B8A"/>
    <w:rsid w:val="00E2272C"/>
    <w:rsid w:val="00E22D97"/>
    <w:rsid w:val="00E23299"/>
    <w:rsid w:val="00E27FAF"/>
    <w:rsid w:val="00E30326"/>
    <w:rsid w:val="00E30B63"/>
    <w:rsid w:val="00E31489"/>
    <w:rsid w:val="00E315F3"/>
    <w:rsid w:val="00E345D5"/>
    <w:rsid w:val="00E34E49"/>
    <w:rsid w:val="00E35013"/>
    <w:rsid w:val="00E37535"/>
    <w:rsid w:val="00E37CFF"/>
    <w:rsid w:val="00E4073F"/>
    <w:rsid w:val="00E40909"/>
    <w:rsid w:val="00E41E14"/>
    <w:rsid w:val="00E4208A"/>
    <w:rsid w:val="00E427CB"/>
    <w:rsid w:val="00E42FED"/>
    <w:rsid w:val="00E43D64"/>
    <w:rsid w:val="00E44432"/>
    <w:rsid w:val="00E47170"/>
    <w:rsid w:val="00E47238"/>
    <w:rsid w:val="00E477C1"/>
    <w:rsid w:val="00E509DE"/>
    <w:rsid w:val="00E51696"/>
    <w:rsid w:val="00E51CD1"/>
    <w:rsid w:val="00E52FD9"/>
    <w:rsid w:val="00E53035"/>
    <w:rsid w:val="00E53996"/>
    <w:rsid w:val="00E5414C"/>
    <w:rsid w:val="00E55BED"/>
    <w:rsid w:val="00E55C3B"/>
    <w:rsid w:val="00E55C71"/>
    <w:rsid w:val="00E5629C"/>
    <w:rsid w:val="00E578AB"/>
    <w:rsid w:val="00E61314"/>
    <w:rsid w:val="00E622E2"/>
    <w:rsid w:val="00E624F8"/>
    <w:rsid w:val="00E62F47"/>
    <w:rsid w:val="00E63C3D"/>
    <w:rsid w:val="00E658D9"/>
    <w:rsid w:val="00E6642B"/>
    <w:rsid w:val="00E6702E"/>
    <w:rsid w:val="00E72714"/>
    <w:rsid w:val="00E732D4"/>
    <w:rsid w:val="00E73955"/>
    <w:rsid w:val="00E73E26"/>
    <w:rsid w:val="00E73F0B"/>
    <w:rsid w:val="00E81CAF"/>
    <w:rsid w:val="00E81D93"/>
    <w:rsid w:val="00E81EE0"/>
    <w:rsid w:val="00E8241A"/>
    <w:rsid w:val="00E82836"/>
    <w:rsid w:val="00E82F1D"/>
    <w:rsid w:val="00E8367C"/>
    <w:rsid w:val="00E84406"/>
    <w:rsid w:val="00E84FF8"/>
    <w:rsid w:val="00E878F2"/>
    <w:rsid w:val="00E90640"/>
    <w:rsid w:val="00E915B0"/>
    <w:rsid w:val="00E9259B"/>
    <w:rsid w:val="00E926C6"/>
    <w:rsid w:val="00E931E1"/>
    <w:rsid w:val="00E94829"/>
    <w:rsid w:val="00E94F8A"/>
    <w:rsid w:val="00E96E25"/>
    <w:rsid w:val="00EA0C7C"/>
    <w:rsid w:val="00EA191B"/>
    <w:rsid w:val="00EA2D5A"/>
    <w:rsid w:val="00EA3593"/>
    <w:rsid w:val="00EA40A4"/>
    <w:rsid w:val="00EA6A9F"/>
    <w:rsid w:val="00EA7F82"/>
    <w:rsid w:val="00EB03B9"/>
    <w:rsid w:val="00EB1023"/>
    <w:rsid w:val="00EB1210"/>
    <w:rsid w:val="00EB1BB6"/>
    <w:rsid w:val="00EB3BCE"/>
    <w:rsid w:val="00EB3DE2"/>
    <w:rsid w:val="00EB48C5"/>
    <w:rsid w:val="00EB4EFE"/>
    <w:rsid w:val="00EC0E3E"/>
    <w:rsid w:val="00EC10DF"/>
    <w:rsid w:val="00EC219C"/>
    <w:rsid w:val="00EC40CD"/>
    <w:rsid w:val="00EC4FFB"/>
    <w:rsid w:val="00EC5E00"/>
    <w:rsid w:val="00EC6651"/>
    <w:rsid w:val="00ED00F9"/>
    <w:rsid w:val="00ED1D11"/>
    <w:rsid w:val="00ED1D77"/>
    <w:rsid w:val="00ED4037"/>
    <w:rsid w:val="00ED4963"/>
    <w:rsid w:val="00ED4EE3"/>
    <w:rsid w:val="00ED55E1"/>
    <w:rsid w:val="00ED7866"/>
    <w:rsid w:val="00EE1622"/>
    <w:rsid w:val="00EE2E41"/>
    <w:rsid w:val="00EE3204"/>
    <w:rsid w:val="00EE35E6"/>
    <w:rsid w:val="00EE368F"/>
    <w:rsid w:val="00EE3870"/>
    <w:rsid w:val="00EE428A"/>
    <w:rsid w:val="00EE4BEC"/>
    <w:rsid w:val="00EE5267"/>
    <w:rsid w:val="00EE5347"/>
    <w:rsid w:val="00EE5E9D"/>
    <w:rsid w:val="00EE6127"/>
    <w:rsid w:val="00EE67A1"/>
    <w:rsid w:val="00EE7839"/>
    <w:rsid w:val="00EF052C"/>
    <w:rsid w:val="00EF15FE"/>
    <w:rsid w:val="00EF1D8B"/>
    <w:rsid w:val="00EF42C7"/>
    <w:rsid w:val="00EF6809"/>
    <w:rsid w:val="00EF705B"/>
    <w:rsid w:val="00F024A8"/>
    <w:rsid w:val="00F02971"/>
    <w:rsid w:val="00F029EB"/>
    <w:rsid w:val="00F03643"/>
    <w:rsid w:val="00F0371C"/>
    <w:rsid w:val="00F04E37"/>
    <w:rsid w:val="00F06A2D"/>
    <w:rsid w:val="00F07892"/>
    <w:rsid w:val="00F11DFE"/>
    <w:rsid w:val="00F13115"/>
    <w:rsid w:val="00F1493D"/>
    <w:rsid w:val="00F14CAA"/>
    <w:rsid w:val="00F160F3"/>
    <w:rsid w:val="00F16305"/>
    <w:rsid w:val="00F16741"/>
    <w:rsid w:val="00F2033C"/>
    <w:rsid w:val="00F21DF9"/>
    <w:rsid w:val="00F22C21"/>
    <w:rsid w:val="00F2377E"/>
    <w:rsid w:val="00F23C7F"/>
    <w:rsid w:val="00F25BFE"/>
    <w:rsid w:val="00F25F89"/>
    <w:rsid w:val="00F26170"/>
    <w:rsid w:val="00F264C7"/>
    <w:rsid w:val="00F26B3A"/>
    <w:rsid w:val="00F274EE"/>
    <w:rsid w:val="00F27B70"/>
    <w:rsid w:val="00F30D11"/>
    <w:rsid w:val="00F3196D"/>
    <w:rsid w:val="00F334D3"/>
    <w:rsid w:val="00F33F64"/>
    <w:rsid w:val="00F34684"/>
    <w:rsid w:val="00F34CCD"/>
    <w:rsid w:val="00F35C9D"/>
    <w:rsid w:val="00F37078"/>
    <w:rsid w:val="00F37826"/>
    <w:rsid w:val="00F37A42"/>
    <w:rsid w:val="00F406BF"/>
    <w:rsid w:val="00F40ADA"/>
    <w:rsid w:val="00F42377"/>
    <w:rsid w:val="00F44558"/>
    <w:rsid w:val="00F44E81"/>
    <w:rsid w:val="00F46209"/>
    <w:rsid w:val="00F5061D"/>
    <w:rsid w:val="00F527C2"/>
    <w:rsid w:val="00F5484B"/>
    <w:rsid w:val="00F5694D"/>
    <w:rsid w:val="00F60571"/>
    <w:rsid w:val="00F60FE8"/>
    <w:rsid w:val="00F611B5"/>
    <w:rsid w:val="00F6181E"/>
    <w:rsid w:val="00F619A1"/>
    <w:rsid w:val="00F644A1"/>
    <w:rsid w:val="00F644D1"/>
    <w:rsid w:val="00F64E3E"/>
    <w:rsid w:val="00F655E6"/>
    <w:rsid w:val="00F6669B"/>
    <w:rsid w:val="00F70F5D"/>
    <w:rsid w:val="00F71F48"/>
    <w:rsid w:val="00F725A1"/>
    <w:rsid w:val="00F72616"/>
    <w:rsid w:val="00F7337B"/>
    <w:rsid w:val="00F74582"/>
    <w:rsid w:val="00F752B5"/>
    <w:rsid w:val="00F80402"/>
    <w:rsid w:val="00F8051D"/>
    <w:rsid w:val="00F813EF"/>
    <w:rsid w:val="00F83F29"/>
    <w:rsid w:val="00F8466E"/>
    <w:rsid w:val="00F85A1A"/>
    <w:rsid w:val="00F868F8"/>
    <w:rsid w:val="00F873D4"/>
    <w:rsid w:val="00F874A9"/>
    <w:rsid w:val="00F902E3"/>
    <w:rsid w:val="00F93477"/>
    <w:rsid w:val="00F93EE9"/>
    <w:rsid w:val="00F95D00"/>
    <w:rsid w:val="00F96F45"/>
    <w:rsid w:val="00FA489A"/>
    <w:rsid w:val="00FA522C"/>
    <w:rsid w:val="00FA7577"/>
    <w:rsid w:val="00FA7C02"/>
    <w:rsid w:val="00FA7C9A"/>
    <w:rsid w:val="00FB1E43"/>
    <w:rsid w:val="00FB2986"/>
    <w:rsid w:val="00FB30CE"/>
    <w:rsid w:val="00FB6BB0"/>
    <w:rsid w:val="00FB797C"/>
    <w:rsid w:val="00FC2CFE"/>
    <w:rsid w:val="00FC3685"/>
    <w:rsid w:val="00FC4B06"/>
    <w:rsid w:val="00FC616B"/>
    <w:rsid w:val="00FC61A9"/>
    <w:rsid w:val="00FC698C"/>
    <w:rsid w:val="00FC6B33"/>
    <w:rsid w:val="00FC76B0"/>
    <w:rsid w:val="00FD0CF1"/>
    <w:rsid w:val="00FD4F5F"/>
    <w:rsid w:val="00FD60D8"/>
    <w:rsid w:val="00FD645D"/>
    <w:rsid w:val="00FD6490"/>
    <w:rsid w:val="00FD6C9A"/>
    <w:rsid w:val="00FE0E3D"/>
    <w:rsid w:val="00FE1DD4"/>
    <w:rsid w:val="00FE32B8"/>
    <w:rsid w:val="00FE5770"/>
    <w:rsid w:val="00FE5CA3"/>
    <w:rsid w:val="00FE7DC4"/>
    <w:rsid w:val="00FE7FB5"/>
    <w:rsid w:val="00FF0AA6"/>
    <w:rsid w:val="00FF0B9D"/>
    <w:rsid w:val="00FF2419"/>
    <w:rsid w:val="00FF26F9"/>
    <w:rsid w:val="00FF405E"/>
    <w:rsid w:val="00FF59ED"/>
    <w:rsid w:val="00FF63D2"/>
    <w:rsid w:val="00FF661F"/>
    <w:rsid w:val="00FF6BDF"/>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A5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72D78"/>
    <w:pPr>
      <w:keepNext/>
      <w:keepLines/>
      <w:spacing w:before="240"/>
      <w:outlineLvl w:val="0"/>
    </w:pPr>
    <w:rPr>
      <w:rFonts w:eastAsiaTheme="majorEastAsia" w:cstheme="majorBidi"/>
      <w:sz w:val="32"/>
      <w:szCs w:val="32"/>
    </w:rPr>
  </w:style>
  <w:style w:type="paragraph" w:styleId="Heading2">
    <w:name w:val="heading 2"/>
    <w:aliases w:val="Greeting"/>
    <w:basedOn w:val="Normal"/>
    <w:next w:val="Normal"/>
    <w:link w:val="Heading2Char"/>
    <w:qFormat/>
    <w:rsid w:val="003B4699"/>
    <w:pPr>
      <w:keepNext/>
      <w:keepLines/>
      <w:spacing w:before="360"/>
      <w:outlineLvl w:val="1"/>
    </w:pPr>
    <w:rPr>
      <w:rFonts w:eastAsiaTheme="majorEastAsia" w:cstheme="majorBidi"/>
      <w:sz w:val="28"/>
      <w:szCs w:val="32"/>
      <w:shd w:val="clear" w:color="auto" w:fill="FFFFFF"/>
      <w:lang w:val="fr-FR"/>
    </w:rPr>
  </w:style>
  <w:style w:type="paragraph" w:styleId="Heading3">
    <w:name w:val="heading 3"/>
    <w:aliases w:val="Regards"/>
    <w:basedOn w:val="Normal"/>
    <w:next w:val="Normal"/>
    <w:link w:val="Heading3Char"/>
    <w:qFormat/>
    <w:rsid w:val="00DE2D33"/>
    <w:pPr>
      <w:keepNext/>
      <w:keepLines/>
      <w:spacing w:before="360"/>
      <w:outlineLvl w:val="2"/>
    </w:pPr>
    <w:rPr>
      <w:rFonts w:eastAsiaTheme="majorEastAsia" w:cstheme="majorBidi"/>
    </w:rPr>
  </w:style>
  <w:style w:type="paragraph" w:styleId="Heading4">
    <w:name w:val="heading 4"/>
    <w:basedOn w:val="Normal"/>
    <w:next w:val="Normal"/>
    <w:link w:val="Heading4Char"/>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9E3"/>
    <w:pPr>
      <w:tabs>
        <w:tab w:val="center" w:pos="4703"/>
        <w:tab w:val="right" w:pos="9406"/>
      </w:tabs>
    </w:pPr>
  </w:style>
  <w:style w:type="character" w:customStyle="1" w:styleId="HeaderChar">
    <w:name w:val="Header Char"/>
    <w:basedOn w:val="DefaultParagraphFont"/>
    <w:link w:val="Header"/>
    <w:uiPriority w:val="99"/>
    <w:rsid w:val="00AF69E3"/>
    <w:rPr>
      <w:rFonts w:ascii="Volvo Sans Pro" w:eastAsia="Times New Roman" w:hAnsi="Volvo Sans Pro" w:cs="Times New Roman"/>
      <w:color w:val="5C5C54"/>
      <w:szCs w:val="24"/>
      <w:lang w:val="en-GB"/>
    </w:rPr>
  </w:style>
  <w:style w:type="paragraph" w:styleId="Footer">
    <w:name w:val="footer"/>
    <w:basedOn w:val="Normal"/>
    <w:link w:val="FooterChar"/>
    <w:uiPriority w:val="99"/>
    <w:unhideWhenUsed/>
    <w:rsid w:val="00AF69E3"/>
    <w:pPr>
      <w:tabs>
        <w:tab w:val="center" w:pos="4703"/>
        <w:tab w:val="right" w:pos="9406"/>
      </w:tabs>
    </w:pPr>
  </w:style>
  <w:style w:type="character" w:customStyle="1" w:styleId="FooterChar">
    <w:name w:val="Footer Char"/>
    <w:basedOn w:val="DefaultParagraphFont"/>
    <w:link w:val="Footer"/>
    <w:uiPriority w:val="99"/>
    <w:rsid w:val="00AF69E3"/>
    <w:rPr>
      <w:rFonts w:ascii="Volvo Sans Pro" w:eastAsia="Times New Roman" w:hAnsi="Volvo Sans Pro" w:cs="Times New Roman"/>
      <w:color w:val="5C5C54"/>
      <w:szCs w:val="24"/>
      <w:lang w:val="en-GB"/>
    </w:rPr>
  </w:style>
  <w:style w:type="paragraph" w:customStyle="1" w:styleId="Template-Address">
    <w:name w:val="Template - Address"/>
    <w:basedOn w:val="Normal"/>
    <w:semiHidden/>
    <w:rsid w:val="008B4030"/>
    <w:pPr>
      <w:spacing w:line="200" w:lineRule="atLeast"/>
    </w:pPr>
    <w:rPr>
      <w:rFonts w:ascii="VolvoSans" w:hAnsi="VolvoSans"/>
      <w:noProof/>
      <w:sz w:val="12"/>
    </w:rPr>
  </w:style>
  <w:style w:type="character" w:customStyle="1" w:styleId="Heading1Char">
    <w:name w:val="Heading 1 Char"/>
    <w:basedOn w:val="DefaultParagraphFont"/>
    <w:link w:val="Heading1"/>
    <w:rsid w:val="00372D78"/>
    <w:rPr>
      <w:rFonts w:ascii="Arial" w:eastAsiaTheme="majorEastAsia" w:hAnsi="Arial" w:cstheme="majorBidi"/>
      <w:sz w:val="32"/>
      <w:szCs w:val="32"/>
      <w:lang w:val="en-GB"/>
    </w:rPr>
  </w:style>
  <w:style w:type="character" w:customStyle="1" w:styleId="Heading2Char">
    <w:name w:val="Heading 2 Char"/>
    <w:aliases w:val="Greeting Char"/>
    <w:basedOn w:val="DefaultParagraphFont"/>
    <w:link w:val="Heading2"/>
    <w:rsid w:val="003B4699"/>
    <w:rPr>
      <w:rFonts w:ascii="Volvo Novum" w:eastAsiaTheme="majorEastAsia" w:hAnsi="Volvo Novum" w:cstheme="majorBidi"/>
      <w:sz w:val="28"/>
      <w:szCs w:val="32"/>
      <w:lang w:val="fr-FR"/>
    </w:rPr>
  </w:style>
  <w:style w:type="character" w:customStyle="1" w:styleId="Heading3Char">
    <w:name w:val="Heading 3 Char"/>
    <w:aliases w:val="Regards Char"/>
    <w:basedOn w:val="DefaultParagraphFont"/>
    <w:link w:val="Heading3"/>
    <w:rsid w:val="00DE2D33"/>
    <w:rPr>
      <w:rFonts w:ascii="Arial" w:eastAsiaTheme="majorEastAsia" w:hAnsi="Arial" w:cstheme="majorBidi"/>
      <w:sz w:val="20"/>
      <w:lang w:val="en-GB"/>
    </w:rPr>
  </w:style>
  <w:style w:type="character" w:styleId="Hyperlink">
    <w:name w:val="Hyperlink"/>
    <w:basedOn w:val="DefaultParagraphFont"/>
    <w:uiPriority w:val="99"/>
    <w:unhideWhenUsed/>
    <w:rsid w:val="00024058"/>
    <w:rPr>
      <w:color w:val="auto"/>
      <w:u w:val="none"/>
    </w:rPr>
  </w:style>
  <w:style w:type="character" w:customStyle="1" w:styleId="Heading4Char">
    <w:name w:val="Heading 4 Char"/>
    <w:basedOn w:val="DefaultParagraphFont"/>
    <w:link w:val="Heading4"/>
    <w:rsid w:val="000540B8"/>
    <w:rPr>
      <w:rFonts w:asciiTheme="majorHAnsi" w:eastAsiaTheme="majorEastAsia" w:hAnsiTheme="majorHAnsi" w:cstheme="majorBidi"/>
      <w:i/>
      <w:iCs/>
      <w:color w:val="3A3B3E" w:themeColor="accent1" w:themeShade="BF"/>
      <w:lang w:val="en-GB"/>
    </w:rPr>
  </w:style>
  <w:style w:type="character" w:styleId="PlaceholderText">
    <w:name w:val="Placeholder Text"/>
    <w:basedOn w:val="DefaultParagraphFont"/>
    <w:rsid w:val="0056475A"/>
    <w:rPr>
      <w:color w:val="808080"/>
    </w:rPr>
  </w:style>
  <w:style w:type="paragraph" w:customStyle="1" w:styleId="Footertext">
    <w:name w:val="Footer text"/>
    <w:basedOn w:val="Normal"/>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DefaultParagraphFont"/>
    <w:link w:val="Footertext"/>
    <w:rsid w:val="003B4699"/>
    <w:rPr>
      <w:rFonts w:ascii="Volvo Novum" w:eastAsia="Times New Roman" w:hAnsi="Volvo Novum" w:cs="Times New Roman"/>
      <w:noProof/>
      <w:sz w:val="12"/>
      <w:lang w:val="en-GB"/>
    </w:rPr>
  </w:style>
  <w:style w:type="paragraph" w:styleId="BalloonText">
    <w:name w:val="Balloon Text"/>
    <w:basedOn w:val="Normal"/>
    <w:link w:val="BalloonTextChar"/>
    <w:semiHidden/>
    <w:unhideWhenUsed/>
    <w:rsid w:val="009C32E0"/>
    <w:rPr>
      <w:rFonts w:ascii="Segoe UI" w:hAnsi="Segoe UI" w:cs="Segoe UI"/>
      <w:sz w:val="18"/>
      <w:szCs w:val="18"/>
    </w:rPr>
  </w:style>
  <w:style w:type="character" w:customStyle="1" w:styleId="BalloonTextChar">
    <w:name w:val="Balloon Text Char"/>
    <w:basedOn w:val="DefaultParagraphFont"/>
    <w:link w:val="BalloonText"/>
    <w:semiHidden/>
    <w:rsid w:val="009C32E0"/>
    <w:rPr>
      <w:rFonts w:ascii="Segoe UI" w:eastAsia="Times New Roman" w:hAnsi="Segoe UI" w:cs="Segoe UI"/>
      <w:sz w:val="18"/>
      <w:szCs w:val="18"/>
      <w:lang w:val="en-GB"/>
    </w:rPr>
  </w:style>
  <w:style w:type="paragraph" w:customStyle="1" w:styleId="Addressfield">
    <w:name w:val="Address field"/>
    <w:basedOn w:val="Normal"/>
    <w:qFormat/>
    <w:rsid w:val="003B4699"/>
  </w:style>
  <w:style w:type="character" w:styleId="CommentReference">
    <w:name w:val="annotation reference"/>
    <w:basedOn w:val="DefaultParagraphFont"/>
    <w:semiHidden/>
    <w:unhideWhenUsed/>
    <w:rsid w:val="00DE6F55"/>
    <w:rPr>
      <w:sz w:val="16"/>
      <w:szCs w:val="16"/>
    </w:rPr>
  </w:style>
  <w:style w:type="paragraph" w:styleId="CommentText">
    <w:name w:val="annotation text"/>
    <w:basedOn w:val="Normal"/>
    <w:link w:val="CommentTextChar"/>
    <w:unhideWhenUsed/>
    <w:rsid w:val="00DE6F55"/>
  </w:style>
  <w:style w:type="character" w:customStyle="1" w:styleId="CommentTextChar">
    <w:name w:val="Comment Text Char"/>
    <w:basedOn w:val="DefaultParagraphFont"/>
    <w:link w:val="CommentText"/>
    <w:rsid w:val="00DE6F55"/>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unhideWhenUsed/>
    <w:rsid w:val="00DE6F55"/>
    <w:rPr>
      <w:b/>
      <w:bCs/>
    </w:rPr>
  </w:style>
  <w:style w:type="character" w:customStyle="1" w:styleId="CommentSubjectChar">
    <w:name w:val="Comment Subject Char"/>
    <w:basedOn w:val="CommentTextChar"/>
    <w:link w:val="CommentSubject"/>
    <w:semiHidden/>
    <w:rsid w:val="00DE6F55"/>
    <w:rPr>
      <w:rFonts w:ascii="Arial" w:eastAsia="Times New Roman" w:hAnsi="Arial" w:cs="Times New Roman"/>
      <w:b/>
      <w:bCs/>
      <w:sz w:val="20"/>
      <w:szCs w:val="20"/>
      <w:lang w:val="en-GB"/>
    </w:rPr>
  </w:style>
  <w:style w:type="paragraph" w:customStyle="1" w:styleId="Bodycopy">
    <w:name w:val="Body copy"/>
    <w:basedOn w:val="Normal"/>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DefaultParagraphFont"/>
    <w:link w:val="Bodycopy"/>
    <w:rsid w:val="003B4699"/>
    <w:rPr>
      <w:rFonts w:ascii="Volvo Novum" w:hAnsi="Volvo Novum"/>
      <w:sz w:val="22"/>
      <w:lang w:val="fr-FR"/>
    </w:rPr>
  </w:style>
  <w:style w:type="character" w:styleId="UnresolvedMention">
    <w:name w:val="Unresolved Mention"/>
    <w:basedOn w:val="DefaultParagraphFont"/>
    <w:uiPriority w:val="99"/>
    <w:semiHidden/>
    <w:unhideWhenUsed/>
    <w:rsid w:val="00CD7D01"/>
    <w:rPr>
      <w:color w:val="605E5C"/>
      <w:shd w:val="clear" w:color="auto" w:fill="E1DFDD"/>
    </w:rPr>
  </w:style>
  <w:style w:type="paragraph" w:customStyle="1" w:styleId="Press">
    <w:name w:val="Press"/>
    <w:basedOn w:val="Heading4"/>
    <w:autoRedefine/>
    <w:rsid w:val="00EE3870"/>
    <w:pPr>
      <w:keepLines w:val="0"/>
      <w:spacing w:before="300" w:after="600"/>
      <w:ind w:right="13"/>
    </w:pPr>
    <w:rPr>
      <w:rFonts w:ascii="Volvo Novum SemiLight" w:eastAsia="Times New Roman" w:hAnsi="Volvo Novum SemiLight" w:cs="Times New Roman"/>
      <w:b/>
      <w:i w:val="0"/>
      <w:iCs w:val="0"/>
      <w:color w:val="auto"/>
      <w:spacing w:val="20"/>
      <w:lang w:val="pt-BR"/>
    </w:rPr>
  </w:style>
  <w:style w:type="paragraph" w:styleId="NormalWeb">
    <w:name w:val="Normal (Web)"/>
    <w:basedOn w:val="Normal"/>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BodyText"/>
    <w:autoRedefine/>
    <w:uiPriority w:val="99"/>
    <w:rsid w:val="00EE3204"/>
    <w:pPr>
      <w:spacing w:after="300"/>
    </w:pPr>
    <w:rPr>
      <w:rFonts w:eastAsia="MS Mincho"/>
      <w:i/>
      <w:sz w:val="24"/>
      <w:lang w:val="en-GB" w:eastAsia="en-GB" w:bidi="en-GB"/>
    </w:rPr>
  </w:style>
  <w:style w:type="paragraph" w:styleId="BodyText">
    <w:name w:val="Body Text"/>
    <w:basedOn w:val="Normal"/>
    <w:link w:val="BodyTextChar"/>
    <w:semiHidden/>
    <w:unhideWhenUsed/>
    <w:rsid w:val="00EE3204"/>
    <w:pPr>
      <w:spacing w:after="120"/>
    </w:pPr>
  </w:style>
  <w:style w:type="character" w:customStyle="1" w:styleId="BodyTextChar">
    <w:name w:val="Body Text Char"/>
    <w:basedOn w:val="DefaultParagraphFont"/>
    <w:link w:val="BodyText"/>
    <w:semiHidden/>
    <w:rsid w:val="00EE3204"/>
    <w:rPr>
      <w:rFonts w:ascii="Times New Roman" w:eastAsia="Times New Roman" w:hAnsi="Times New Roman" w:cs="Times New Roman"/>
      <w:sz w:val="20"/>
      <w:szCs w:val="20"/>
    </w:rPr>
  </w:style>
  <w:style w:type="paragraph" w:styleId="ListParagraph">
    <w:name w:val="List Paragraph"/>
    <w:basedOn w:val="Normal"/>
    <w:rsid w:val="00613341"/>
    <w:pPr>
      <w:ind w:left="720"/>
      <w:contextualSpacing/>
    </w:pPr>
  </w:style>
  <w:style w:type="paragraph" w:styleId="Revision">
    <w:name w:val="Revision"/>
    <w:hidden/>
    <w:semiHidden/>
    <w:rsid w:val="0036147F"/>
    <w:pPr>
      <w:spacing w:after="0"/>
    </w:pPr>
    <w:rPr>
      <w:rFonts w:ascii="Times New Roman" w:eastAsia="Times New Roman" w:hAnsi="Times New Roman" w:cs="Times New Roman"/>
      <w:sz w:val="20"/>
      <w:szCs w:val="20"/>
    </w:rPr>
  </w:style>
  <w:style w:type="paragraph" w:customStyle="1" w:styleId="pf0">
    <w:name w:val="pf0"/>
    <w:basedOn w:val="Normal"/>
    <w:rsid w:val="001C2B4F"/>
    <w:pPr>
      <w:spacing w:before="100" w:beforeAutospacing="1" w:after="100" w:afterAutospacing="1"/>
    </w:pPr>
    <w:rPr>
      <w:sz w:val="24"/>
      <w:szCs w:val="24"/>
      <w:lang w:eastAsia="sv-SE"/>
    </w:rPr>
  </w:style>
  <w:style w:type="character" w:customStyle="1" w:styleId="cf01">
    <w:name w:val="cf01"/>
    <w:basedOn w:val="DefaultParagraphFont"/>
    <w:rsid w:val="001C2B4F"/>
    <w:rPr>
      <w:rFonts w:ascii="Segoe UI" w:hAnsi="Segoe UI" w:cs="Segoe UI" w:hint="default"/>
      <w:sz w:val="18"/>
      <w:szCs w:val="18"/>
    </w:rPr>
  </w:style>
  <w:style w:type="character" w:styleId="FollowedHyperlink">
    <w:name w:val="FollowedHyperlink"/>
    <w:basedOn w:val="DefaultParagraphFont"/>
    <w:semiHidden/>
    <w:unhideWhenUsed/>
    <w:rsid w:val="004C014A"/>
    <w:rPr>
      <w:color w:val="9999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7236">
      <w:bodyDiv w:val="1"/>
      <w:marLeft w:val="0"/>
      <w:marRight w:val="0"/>
      <w:marTop w:val="0"/>
      <w:marBottom w:val="0"/>
      <w:divBdr>
        <w:top w:val="none" w:sz="0" w:space="0" w:color="auto"/>
        <w:left w:val="none" w:sz="0" w:space="0" w:color="auto"/>
        <w:bottom w:val="none" w:sz="0" w:space="0" w:color="auto"/>
        <w:right w:val="none" w:sz="0" w:space="0" w:color="auto"/>
      </w:divBdr>
    </w:div>
    <w:div w:id="431584776">
      <w:bodyDiv w:val="1"/>
      <w:marLeft w:val="0"/>
      <w:marRight w:val="0"/>
      <w:marTop w:val="0"/>
      <w:marBottom w:val="0"/>
      <w:divBdr>
        <w:top w:val="none" w:sz="0" w:space="0" w:color="auto"/>
        <w:left w:val="none" w:sz="0" w:space="0" w:color="auto"/>
        <w:bottom w:val="none" w:sz="0" w:space="0" w:color="auto"/>
        <w:right w:val="none" w:sz="0" w:space="0" w:color="auto"/>
      </w:divBdr>
    </w:div>
    <w:div w:id="512115112">
      <w:bodyDiv w:val="1"/>
      <w:marLeft w:val="0"/>
      <w:marRight w:val="0"/>
      <w:marTop w:val="0"/>
      <w:marBottom w:val="0"/>
      <w:divBdr>
        <w:top w:val="none" w:sz="0" w:space="0" w:color="auto"/>
        <w:left w:val="none" w:sz="0" w:space="0" w:color="auto"/>
        <w:bottom w:val="none" w:sz="0" w:space="0" w:color="auto"/>
        <w:right w:val="none" w:sz="0" w:space="0" w:color="auto"/>
      </w:divBdr>
    </w:div>
    <w:div w:id="739523624">
      <w:bodyDiv w:val="1"/>
      <w:marLeft w:val="0"/>
      <w:marRight w:val="0"/>
      <w:marTop w:val="0"/>
      <w:marBottom w:val="0"/>
      <w:divBdr>
        <w:top w:val="none" w:sz="0" w:space="0" w:color="auto"/>
        <w:left w:val="none" w:sz="0" w:space="0" w:color="auto"/>
        <w:bottom w:val="none" w:sz="0" w:space="0" w:color="auto"/>
        <w:right w:val="none" w:sz="0" w:space="0" w:color="auto"/>
      </w:divBdr>
    </w:div>
    <w:div w:id="1113667609">
      <w:bodyDiv w:val="1"/>
      <w:marLeft w:val="0"/>
      <w:marRight w:val="0"/>
      <w:marTop w:val="0"/>
      <w:marBottom w:val="0"/>
      <w:divBdr>
        <w:top w:val="none" w:sz="0" w:space="0" w:color="auto"/>
        <w:left w:val="none" w:sz="0" w:space="0" w:color="auto"/>
        <w:bottom w:val="none" w:sz="0" w:space="0" w:color="auto"/>
        <w:right w:val="none" w:sz="0" w:space="0" w:color="auto"/>
      </w:divBdr>
    </w:div>
    <w:div w:id="1159618283">
      <w:bodyDiv w:val="1"/>
      <w:marLeft w:val="0"/>
      <w:marRight w:val="0"/>
      <w:marTop w:val="0"/>
      <w:marBottom w:val="0"/>
      <w:divBdr>
        <w:top w:val="none" w:sz="0" w:space="0" w:color="auto"/>
        <w:left w:val="none" w:sz="0" w:space="0" w:color="auto"/>
        <w:bottom w:val="none" w:sz="0" w:space="0" w:color="auto"/>
        <w:right w:val="none" w:sz="0" w:space="0" w:color="auto"/>
      </w:divBdr>
    </w:div>
    <w:div w:id="1269389042">
      <w:bodyDiv w:val="1"/>
      <w:marLeft w:val="0"/>
      <w:marRight w:val="0"/>
      <w:marTop w:val="0"/>
      <w:marBottom w:val="0"/>
      <w:divBdr>
        <w:top w:val="none" w:sz="0" w:space="0" w:color="auto"/>
        <w:left w:val="none" w:sz="0" w:space="0" w:color="auto"/>
        <w:bottom w:val="none" w:sz="0" w:space="0" w:color="auto"/>
        <w:right w:val="none" w:sz="0" w:space="0" w:color="auto"/>
      </w:divBdr>
    </w:div>
    <w:div w:id="1796604597">
      <w:bodyDiv w:val="1"/>
      <w:marLeft w:val="0"/>
      <w:marRight w:val="0"/>
      <w:marTop w:val="0"/>
      <w:marBottom w:val="0"/>
      <w:divBdr>
        <w:top w:val="none" w:sz="0" w:space="0" w:color="auto"/>
        <w:left w:val="none" w:sz="0" w:space="0" w:color="auto"/>
        <w:bottom w:val="none" w:sz="0" w:space="0" w:color="auto"/>
        <w:right w:val="none" w:sz="0" w:space="0" w:color="auto"/>
      </w:divBdr>
    </w:div>
    <w:div w:id="1826361576">
      <w:bodyDiv w:val="1"/>
      <w:marLeft w:val="0"/>
      <w:marRight w:val="0"/>
      <w:marTop w:val="0"/>
      <w:marBottom w:val="0"/>
      <w:divBdr>
        <w:top w:val="none" w:sz="0" w:space="0" w:color="auto"/>
        <w:left w:val="none" w:sz="0" w:space="0" w:color="auto"/>
        <w:bottom w:val="none" w:sz="0" w:space="0" w:color="auto"/>
        <w:right w:val="none" w:sz="0" w:space="0" w:color="auto"/>
      </w:divBdr>
    </w:div>
    <w:div w:id="1935212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volvogroupmediahub.dam.aprimo.com%2Fdam%2Fsearch%3Fcontext%3DSFv%26SFv_fieldName%3DKeywords%26SFv_searchValue%3DPR-VT-9nov2023&amp;data=05%7C01%7Claurynas.brickus%40volvo.com%7C5e48cf37ada04cfda6af08dbe442e59f%7Cf25493ae1c9841d78a330be75f5fe603%7C0%7C0%7C638354748223798651%7CUnknown%7CTWFpbGZsb3d8eyJWIjoiMC4wLjAwMDAiLCJQIjoiV2luMzIiLCJBTiI6Ik1haWwiLCJXVCI6Mn0%3D%7C3000%7C%7C%7C&amp;sdata=HmZPb9gWf5yoQElaxsLsJVyK%2B3zZsjG2OI61UBPNKAg%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hyperlink" Target="http://www.volvo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59291\OneDrive%20-%20Volvo%20Group\01.%20Brand\New%20logo%20material\Spread%20Word%20Mark%20Word%20templates\Volvo%20Spread%20-%20Letter%20A4.dotx" TargetMode="External"/></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f3b793-b434-4d1f-abd1-55ce4b5242b1" xsi:nil="true"/>
    <lcf76f155ced4ddcb4097134ff3c332f xmlns="40bd5f3d-e63d-4783-b449-5f9babc4ac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8" ma:contentTypeDescription="Create a new document." ma:contentTypeScope="" ma:versionID="88cf4b8583e9cbe51f39221dcff29fd6">
  <xsd:schema xmlns:xsd="http://www.w3.org/2001/XMLSchema" xmlns:xs="http://www.w3.org/2001/XMLSchema" xmlns:p="http://schemas.microsoft.com/office/2006/metadata/properties" xmlns:ns2="40bd5f3d-e63d-4783-b449-5f9babc4ac15" xmlns:ns3="d5017987-c04f-4972-8c36-d4cea10fb5b5" xmlns:ns4="2af3b793-b434-4d1f-abd1-55ce4b5242b1" targetNamespace="http://schemas.microsoft.com/office/2006/metadata/properties" ma:root="true" ma:fieldsID="d06db407cc99c159bbc7ca371cebed26" ns2:_="" ns3:_="" ns4:_="">
    <xsd:import namespace="40bd5f3d-e63d-4783-b449-5f9babc4ac15"/>
    <xsd:import namespace="d5017987-c04f-4972-8c36-d4cea10fb5b5"/>
    <xsd:import namespace="2af3b793-b434-4d1f-abd1-55ce4b524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bda035-400f-4ee0-8922-1075bdfe8b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3b793-b434-4d1f-abd1-55ce4b524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f3c05d9-b54a-4974-a76d-3796e1250c5b}" ma:internalName="TaxCatchAll" ma:showField="CatchAllData" ma:web="d5017987-c04f-4972-8c36-d4cea10fb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 ds:uri="2af3b793-b434-4d1f-abd1-55ce4b5242b1"/>
    <ds:schemaRef ds:uri="40bd5f3d-e63d-4783-b449-5f9babc4ac15"/>
  </ds:schemaRefs>
</ds:datastoreItem>
</file>

<file path=customXml/itemProps2.xml><?xml version="1.0" encoding="utf-8"?>
<ds:datastoreItem xmlns:ds="http://schemas.openxmlformats.org/officeDocument/2006/customXml" ds:itemID="{38B9EE5D-1529-4F85-9123-E3ADC0810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d5f3d-e63d-4783-b449-5f9babc4ac15"/>
    <ds:schemaRef ds:uri="d5017987-c04f-4972-8c36-d4cea10fb5b5"/>
    <ds:schemaRef ds:uri="2af3b793-b434-4d1f-abd1-55ce4b524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customXml/itemProps4.xml><?xml version="1.0" encoding="utf-8"?>
<ds:datastoreItem xmlns:ds="http://schemas.openxmlformats.org/officeDocument/2006/customXml" ds:itemID="{32C02875-1B77-45EB-87E7-713E592F2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C:\Users\ya59291\OneDrive - Volvo Group\01. Brand\New logo material\Spread Word Mark Word templates\Volvo Spread - Letter A4.dotx</Template>
  <TotalTime>0</TotalTime>
  <Pages>2</Pages>
  <Words>723</Words>
  <Characters>4651</Characters>
  <Application>Microsoft Office Word</Application>
  <DocSecurity>0</DocSecurity>
  <Lines>78</Lines>
  <Paragraphs>21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2023-11-13T13:14:00Z</dcterms:created>
  <dcterms:modified xsi:type="dcterms:W3CDTF">2023-11-13T13:14:00Z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